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BC1182">
        <w:t>Analytical Reports and HR1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872E4E">
        <w:t>9-20-18</w:t>
      </w:r>
      <w:r w:rsidR="00872E4E">
        <w:tab/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872E4E">
        <w:t xml:space="preserve">12:45 </w:t>
      </w:r>
      <w:r w:rsidR="00116B42">
        <w:t>–</w:t>
      </w:r>
      <w:r w:rsidR="00872E4E">
        <w:t xml:space="preserve"> </w:t>
      </w:r>
      <w:r w:rsidR="00116B42">
        <w:t>1:45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116B42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116B42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BC1182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116B42" w:rsidP="000013B4">
            <w:pPr>
              <w:pStyle w:val="Heading2"/>
            </w:pPr>
            <w:r>
              <w:t>12:45 – 1:00</w:t>
            </w:r>
            <w:r w:rsidR="00F73423">
              <w:br/>
            </w:r>
          </w:p>
        </w:tc>
        <w:tc>
          <w:tcPr>
            <w:tcW w:w="6390" w:type="dxa"/>
          </w:tcPr>
          <w:p w:rsidR="007E4EE4" w:rsidRDefault="00116B42" w:rsidP="00116B42">
            <w:pPr>
              <w:rPr>
                <w:sz w:val="22"/>
              </w:rPr>
            </w:pPr>
            <w:r>
              <w:rPr>
                <w:sz w:val="22"/>
              </w:rPr>
              <w:t>Analytical Report Assignments</w:t>
            </w:r>
          </w:p>
          <w:p w:rsidR="00116B42" w:rsidRDefault="00116B42" w:rsidP="00116B42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Israel – finish all compressible flow calcs</w:t>
            </w:r>
          </w:p>
          <w:p w:rsidR="00116B42" w:rsidRDefault="00116B42" w:rsidP="00116B42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Lexie – lamps – how many? Temperature profiles, heat flux profiles</w:t>
            </w:r>
          </w:p>
          <w:p w:rsidR="00116B42" w:rsidRDefault="00116B42" w:rsidP="00116B42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Aziz – change beams and revisit last semester’s calcs, reduce weight and size calcs</w:t>
            </w:r>
          </w:p>
          <w:p w:rsidR="00116B42" w:rsidRPr="00116B42" w:rsidRDefault="00116B42" w:rsidP="00116B42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Shanna – fix adaptor plate calcs, floor threaded fasteners</w:t>
            </w:r>
          </w:p>
        </w:tc>
        <w:tc>
          <w:tcPr>
            <w:tcW w:w="1620" w:type="dxa"/>
            <w:vAlign w:val="center"/>
          </w:tcPr>
          <w:p w:rsidR="00215FB1" w:rsidRDefault="00116B42" w:rsidP="00C251A3">
            <w:pPr>
              <w:pStyle w:val="Location"/>
            </w:pPr>
            <w:r>
              <w:t>EGR cafe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116B42" w:rsidRDefault="00116B42" w:rsidP="00116B42">
            <w:pPr>
              <w:rPr>
                <w:b/>
                <w:sz w:val="22"/>
              </w:rPr>
            </w:pPr>
          </w:p>
          <w:p w:rsidR="00116B42" w:rsidRPr="00116B42" w:rsidRDefault="00116B42" w:rsidP="00116B42">
            <w:r>
              <w:rPr>
                <w:b/>
                <w:sz w:val="22"/>
              </w:rPr>
              <w:t>1:00 – 1:30</w:t>
            </w:r>
          </w:p>
        </w:tc>
        <w:tc>
          <w:tcPr>
            <w:tcW w:w="6390" w:type="dxa"/>
          </w:tcPr>
          <w:p w:rsidR="0048735D" w:rsidRDefault="00116B42" w:rsidP="0048735D">
            <w:r>
              <w:t>Before Hardware Review:</w:t>
            </w:r>
          </w:p>
          <w:p w:rsidR="00116B42" w:rsidRDefault="00735F2D" w:rsidP="00116B42">
            <w:pPr>
              <w:pStyle w:val="ListParagraph"/>
              <w:numPr>
                <w:ilvl w:val="0"/>
                <w:numId w:val="19"/>
              </w:numPr>
            </w:pPr>
            <w:r>
              <w:t>Finish Heat flux and compressible flow calculations</w:t>
            </w:r>
          </w:p>
          <w:p w:rsidR="00735F2D" w:rsidRDefault="001E7ED3" w:rsidP="00116B42">
            <w:pPr>
              <w:pStyle w:val="ListParagraph"/>
              <w:numPr>
                <w:ilvl w:val="0"/>
                <w:numId w:val="19"/>
              </w:numPr>
            </w:pPr>
            <w:r>
              <w:t>Get started on beam and threaded fastener calcs</w:t>
            </w:r>
          </w:p>
          <w:p w:rsidR="001E7ED3" w:rsidRDefault="001E7ED3" w:rsidP="00116B42">
            <w:pPr>
              <w:pStyle w:val="ListParagraph"/>
              <w:numPr>
                <w:ilvl w:val="0"/>
                <w:numId w:val="19"/>
              </w:numPr>
            </w:pPr>
            <w:r>
              <w:t>Heat Lamp Apparatus?? (possibly)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1E7ED3" w:rsidP="0048735D">
            <w:pPr>
              <w:pStyle w:val="Heading2"/>
            </w:pPr>
            <w:r>
              <w:t>1:30 -1:45</w:t>
            </w:r>
          </w:p>
        </w:tc>
        <w:tc>
          <w:tcPr>
            <w:tcW w:w="6390" w:type="dxa"/>
          </w:tcPr>
          <w:p w:rsidR="0048735D" w:rsidRDefault="001E7ED3" w:rsidP="0048735D">
            <w:r>
              <w:t>Questions for Chuck</w:t>
            </w:r>
          </w:p>
          <w:p w:rsidR="001E7ED3" w:rsidRDefault="001E7ED3" w:rsidP="001E7ED3">
            <w:pPr>
              <w:pStyle w:val="ListParagraph"/>
              <w:numPr>
                <w:ilvl w:val="0"/>
                <w:numId w:val="20"/>
              </w:numPr>
            </w:pPr>
            <w:r>
              <w:t>Which parts should we be concerned with</w:t>
            </w:r>
            <w:r w:rsidR="00A0789F">
              <w:t xml:space="preserve"> in terms of thermal expansion?</w:t>
            </w:r>
          </w:p>
          <w:p w:rsidR="00A0789F" w:rsidRDefault="00A0789F" w:rsidP="001E7ED3">
            <w:pPr>
              <w:pStyle w:val="ListParagraph"/>
              <w:numPr>
                <w:ilvl w:val="0"/>
                <w:numId w:val="20"/>
              </w:numPr>
            </w:pPr>
            <w:r>
              <w:t>Is 75 w/cm^2 a minimum or max value? Can normal distribution be assumed?</w:t>
            </w:r>
          </w:p>
          <w:p w:rsidR="00A0789F" w:rsidRPr="00025B51" w:rsidRDefault="00A0789F" w:rsidP="001E7ED3">
            <w:pPr>
              <w:pStyle w:val="ListParagraph"/>
              <w:numPr>
                <w:ilvl w:val="0"/>
                <w:numId w:val="20"/>
              </w:numPr>
            </w:pPr>
            <w:r>
              <w:t>How many people put together these fixtures?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C1182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A0789F" w:rsidP="0093471F">
            <w:r>
              <w:lastRenderedPageBreak/>
              <w:t>Analytical Reports Progress</w:t>
            </w:r>
          </w:p>
        </w:tc>
        <w:tc>
          <w:tcPr>
            <w:tcW w:w="1620" w:type="dxa"/>
          </w:tcPr>
          <w:p w:rsidR="00E90984" w:rsidRDefault="00A0789F" w:rsidP="007502A2">
            <w:r>
              <w:t>All</w:t>
            </w:r>
          </w:p>
        </w:tc>
        <w:tc>
          <w:tcPr>
            <w:tcW w:w="1440" w:type="dxa"/>
          </w:tcPr>
          <w:p w:rsidR="00E90984" w:rsidRDefault="00A0789F" w:rsidP="007502A2">
            <w:r>
              <w:t>Oct 3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A0789F" w:rsidP="0093471F">
            <w:r>
              <w:t xml:space="preserve">Analytical Reports Finished </w:t>
            </w:r>
          </w:p>
        </w:tc>
        <w:tc>
          <w:tcPr>
            <w:tcW w:w="1620" w:type="dxa"/>
          </w:tcPr>
          <w:p w:rsidR="00F57116" w:rsidRPr="00025B51" w:rsidRDefault="00A0789F" w:rsidP="00F57116">
            <w:r>
              <w:t>All</w:t>
            </w:r>
          </w:p>
        </w:tc>
        <w:tc>
          <w:tcPr>
            <w:tcW w:w="1440" w:type="dxa"/>
          </w:tcPr>
          <w:p w:rsidR="00F57116" w:rsidRDefault="00A0789F" w:rsidP="00F57116">
            <w:r>
              <w:t>Oct 12</w:t>
            </w:r>
          </w:p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A0789F">
        <w:rPr>
          <w:b/>
          <w:sz w:val="24"/>
        </w:rPr>
        <w:t>Mon Sept 24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A0789F">
        <w:rPr>
          <w:b/>
          <w:sz w:val="24"/>
        </w:rPr>
        <w:t>12:45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A0789F">
        <w:rPr>
          <w:b/>
          <w:sz w:val="24"/>
        </w:rPr>
        <w:t>EGR</w:t>
      </w:r>
      <w:bookmarkStart w:id="0" w:name="_GoBack"/>
      <w:bookmarkEnd w:id="0"/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  <w:r w:rsidR="00A0789F">
        <w:rPr>
          <w:b/>
          <w:sz w:val="24"/>
        </w:rPr>
        <w:t>Talk with Chuck about the plan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976" w:rsidRDefault="00203976" w:rsidP="00B277FB">
      <w:r>
        <w:separator/>
      </w:r>
    </w:p>
  </w:endnote>
  <w:endnote w:type="continuationSeparator" w:id="0">
    <w:p w:rsidR="00203976" w:rsidRDefault="00203976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976" w:rsidRDefault="00203976" w:rsidP="00B277FB">
      <w:r>
        <w:separator/>
      </w:r>
    </w:p>
  </w:footnote>
  <w:footnote w:type="continuationSeparator" w:id="0">
    <w:p w:rsidR="00203976" w:rsidRDefault="00203976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32CA5"/>
    <w:multiLevelType w:val="hybridMultilevel"/>
    <w:tmpl w:val="F21A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0570"/>
    <w:multiLevelType w:val="hybridMultilevel"/>
    <w:tmpl w:val="88D0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8" w15:restartNumberingAfterBreak="0">
    <w:nsid w:val="63F32118"/>
    <w:multiLevelType w:val="hybridMultilevel"/>
    <w:tmpl w:val="8E72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7"/>
  </w:num>
  <w:num w:numId="13">
    <w:abstractNumId w:val="15"/>
  </w:num>
  <w:num w:numId="14">
    <w:abstractNumId w:val="9"/>
  </w:num>
  <w:num w:numId="15">
    <w:abstractNumId w:val="19"/>
  </w:num>
  <w:num w:numId="16">
    <w:abstractNumId w:val="5"/>
  </w:num>
  <w:num w:numId="17">
    <w:abstractNumId w:val="16"/>
  </w:num>
  <w:num w:numId="18">
    <w:abstractNumId w:val="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82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16B42"/>
    <w:rsid w:val="0012362F"/>
    <w:rsid w:val="00147C2A"/>
    <w:rsid w:val="0015737D"/>
    <w:rsid w:val="00167739"/>
    <w:rsid w:val="00185CD0"/>
    <w:rsid w:val="001C45CA"/>
    <w:rsid w:val="001E267D"/>
    <w:rsid w:val="001E7ED3"/>
    <w:rsid w:val="001F3B70"/>
    <w:rsid w:val="00203976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35F2D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72E4E"/>
    <w:rsid w:val="00894927"/>
    <w:rsid w:val="008D42B9"/>
    <w:rsid w:val="008F3E01"/>
    <w:rsid w:val="0093471F"/>
    <w:rsid w:val="00992A2B"/>
    <w:rsid w:val="009C4F38"/>
    <w:rsid w:val="00A0789F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1182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252CD265-86BF-6B42-8282-8C6C704D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46DC3-E730-004F-B28E-75193213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18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5</cp:revision>
  <cp:lastPrinted>2008-02-28T00:14:00Z</cp:lastPrinted>
  <dcterms:created xsi:type="dcterms:W3CDTF">2018-09-24T19:23:00Z</dcterms:created>
  <dcterms:modified xsi:type="dcterms:W3CDTF">2018-09-24T22:40:00Z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