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8D913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7A3C9E97" w14:textId="77777777" w:rsidR="00215FB1" w:rsidRDefault="00215FB1"/>
    <w:p w14:paraId="029D0E41" w14:textId="543F98AD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EC5BAB">
        <w:t>Presentation Assignments and Calculation Update</w:t>
      </w:r>
    </w:p>
    <w:p w14:paraId="2C11542A" w14:textId="7FC4DFE3" w:rsidR="00EC5BAB" w:rsidRDefault="00EC5BAB" w:rsidP="00EC5BAB">
      <w:pPr>
        <w:pStyle w:val="Heading2"/>
      </w:pPr>
      <w:r>
        <w:t xml:space="preserve">Date: </w:t>
      </w:r>
      <w:r>
        <w:t>September 12</w:t>
      </w:r>
      <w:r>
        <w:t>, 2018</w:t>
      </w:r>
    </w:p>
    <w:p w14:paraId="2FD68F79" w14:textId="77777777" w:rsidR="00EC5BAB" w:rsidRPr="0071406B" w:rsidRDefault="00EC5BAB" w:rsidP="00EC5BAB"/>
    <w:p w14:paraId="554AE1FB" w14:textId="1F33B1AF" w:rsidR="00EC5BAB" w:rsidRPr="00E7243F" w:rsidRDefault="00EC5BAB" w:rsidP="00EC5BAB">
      <w:pPr>
        <w:pStyle w:val="Heading2"/>
      </w:pPr>
      <w:r>
        <w:t xml:space="preserve">Time: </w:t>
      </w:r>
      <w:r>
        <w:t>11:30</w:t>
      </w:r>
      <w:r>
        <w:t xml:space="preserve"> am – 12:</w:t>
      </w:r>
      <w:r>
        <w:t>20</w:t>
      </w:r>
      <w:r>
        <w:t xml:space="preserve"> pm</w:t>
      </w:r>
    </w:p>
    <w:p w14:paraId="34CC4FE6" w14:textId="77777777" w:rsidR="00EC5BAB" w:rsidRDefault="00EC5BAB" w:rsidP="00EC5BAB"/>
    <w:p w14:paraId="1D21EBBF" w14:textId="77777777" w:rsidR="00EC5BAB" w:rsidRDefault="00EC5BAB" w:rsidP="00EC5BAB">
      <w:r>
        <w:rPr>
          <w:b/>
        </w:rPr>
        <w:t>Minutes recorded by Lexie</w:t>
      </w:r>
    </w:p>
    <w:p w14:paraId="395DB2EA" w14:textId="77777777" w:rsidR="00EC5BAB" w:rsidRDefault="00EC5BAB" w:rsidP="00EC5BAB"/>
    <w:p w14:paraId="5AA57B25" w14:textId="77777777" w:rsidR="00EC5BAB" w:rsidRDefault="00EC5BAB" w:rsidP="00EC5BAB">
      <w:r w:rsidRPr="007502A2">
        <w:rPr>
          <w:b/>
        </w:rPr>
        <w:t>Meeting called by</w:t>
      </w:r>
      <w:r>
        <w:t xml:space="preserve"> </w:t>
      </w:r>
      <w:proofErr w:type="gramStart"/>
      <w:r w:rsidRPr="009F5FA2">
        <w:rPr>
          <w:b/>
        </w:rPr>
        <w:t>All</w:t>
      </w:r>
      <w:proofErr w:type="gramEnd"/>
    </w:p>
    <w:p w14:paraId="197226DE" w14:textId="77777777" w:rsidR="00EC5BAB" w:rsidRDefault="00EC5BAB" w:rsidP="00EC5BAB">
      <w:pPr>
        <w:tabs>
          <w:tab w:val="left" w:pos="1440"/>
        </w:tabs>
        <w:rPr>
          <w:rStyle w:val="Bold10ptChar"/>
        </w:rPr>
      </w:pPr>
    </w:p>
    <w:p w14:paraId="4B49BFC1" w14:textId="77777777" w:rsidR="00EC5BAB" w:rsidRDefault="00EC5BAB" w:rsidP="00EC5BAB">
      <w:pPr>
        <w:tabs>
          <w:tab w:val="left" w:pos="1440"/>
        </w:tabs>
      </w:pPr>
      <w:r w:rsidRPr="00D268A5">
        <w:rPr>
          <w:rStyle w:val="Bold10ptChar"/>
        </w:rPr>
        <w:t>Attendees</w:t>
      </w:r>
      <w:r>
        <w:rPr>
          <w:rStyle w:val="Bold10ptChar"/>
        </w:rPr>
        <w:t xml:space="preserve">: Aziz, Shanna, Israel, Lexie </w:t>
      </w:r>
    </w:p>
    <w:p w14:paraId="674E364A" w14:textId="77777777" w:rsidR="00EC5BAB" w:rsidRDefault="00EC5BAB" w:rsidP="00EC5BAB">
      <w:pPr>
        <w:tabs>
          <w:tab w:val="left" w:pos="1440"/>
        </w:tabs>
        <w:rPr>
          <w:rStyle w:val="Bold10ptChar"/>
        </w:rPr>
      </w:pPr>
    </w:p>
    <w:p w14:paraId="3E85934B" w14:textId="77777777" w:rsidR="00EC5BAB" w:rsidRDefault="00EC5BAB" w:rsidP="00EC5BAB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  <w:t>Laptops, Notebooks</w:t>
      </w:r>
    </w:p>
    <w:p w14:paraId="7435AD6D" w14:textId="77777777" w:rsidR="007502A2" w:rsidRDefault="007502A2" w:rsidP="00D268A5">
      <w:pPr>
        <w:tabs>
          <w:tab w:val="left" w:pos="1440"/>
        </w:tabs>
      </w:pPr>
    </w:p>
    <w:p w14:paraId="4A4B286E" w14:textId="77777777" w:rsidR="007502A2" w:rsidRDefault="007502A2" w:rsidP="00D268A5">
      <w:pPr>
        <w:tabs>
          <w:tab w:val="left" w:pos="1440"/>
        </w:tabs>
      </w:pPr>
    </w:p>
    <w:p w14:paraId="405AEB4A" w14:textId="77777777" w:rsidR="006B0D56" w:rsidRDefault="006B0D56">
      <w:pPr>
        <w:tabs>
          <w:tab w:val="left" w:pos="1800"/>
        </w:tabs>
      </w:pPr>
    </w:p>
    <w:p w14:paraId="7B013BDD" w14:textId="77777777"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14:paraId="5CCFA3F4" w14:textId="77777777" w:rsidTr="00067802">
        <w:trPr>
          <w:trHeight w:val="389"/>
          <w:jc w:val="center"/>
        </w:trPr>
        <w:tc>
          <w:tcPr>
            <w:tcW w:w="2497" w:type="dxa"/>
          </w:tcPr>
          <w:p w14:paraId="13ECE080" w14:textId="28360343"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14:paraId="016D5550" w14:textId="3CC5089B"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14:paraId="5A6E8420" w14:textId="23D46CA3"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14:paraId="72F708CE" w14:textId="77777777" w:rsidTr="00067802">
        <w:trPr>
          <w:trHeight w:val="864"/>
          <w:jc w:val="center"/>
        </w:trPr>
        <w:tc>
          <w:tcPr>
            <w:tcW w:w="2497" w:type="dxa"/>
          </w:tcPr>
          <w:p w14:paraId="79628026" w14:textId="77690FC2" w:rsidR="007343D2" w:rsidRPr="00F73423" w:rsidRDefault="00F73423" w:rsidP="007343D2">
            <w:pPr>
              <w:pStyle w:val="Heading2"/>
              <w:rPr>
                <w:b w:val="0"/>
              </w:rPr>
            </w:pPr>
            <w:r>
              <w:br/>
            </w:r>
          </w:p>
          <w:p w14:paraId="52DB1D2D" w14:textId="1024414E" w:rsidR="007343D2" w:rsidRPr="00EC5BAB" w:rsidRDefault="00EC5BAB" w:rsidP="007343D2">
            <w:pPr>
              <w:rPr>
                <w:b/>
              </w:rPr>
            </w:pPr>
            <w:r w:rsidRPr="00EC5BAB">
              <w:rPr>
                <w:b/>
                <w:sz w:val="22"/>
              </w:rPr>
              <w:t>11:30 am – 12:00 pm</w:t>
            </w:r>
          </w:p>
        </w:tc>
        <w:tc>
          <w:tcPr>
            <w:tcW w:w="6390" w:type="dxa"/>
          </w:tcPr>
          <w:p w14:paraId="78E3AB01" w14:textId="77777777" w:rsidR="00EC5BAB" w:rsidRPr="00EC5BAB" w:rsidRDefault="00EC5BAB" w:rsidP="00EC5BAB">
            <w:pPr>
              <w:shd w:val="clear" w:color="auto" w:fill="FFFFFF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EC5BAB">
              <w:rPr>
                <w:rFonts w:ascii="Arial" w:hAnsi="Arial" w:cs="Arial"/>
                <w:color w:val="222222"/>
                <w:sz w:val="19"/>
                <w:szCs w:val="19"/>
              </w:rPr>
              <w:t xml:space="preserve">Shanna - update the budget, schedule, and engineering </w:t>
            </w:r>
            <w:proofErr w:type="spellStart"/>
            <w:r w:rsidRPr="00EC5BAB">
              <w:rPr>
                <w:rFonts w:ascii="Arial" w:hAnsi="Arial" w:cs="Arial"/>
                <w:color w:val="222222"/>
                <w:sz w:val="19"/>
                <w:szCs w:val="19"/>
              </w:rPr>
              <w:t>reqs</w:t>
            </w:r>
            <w:proofErr w:type="spellEnd"/>
            <w:r w:rsidRPr="00EC5BAB">
              <w:rPr>
                <w:rFonts w:ascii="Arial" w:hAnsi="Arial" w:cs="Arial"/>
                <w:color w:val="222222"/>
                <w:sz w:val="19"/>
                <w:szCs w:val="19"/>
              </w:rPr>
              <w:t xml:space="preserve"> slide. I included everything we've done related to those slides, but please reorganize and delete whatever is unnecessary. some stuff I only included for reference</w:t>
            </w:r>
          </w:p>
          <w:p w14:paraId="51243BE6" w14:textId="77777777" w:rsidR="00EC5BAB" w:rsidRPr="00EC5BAB" w:rsidRDefault="00EC5BAB" w:rsidP="00EC5BAB">
            <w:pPr>
              <w:shd w:val="clear" w:color="auto" w:fill="FFFFFF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14:paraId="761ACE2D" w14:textId="77777777" w:rsidR="00EC5BAB" w:rsidRPr="00EC5BAB" w:rsidRDefault="00EC5BAB" w:rsidP="00EC5BAB">
            <w:pPr>
              <w:shd w:val="clear" w:color="auto" w:fill="FFFFFF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EC5BAB">
              <w:rPr>
                <w:rFonts w:ascii="Arial" w:hAnsi="Arial" w:cs="Arial"/>
                <w:color w:val="222222"/>
                <w:sz w:val="19"/>
                <w:szCs w:val="19"/>
              </w:rPr>
              <w:t>Aziz - intro slide, list of design functions slide. Intro slide doesn't really need much, mostly focus on the list of functions. Maybe look back at the functional model to help</w:t>
            </w:r>
          </w:p>
          <w:p w14:paraId="7D649C90" w14:textId="77777777" w:rsidR="00EC5BAB" w:rsidRPr="00EC5BAB" w:rsidRDefault="00EC5BAB" w:rsidP="00EC5BAB">
            <w:pPr>
              <w:shd w:val="clear" w:color="auto" w:fill="FFFFFF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14:paraId="17D74936" w14:textId="77777777" w:rsidR="00EC5BAB" w:rsidRPr="00EC5BAB" w:rsidRDefault="00EC5BAB" w:rsidP="00EC5BAB">
            <w:pPr>
              <w:shd w:val="clear" w:color="auto" w:fill="FFFFFF"/>
              <w:spacing w:after="24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EC5BAB">
              <w:rPr>
                <w:rFonts w:ascii="Arial" w:hAnsi="Arial" w:cs="Arial"/>
                <w:color w:val="222222"/>
                <w:sz w:val="19"/>
                <w:szCs w:val="19"/>
              </w:rPr>
              <w:t xml:space="preserve">Israel - design description slide, analysis thus far-mechanical loading slide, conclusion </w:t>
            </w:r>
            <w:proofErr w:type="gramStart"/>
            <w:r w:rsidRPr="00EC5BAB">
              <w:rPr>
                <w:rFonts w:ascii="Arial" w:hAnsi="Arial" w:cs="Arial"/>
                <w:color w:val="222222"/>
                <w:sz w:val="19"/>
                <w:szCs w:val="19"/>
              </w:rPr>
              <w:t>slide(</w:t>
            </w:r>
            <w:proofErr w:type="gramEnd"/>
            <w:r w:rsidRPr="00EC5BAB">
              <w:rPr>
                <w:rFonts w:ascii="Arial" w:hAnsi="Arial" w:cs="Arial"/>
                <w:color w:val="222222"/>
                <w:sz w:val="19"/>
                <w:szCs w:val="19"/>
              </w:rPr>
              <w:t xml:space="preserve">if necessary). I figure whatever you get done on the compressible flow </w:t>
            </w:r>
            <w:proofErr w:type="spellStart"/>
            <w:r w:rsidRPr="00EC5BAB">
              <w:rPr>
                <w:rFonts w:ascii="Arial" w:hAnsi="Arial" w:cs="Arial"/>
                <w:color w:val="222222"/>
                <w:sz w:val="19"/>
                <w:szCs w:val="19"/>
              </w:rPr>
              <w:t>calcs</w:t>
            </w:r>
            <w:proofErr w:type="spellEnd"/>
            <w:r w:rsidRPr="00EC5BAB">
              <w:rPr>
                <w:rFonts w:ascii="Arial" w:hAnsi="Arial" w:cs="Arial"/>
                <w:color w:val="222222"/>
                <w:sz w:val="19"/>
                <w:szCs w:val="19"/>
              </w:rPr>
              <w:t xml:space="preserve"> should get its own slide</w:t>
            </w:r>
          </w:p>
          <w:p w14:paraId="39204AB3" w14:textId="6F3D4740" w:rsidR="00EC5BAB" w:rsidRDefault="00EC5BAB" w:rsidP="00EC5BAB">
            <w:pPr>
              <w:shd w:val="clear" w:color="auto" w:fill="FFFFFF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EC5BAB">
              <w:rPr>
                <w:rFonts w:ascii="Arial" w:hAnsi="Arial" w:cs="Arial"/>
                <w:color w:val="222222"/>
                <w:sz w:val="19"/>
                <w:szCs w:val="19"/>
              </w:rPr>
              <w:t>Me - thermal analysis slide, analysis strategy slide</w:t>
            </w:r>
          </w:p>
          <w:p w14:paraId="1CE34888" w14:textId="018856D9" w:rsidR="00EC5BAB" w:rsidRDefault="00EC5BAB" w:rsidP="00EC5BAB">
            <w:pPr>
              <w:shd w:val="clear" w:color="auto" w:fill="FFFFFF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14:paraId="667873AF" w14:textId="0463836D" w:rsidR="00EC5BAB" w:rsidRPr="00EC5BAB" w:rsidRDefault="00EC5BAB" w:rsidP="00EC5BAB">
            <w:pPr>
              <w:shd w:val="clear" w:color="auto" w:fill="FFFFFF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Each content slide should be about a minute</w:t>
            </w:r>
          </w:p>
          <w:p w14:paraId="0EC42269" w14:textId="7D75EB4D" w:rsidR="0071647B" w:rsidRPr="00567BF3" w:rsidRDefault="0071647B" w:rsidP="00567BF3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568DD1B" w14:textId="11B1C623" w:rsidR="00215FB1" w:rsidRDefault="00EC5BAB" w:rsidP="00C251A3">
            <w:pPr>
              <w:pStyle w:val="Location"/>
            </w:pPr>
            <w:r>
              <w:t>EGR 317</w:t>
            </w:r>
          </w:p>
        </w:tc>
      </w:tr>
      <w:tr w:rsidR="00EC5BAB" w14:paraId="29B5D2C1" w14:textId="77777777" w:rsidTr="00067802">
        <w:trPr>
          <w:trHeight w:val="1262"/>
          <w:jc w:val="center"/>
        </w:trPr>
        <w:tc>
          <w:tcPr>
            <w:tcW w:w="2497" w:type="dxa"/>
          </w:tcPr>
          <w:p w14:paraId="1A4BD881" w14:textId="56336B0A" w:rsidR="00EC5BAB" w:rsidRPr="00E7243F" w:rsidRDefault="00EC5BAB" w:rsidP="00EC5BAB">
            <w:pPr>
              <w:pStyle w:val="Heading2"/>
            </w:pPr>
            <w:r>
              <w:t>12:00 – 12:20 pm</w:t>
            </w:r>
          </w:p>
        </w:tc>
        <w:tc>
          <w:tcPr>
            <w:tcW w:w="6390" w:type="dxa"/>
          </w:tcPr>
          <w:p w14:paraId="7F233D14" w14:textId="56EE5F71" w:rsidR="00EC5BAB" w:rsidRDefault="00F8231D" w:rsidP="00EC5BAB">
            <w:r>
              <w:t>We need to revisit how the mechanical loading is going to affect our design and identify failure points.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14:paraId="05EB29F8" w14:textId="234F80DC" w:rsidR="00EC5BAB" w:rsidRDefault="00EC5BAB" w:rsidP="00EC5BAB">
            <w:pPr>
              <w:pStyle w:val="Location"/>
            </w:pPr>
            <w:r>
              <w:t>EGR 317</w:t>
            </w:r>
          </w:p>
        </w:tc>
      </w:tr>
    </w:tbl>
    <w:p w14:paraId="77E3C80B" w14:textId="77777777" w:rsidR="007502A2" w:rsidRDefault="007502A2"/>
    <w:p w14:paraId="787E44FB" w14:textId="77777777" w:rsidR="007502A2" w:rsidRDefault="007502A2"/>
    <w:p w14:paraId="1F293C1C" w14:textId="77777777"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14:paraId="37D99F99" w14:textId="77777777" w:rsidTr="00067802">
        <w:trPr>
          <w:trHeight w:val="432"/>
        </w:trPr>
        <w:tc>
          <w:tcPr>
            <w:tcW w:w="6168" w:type="dxa"/>
          </w:tcPr>
          <w:p w14:paraId="0BF3B972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201DF18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37C79AD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7F8BF8ED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22248B8B" w14:textId="77777777" w:rsidTr="00067802">
        <w:trPr>
          <w:trHeight w:val="576"/>
        </w:trPr>
        <w:tc>
          <w:tcPr>
            <w:tcW w:w="6168" w:type="dxa"/>
          </w:tcPr>
          <w:p w14:paraId="32CC8208" w14:textId="48D9E6E4" w:rsidR="00E90984" w:rsidRPr="00E7243F" w:rsidRDefault="00EC5BAB" w:rsidP="007502A2">
            <w:r>
              <w:t>Presentation</w:t>
            </w:r>
          </w:p>
        </w:tc>
        <w:tc>
          <w:tcPr>
            <w:tcW w:w="1620" w:type="dxa"/>
          </w:tcPr>
          <w:p w14:paraId="6AA53163" w14:textId="0E0CC0B6" w:rsidR="00E90984" w:rsidRDefault="00EC5BAB" w:rsidP="007502A2">
            <w:r>
              <w:t>All</w:t>
            </w:r>
          </w:p>
        </w:tc>
        <w:tc>
          <w:tcPr>
            <w:tcW w:w="1440" w:type="dxa"/>
          </w:tcPr>
          <w:p w14:paraId="5E64A3EA" w14:textId="1F5F5385" w:rsidR="00E90984" w:rsidRDefault="00EC5BAB" w:rsidP="007502A2">
            <w:r>
              <w:t>9-17-18 before noon</w:t>
            </w:r>
          </w:p>
        </w:tc>
        <w:tc>
          <w:tcPr>
            <w:tcW w:w="1260" w:type="dxa"/>
          </w:tcPr>
          <w:p w14:paraId="55F13900" w14:textId="77777777" w:rsidR="00E90984" w:rsidRDefault="00E90984" w:rsidP="007502A2"/>
        </w:tc>
      </w:tr>
    </w:tbl>
    <w:p w14:paraId="34EEEA34" w14:textId="77777777" w:rsidR="006B0D56" w:rsidRDefault="006B0D56" w:rsidP="007502A2"/>
    <w:p w14:paraId="4C9B956C" w14:textId="77777777" w:rsidR="00A12A4A" w:rsidRDefault="00A12A4A" w:rsidP="007502A2"/>
    <w:p w14:paraId="07C0237C" w14:textId="77777777" w:rsidR="00A12A4A" w:rsidRDefault="00A12A4A" w:rsidP="007502A2"/>
    <w:p w14:paraId="711DF7F4" w14:textId="77777777" w:rsidR="00A12A4A" w:rsidRDefault="00A12A4A" w:rsidP="007502A2"/>
    <w:p w14:paraId="25BE366A" w14:textId="77777777" w:rsidR="00A12A4A" w:rsidRDefault="00A12A4A" w:rsidP="007502A2"/>
    <w:p w14:paraId="11BD249D" w14:textId="25BD9464"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EC5BAB">
        <w:rPr>
          <w:b/>
          <w:sz w:val="24"/>
        </w:rPr>
        <w:t xml:space="preserve"> September 17, 2018 </w:t>
      </w:r>
    </w:p>
    <w:p w14:paraId="4A955FC4" w14:textId="77777777" w:rsidR="002505EB" w:rsidRPr="002505EB" w:rsidRDefault="002505EB" w:rsidP="007502A2">
      <w:pPr>
        <w:rPr>
          <w:b/>
          <w:sz w:val="24"/>
        </w:rPr>
      </w:pPr>
    </w:p>
    <w:p w14:paraId="523C8F21" w14:textId="5022D58F"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EC5BAB">
        <w:rPr>
          <w:b/>
          <w:sz w:val="24"/>
        </w:rPr>
        <w:t xml:space="preserve"> 11:00 am</w:t>
      </w:r>
    </w:p>
    <w:p w14:paraId="4DAB7187" w14:textId="77777777" w:rsidR="002505EB" w:rsidRPr="002505EB" w:rsidRDefault="002505EB" w:rsidP="007502A2">
      <w:pPr>
        <w:rPr>
          <w:b/>
          <w:sz w:val="24"/>
        </w:rPr>
      </w:pPr>
    </w:p>
    <w:p w14:paraId="6DDB815F" w14:textId="3017298A"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EC5BAB">
        <w:rPr>
          <w:b/>
          <w:sz w:val="24"/>
        </w:rPr>
        <w:t xml:space="preserve"> EGR cafe</w:t>
      </w:r>
    </w:p>
    <w:p w14:paraId="2E7EE8B1" w14:textId="77777777" w:rsidR="002505EB" w:rsidRPr="002505EB" w:rsidRDefault="002505EB" w:rsidP="007502A2">
      <w:pPr>
        <w:rPr>
          <w:b/>
          <w:sz w:val="24"/>
        </w:rPr>
      </w:pPr>
    </w:p>
    <w:p w14:paraId="18AEDBAE" w14:textId="47C21D52"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EC5BAB">
        <w:rPr>
          <w:b/>
          <w:sz w:val="24"/>
        </w:rPr>
        <w:t xml:space="preserve"> Final Practice Presentation</w:t>
      </w:r>
    </w:p>
    <w:p w14:paraId="203246B8" w14:textId="77777777" w:rsidR="00A12A4A" w:rsidRDefault="00A12A4A" w:rsidP="007502A2">
      <w:r>
        <w:t xml:space="preserve"> </w:t>
      </w:r>
    </w:p>
    <w:sectPr w:rsidR="00A12A4A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5AA03" w14:textId="77777777" w:rsidR="005F157A" w:rsidRDefault="005F157A" w:rsidP="00B277FB">
      <w:r>
        <w:separator/>
      </w:r>
    </w:p>
  </w:endnote>
  <w:endnote w:type="continuationSeparator" w:id="0">
    <w:p w14:paraId="426CCB26" w14:textId="77777777" w:rsidR="005F157A" w:rsidRDefault="005F157A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E26133" w14:textId="30E80830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823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823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B7AEEE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FD6B6" w14:textId="77777777" w:rsidR="005F157A" w:rsidRDefault="005F157A" w:rsidP="00B277FB">
      <w:r>
        <w:separator/>
      </w:r>
    </w:p>
  </w:footnote>
  <w:footnote w:type="continuationSeparator" w:id="0">
    <w:p w14:paraId="47778712" w14:textId="77777777" w:rsidR="005F157A" w:rsidRDefault="005F157A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67802"/>
    <w:rsid w:val="000929A8"/>
    <w:rsid w:val="00092F33"/>
    <w:rsid w:val="000D17C6"/>
    <w:rsid w:val="0011643B"/>
    <w:rsid w:val="0012362F"/>
    <w:rsid w:val="00147C2A"/>
    <w:rsid w:val="0015737D"/>
    <w:rsid w:val="00167739"/>
    <w:rsid w:val="00185CD0"/>
    <w:rsid w:val="001E267D"/>
    <w:rsid w:val="001F3B70"/>
    <w:rsid w:val="00215FB1"/>
    <w:rsid w:val="00227E09"/>
    <w:rsid w:val="002502D6"/>
    <w:rsid w:val="002505EB"/>
    <w:rsid w:val="002A5E76"/>
    <w:rsid w:val="0031472E"/>
    <w:rsid w:val="00315E3A"/>
    <w:rsid w:val="00343FA8"/>
    <w:rsid w:val="003541D7"/>
    <w:rsid w:val="003A6177"/>
    <w:rsid w:val="003D48F2"/>
    <w:rsid w:val="003F20C0"/>
    <w:rsid w:val="00453B44"/>
    <w:rsid w:val="004815E5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F6374"/>
    <w:rsid w:val="007F75DF"/>
    <w:rsid w:val="00826C0A"/>
    <w:rsid w:val="00827840"/>
    <w:rsid w:val="008D42B9"/>
    <w:rsid w:val="008F3E01"/>
    <w:rsid w:val="00992A2B"/>
    <w:rsid w:val="009C4F38"/>
    <w:rsid w:val="00A12A4A"/>
    <w:rsid w:val="00A95292"/>
    <w:rsid w:val="00A95A98"/>
    <w:rsid w:val="00AD33BE"/>
    <w:rsid w:val="00AF3FBD"/>
    <w:rsid w:val="00B02450"/>
    <w:rsid w:val="00B1229F"/>
    <w:rsid w:val="00B277FB"/>
    <w:rsid w:val="00B4477F"/>
    <w:rsid w:val="00B841DF"/>
    <w:rsid w:val="00BD7A1C"/>
    <w:rsid w:val="00C251A3"/>
    <w:rsid w:val="00CD440E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7243F"/>
    <w:rsid w:val="00E90984"/>
    <w:rsid w:val="00EA5F18"/>
    <w:rsid w:val="00EC472C"/>
    <w:rsid w:val="00EC5BAB"/>
    <w:rsid w:val="00F0125D"/>
    <w:rsid w:val="00F11693"/>
    <w:rsid w:val="00F479A5"/>
    <w:rsid w:val="00F73423"/>
    <w:rsid w:val="00F8231D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AF5B3CB4-295D-4517-83C4-CD2211B3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45ED4-06CD-4549-8BE1-F08A5A97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2</TotalTime>
  <Pages>2</Pages>
  <Words>219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Alexandra Bishop Spotts</cp:lastModifiedBy>
  <cp:revision>3</cp:revision>
  <cp:lastPrinted>2008-02-28T00:14:00Z</cp:lastPrinted>
  <dcterms:created xsi:type="dcterms:W3CDTF">2018-09-13T19:37:00Z</dcterms:created>
  <dcterms:modified xsi:type="dcterms:W3CDTF">2018-09-13T19:39:00Z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