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3903F6">
        <w:t xml:space="preserve">Analytical Update 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3903F6">
        <w:t>October 9,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3903F6">
        <w:t>4:30 pm – 5:30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3903F6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3903F6">
        <w:rPr>
          <w:rStyle w:val="Bold10ptChar"/>
        </w:rPr>
        <w:t xml:space="preserve"> Aziz</w:t>
      </w:r>
      <w:r w:rsidR="00290214">
        <w:rPr>
          <w:rStyle w:val="Bold10ptChar"/>
        </w:rPr>
        <w:t>, Israel</w:t>
      </w:r>
      <w:bookmarkStart w:id="0" w:name="_GoBack"/>
      <w:bookmarkEnd w:id="0"/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3903F6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3903F6">
              <w:t>4:30 – 5:30 pm</w:t>
            </w:r>
          </w:p>
        </w:tc>
        <w:tc>
          <w:tcPr>
            <w:tcW w:w="6390" w:type="dxa"/>
          </w:tcPr>
          <w:p w:rsidR="007E4EE4" w:rsidRDefault="003903F6" w:rsidP="003903F6">
            <w:pPr>
              <w:rPr>
                <w:sz w:val="22"/>
              </w:rPr>
            </w:pPr>
            <w:r>
              <w:rPr>
                <w:sz w:val="22"/>
              </w:rPr>
              <w:t>How’re analytical reports?</w:t>
            </w:r>
          </w:p>
          <w:p w:rsidR="003903F6" w:rsidRDefault="003903F6" w:rsidP="003903F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Shanna - Outlines of calculations and assumptions are done, need to perform calculations and draw conclusions</w:t>
            </w:r>
          </w:p>
          <w:p w:rsidR="003903F6" w:rsidRDefault="003903F6" w:rsidP="003903F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Aziz - 70% done all equations are picked out – tensile strength is done, found maximum moment just needs touch ups, need to find moment of inertia, and pick square beams </w:t>
            </w:r>
          </w:p>
          <w:p w:rsidR="003903F6" w:rsidRDefault="003903F6" w:rsidP="003903F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Lexie -  temperature and heat flux distribution calculations are done, need to draw conclusions from results in regards to spacing and finish report itself</w:t>
            </w:r>
          </w:p>
          <w:p w:rsidR="003903F6" w:rsidRPr="003903F6" w:rsidRDefault="003903F6" w:rsidP="003903F6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Israel – calcs are done</w:t>
            </w:r>
          </w:p>
        </w:tc>
        <w:tc>
          <w:tcPr>
            <w:tcW w:w="1620" w:type="dxa"/>
            <w:vAlign w:val="center"/>
          </w:tcPr>
          <w:p w:rsidR="00215FB1" w:rsidRDefault="003903F6" w:rsidP="00C251A3">
            <w:pPr>
              <w:pStyle w:val="Location"/>
            </w:pPr>
            <w:r>
              <w:t>Conference Call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3903F6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3903F6" w:rsidP="0093471F">
            <w:r>
              <w:t>Finish Reports</w:t>
            </w:r>
          </w:p>
        </w:tc>
        <w:tc>
          <w:tcPr>
            <w:tcW w:w="1620" w:type="dxa"/>
          </w:tcPr>
          <w:p w:rsidR="00E90984" w:rsidRDefault="003903F6" w:rsidP="007502A2">
            <w:r>
              <w:t>All</w:t>
            </w:r>
          </w:p>
        </w:tc>
        <w:tc>
          <w:tcPr>
            <w:tcW w:w="1440" w:type="dxa"/>
          </w:tcPr>
          <w:p w:rsidR="00E90984" w:rsidRDefault="003903F6" w:rsidP="007502A2">
            <w:r>
              <w:t>Oct 12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3903F6">
        <w:rPr>
          <w:b/>
          <w:sz w:val="24"/>
        </w:rPr>
        <w:t>Thursday Oct 11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3903F6">
        <w:rPr>
          <w:b/>
          <w:sz w:val="24"/>
        </w:rPr>
        <w:t>4:30 pm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3903F6">
        <w:rPr>
          <w:b/>
          <w:sz w:val="24"/>
        </w:rPr>
        <w:t>Conference Call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  <w:r w:rsidR="003903F6">
        <w:rPr>
          <w:b/>
          <w:sz w:val="24"/>
        </w:rPr>
        <w:t>Next Week’s Tasks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328" w:rsidRDefault="008F4328" w:rsidP="00B277FB">
      <w:r>
        <w:separator/>
      </w:r>
    </w:p>
  </w:endnote>
  <w:endnote w:type="continuationSeparator" w:id="0">
    <w:p w:rsidR="008F4328" w:rsidRDefault="008F4328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328" w:rsidRDefault="008F4328" w:rsidP="00B277FB">
      <w:r>
        <w:separator/>
      </w:r>
    </w:p>
  </w:footnote>
  <w:footnote w:type="continuationSeparator" w:id="0">
    <w:p w:rsidR="008F4328" w:rsidRDefault="008F4328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673C4008"/>
    <w:multiLevelType w:val="hybridMultilevel"/>
    <w:tmpl w:val="8912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7"/>
  </w:num>
  <w:num w:numId="16">
    <w:abstractNumId w:val="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F6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90214"/>
    <w:rsid w:val="002A5E76"/>
    <w:rsid w:val="002C0FC3"/>
    <w:rsid w:val="0031472E"/>
    <w:rsid w:val="00315E3A"/>
    <w:rsid w:val="00343FA8"/>
    <w:rsid w:val="003541D7"/>
    <w:rsid w:val="003903F6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8F4328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BF6899AC-5F36-3D49-89E0-00ABB30C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9094F-EE3E-0B45-9332-A51C078A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24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2</cp:revision>
  <cp:lastPrinted>2008-02-28T00:14:00Z</cp:lastPrinted>
  <dcterms:created xsi:type="dcterms:W3CDTF">2018-10-11T23:11:00Z</dcterms:created>
  <dcterms:modified xsi:type="dcterms:W3CDTF">2018-10-12T00:01:00Z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