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D6752">
        <w:t>Results of Analytical Reports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5A68D8">
        <w:t>October 17,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5A68D8">
        <w:t>11:30 – 12:30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5A68D8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5A68D8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r w:rsidR="00274944">
        <w:fldChar w:fldCharType="begin"/>
      </w:r>
      <w:r w:rsidR="00274944">
        <w:instrText xml:space="preserve"> SEQ Table \* ARABIC </w:instrText>
      </w:r>
      <w:r w:rsidR="00274944">
        <w:fldChar w:fldCharType="separate"/>
      </w:r>
      <w:r w:rsidR="001D6752">
        <w:rPr>
          <w:noProof/>
        </w:rPr>
        <w:t>1</w:t>
      </w:r>
      <w:r w:rsidR="00274944">
        <w:rPr>
          <w:noProof/>
        </w:rPr>
        <w:fldChar w:fldCharType="end"/>
      </w:r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112899">
              <w:t>11:30 – 11:45 am</w:t>
            </w:r>
          </w:p>
        </w:tc>
        <w:tc>
          <w:tcPr>
            <w:tcW w:w="6390" w:type="dxa"/>
          </w:tcPr>
          <w:p w:rsidR="007E4EE4" w:rsidRDefault="00112899" w:rsidP="00112899">
            <w:pPr>
              <w:rPr>
                <w:sz w:val="22"/>
              </w:rPr>
            </w:pPr>
            <w:r>
              <w:rPr>
                <w:sz w:val="22"/>
              </w:rPr>
              <w:t>Housekeeping</w:t>
            </w:r>
          </w:p>
          <w:p w:rsidR="00836FE8" w:rsidRDefault="00112899" w:rsidP="00112899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 xml:space="preserve">Midpoint Report </w:t>
            </w:r>
            <w:r w:rsidR="00836FE8">
              <w:rPr>
                <w:sz w:val="22"/>
              </w:rPr>
              <w:t>–</w:t>
            </w:r>
            <w:r>
              <w:rPr>
                <w:sz w:val="22"/>
              </w:rPr>
              <w:t xml:space="preserve"> </w:t>
            </w:r>
          </w:p>
          <w:p w:rsidR="00112899" w:rsidRPr="00112899" w:rsidRDefault="00112899" w:rsidP="00112899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112899">
              <w:rPr>
                <w:sz w:val="22"/>
              </w:rPr>
              <w:t>Shanna and Aziz - 1. Sections 1 through 6 need to be edited so that all verbs are past tense.</w:t>
            </w:r>
          </w:p>
          <w:p w:rsidR="00112899" w:rsidRPr="00112899" w:rsidRDefault="00112899" w:rsidP="00112899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112899">
              <w:rPr>
                <w:sz w:val="22"/>
              </w:rPr>
              <w:t xml:space="preserve">Israel - 2. Amy has asked for sourcing in the BOM the last couple </w:t>
            </w:r>
            <w:proofErr w:type="gramStart"/>
            <w:r w:rsidRPr="00112899">
              <w:rPr>
                <w:sz w:val="22"/>
              </w:rPr>
              <w:t>reports</w:t>
            </w:r>
            <w:proofErr w:type="gramEnd"/>
            <w:r w:rsidRPr="00112899">
              <w:rPr>
                <w:sz w:val="22"/>
              </w:rPr>
              <w:t xml:space="preserve"> so we should add that.</w:t>
            </w:r>
          </w:p>
          <w:p w:rsidR="00112899" w:rsidRPr="00112899" w:rsidRDefault="00112899" w:rsidP="00112899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112899">
              <w:rPr>
                <w:sz w:val="22"/>
              </w:rPr>
              <w:t>Lexie - 3. Fix anything Chuck mentioned in his edits of our final proposal.</w:t>
            </w:r>
          </w:p>
          <w:p w:rsidR="00112899" w:rsidRPr="00112899" w:rsidRDefault="00112899" w:rsidP="00112899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112899">
              <w:rPr>
                <w:sz w:val="22"/>
              </w:rPr>
              <w:t>All (one paragraph for implementation and one for design changes per person) 4. Add the new information: Section 7 is implementation, which is split into analyses and design changes. This means we need to each write about our analyses thus far and how they contributed to the design changes. </w:t>
            </w:r>
          </w:p>
          <w:p w:rsidR="00112899" w:rsidRDefault="00836FE8" w:rsidP="00112899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Presentation/HR2 week after next</w:t>
            </w:r>
          </w:p>
          <w:p w:rsidR="00836FE8" w:rsidRDefault="00836FE8" w:rsidP="00112899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 xml:space="preserve">Meeting with Chuck this Friday </w:t>
            </w:r>
            <w:proofErr w:type="spellStart"/>
            <w:r>
              <w:rPr>
                <w:sz w:val="22"/>
              </w:rPr>
              <w:t>rm</w:t>
            </w:r>
            <w:proofErr w:type="spellEnd"/>
            <w:r>
              <w:rPr>
                <w:sz w:val="22"/>
              </w:rPr>
              <w:t xml:space="preserve"> 102 EGR 3:30 pm</w:t>
            </w:r>
          </w:p>
          <w:p w:rsidR="00836FE8" w:rsidRPr="00112899" w:rsidRDefault="00836FE8" w:rsidP="00112899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Set up meeting with Gore guy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215FB1" w:rsidRDefault="00112899" w:rsidP="00C251A3">
            <w:pPr>
              <w:pStyle w:val="Location"/>
            </w:pPr>
            <w:r>
              <w:t>EGR cafe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112899" w:rsidRPr="00112899" w:rsidRDefault="00112899" w:rsidP="00112899">
            <w:pPr>
              <w:rPr>
                <w:sz w:val="22"/>
                <w:szCs w:val="22"/>
              </w:rPr>
            </w:pPr>
            <w:r w:rsidRPr="00112899">
              <w:rPr>
                <w:b/>
                <w:sz w:val="22"/>
                <w:szCs w:val="22"/>
              </w:rPr>
              <w:t>11:45 am – 12:30 pm</w:t>
            </w:r>
          </w:p>
        </w:tc>
        <w:tc>
          <w:tcPr>
            <w:tcW w:w="6390" w:type="dxa"/>
          </w:tcPr>
          <w:p w:rsidR="0048735D" w:rsidRPr="00112899" w:rsidRDefault="00112899" w:rsidP="0048735D">
            <w:pPr>
              <w:rPr>
                <w:sz w:val="22"/>
                <w:szCs w:val="22"/>
              </w:rPr>
            </w:pPr>
            <w:r w:rsidRPr="00112899">
              <w:rPr>
                <w:sz w:val="22"/>
                <w:szCs w:val="22"/>
              </w:rPr>
              <w:t>Discussion of Analytical Reports</w:t>
            </w:r>
          </w:p>
          <w:p w:rsidR="00112899" w:rsidRDefault="00112899" w:rsidP="00112899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Shanna – need to fix a couple errors in bolt calculations but other than that calculations went well</w:t>
            </w:r>
          </w:p>
          <w:p w:rsidR="00112899" w:rsidRDefault="00112899" w:rsidP="00112899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Aziz – chose square beams of thickness 5.4 mm </w:t>
            </w:r>
            <w:proofErr w:type="gramStart"/>
            <w:r>
              <w:rPr>
                <w:sz w:val="22"/>
                <w:szCs w:val="22"/>
              </w:rPr>
              <w:t>an</w:t>
            </w:r>
            <w:proofErr w:type="gramEnd"/>
            <w:r>
              <w:rPr>
                <w:sz w:val="22"/>
                <w:szCs w:val="22"/>
              </w:rPr>
              <w:t xml:space="preserve"> length 113.5 mm(?)</w:t>
            </w:r>
          </w:p>
          <w:p w:rsidR="00112899" w:rsidRDefault="00112899" w:rsidP="00112899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Israel – Compressible flow </w:t>
            </w:r>
            <w:proofErr w:type="spellStart"/>
            <w:r>
              <w:rPr>
                <w:sz w:val="22"/>
                <w:szCs w:val="22"/>
              </w:rPr>
              <w:t>calcs</w:t>
            </w:r>
            <w:proofErr w:type="spellEnd"/>
            <w:r>
              <w:rPr>
                <w:sz w:val="22"/>
                <w:szCs w:val="22"/>
              </w:rPr>
              <w:t xml:space="preserve"> were completed, same results as first iteration</w:t>
            </w:r>
          </w:p>
          <w:p w:rsidR="00112899" w:rsidRPr="00112899" w:rsidRDefault="00112899" w:rsidP="00112899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Lexie – Temperature and heat flux distribution: lamps need to be placed right next to each other, temperatures at base are </w:t>
            </w:r>
            <w:proofErr w:type="spellStart"/>
            <w:r>
              <w:rPr>
                <w:sz w:val="22"/>
                <w:szCs w:val="22"/>
              </w:rPr>
              <w:t>abput</w:t>
            </w:r>
            <w:proofErr w:type="spellEnd"/>
            <w:r>
              <w:rPr>
                <w:sz w:val="22"/>
                <w:szCs w:val="22"/>
              </w:rPr>
              <w:t xml:space="preserve"> 150 C</w:t>
            </w:r>
          </w:p>
        </w:tc>
        <w:tc>
          <w:tcPr>
            <w:tcW w:w="1620" w:type="dxa"/>
            <w:vAlign w:val="center"/>
          </w:tcPr>
          <w:p w:rsidR="0048735D" w:rsidRDefault="00112899" w:rsidP="0048735D">
            <w:pPr>
              <w:pStyle w:val="Location"/>
            </w:pPr>
            <w:r>
              <w:lastRenderedPageBreak/>
              <w:t>EGR cafe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r w:rsidR="00274944">
        <w:fldChar w:fldCharType="begin"/>
      </w:r>
      <w:r w:rsidR="00274944">
        <w:instrText xml:space="preserve"> SEQ Table \* ARABIC </w:instrText>
      </w:r>
      <w:r w:rsidR="00274944">
        <w:fldChar w:fldCharType="separate"/>
      </w:r>
      <w:r w:rsidR="001D6752">
        <w:rPr>
          <w:noProof/>
        </w:rPr>
        <w:t>2</w:t>
      </w:r>
      <w:r w:rsidR="00274944">
        <w:rPr>
          <w:noProof/>
        </w:rPr>
        <w:fldChar w:fldCharType="end"/>
      </w:r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836FE8" w:rsidP="0093471F">
            <w:r>
              <w:t>Midpoint Report</w:t>
            </w:r>
          </w:p>
        </w:tc>
        <w:tc>
          <w:tcPr>
            <w:tcW w:w="1620" w:type="dxa"/>
          </w:tcPr>
          <w:p w:rsidR="00E90984" w:rsidRDefault="00836FE8" w:rsidP="007502A2">
            <w:r>
              <w:t>All</w:t>
            </w:r>
          </w:p>
        </w:tc>
        <w:tc>
          <w:tcPr>
            <w:tcW w:w="1440" w:type="dxa"/>
          </w:tcPr>
          <w:p w:rsidR="00E90984" w:rsidRDefault="00836FE8" w:rsidP="007502A2">
            <w:r>
              <w:t>Oct 19</w:t>
            </w:r>
          </w:p>
        </w:tc>
        <w:tc>
          <w:tcPr>
            <w:tcW w:w="1260" w:type="dxa"/>
          </w:tcPr>
          <w:p w:rsidR="00E90984" w:rsidRDefault="00E90984" w:rsidP="007502A2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836FE8" w:rsidP="0093471F">
            <w:r>
              <w:t>Next Analyses</w:t>
            </w:r>
          </w:p>
        </w:tc>
        <w:tc>
          <w:tcPr>
            <w:tcW w:w="1620" w:type="dxa"/>
          </w:tcPr>
          <w:p w:rsidR="00F57116" w:rsidRPr="00025B51" w:rsidRDefault="00836FE8" w:rsidP="00F57116">
            <w:r>
              <w:t>All</w:t>
            </w:r>
          </w:p>
        </w:tc>
        <w:tc>
          <w:tcPr>
            <w:tcW w:w="1440" w:type="dxa"/>
          </w:tcPr>
          <w:p w:rsidR="00F57116" w:rsidRDefault="00836FE8" w:rsidP="00F57116">
            <w:r>
              <w:t>Oct 29</w:t>
            </w:r>
          </w:p>
        </w:tc>
        <w:tc>
          <w:tcPr>
            <w:tcW w:w="1260" w:type="dxa"/>
          </w:tcPr>
          <w:p w:rsidR="00F57116" w:rsidRDefault="00F57116" w:rsidP="00F57116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836FE8">
        <w:rPr>
          <w:b/>
          <w:sz w:val="24"/>
        </w:rPr>
        <w:t>TBD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C2B" w:rsidRDefault="00235C2B" w:rsidP="00B277FB">
      <w:r>
        <w:separator/>
      </w:r>
    </w:p>
  </w:endnote>
  <w:endnote w:type="continuationSeparator" w:id="0">
    <w:p w:rsidR="00235C2B" w:rsidRDefault="00235C2B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C2B" w:rsidRDefault="00235C2B" w:rsidP="00B277FB">
      <w:r>
        <w:separator/>
      </w:r>
    </w:p>
  </w:footnote>
  <w:footnote w:type="continuationSeparator" w:id="0">
    <w:p w:rsidR="00235C2B" w:rsidRDefault="00235C2B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F9451EE"/>
    <w:multiLevelType w:val="hybridMultilevel"/>
    <w:tmpl w:val="B666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6BB8458B"/>
    <w:multiLevelType w:val="hybridMultilevel"/>
    <w:tmpl w:val="6BEC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6"/>
  </w:num>
  <w:num w:numId="13">
    <w:abstractNumId w:val="14"/>
  </w:num>
  <w:num w:numId="14">
    <w:abstractNumId w:val="7"/>
  </w:num>
  <w:num w:numId="15">
    <w:abstractNumId w:val="18"/>
  </w:num>
  <w:num w:numId="16">
    <w:abstractNumId w:val="5"/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52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2899"/>
    <w:rsid w:val="0011643B"/>
    <w:rsid w:val="0012362F"/>
    <w:rsid w:val="00147C2A"/>
    <w:rsid w:val="0015737D"/>
    <w:rsid w:val="00167739"/>
    <w:rsid w:val="00185CD0"/>
    <w:rsid w:val="001C45CA"/>
    <w:rsid w:val="001D6752"/>
    <w:rsid w:val="001E267D"/>
    <w:rsid w:val="001F3B70"/>
    <w:rsid w:val="00215FB1"/>
    <w:rsid w:val="00227E09"/>
    <w:rsid w:val="00235C2B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A68D8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36FE8"/>
    <w:rsid w:val="00894927"/>
    <w:rsid w:val="008D42B9"/>
    <w:rsid w:val="008F3E01"/>
    <w:rsid w:val="0093471F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D405611C-76F1-F646-9DCC-E7ED2032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AC7B-E181-E64F-B857-B89BD38F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16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1</cp:revision>
  <cp:lastPrinted>2008-02-28T00:14:00Z</cp:lastPrinted>
  <dcterms:created xsi:type="dcterms:W3CDTF">2018-10-17T18:58:00Z</dcterms:created>
  <dcterms:modified xsi:type="dcterms:W3CDTF">2018-10-17T23:36:00Z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