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046BE9">
        <w:t>Upcoming Tasks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046BE9">
        <w:t>October 11,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046BE9">
        <w:t>4:15 pm – 5:15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046BE9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</w:t>
      </w:r>
      <w:r w:rsidR="00046BE9">
        <w:rPr>
          <w:rStyle w:val="Bold10ptChar"/>
        </w:rPr>
        <w:t>Aziz</w:t>
      </w:r>
      <w:r w:rsidR="00FF4014">
        <w:rPr>
          <w:rStyle w:val="Bold10ptChar"/>
        </w:rPr>
        <w:t>, Israel</w:t>
      </w:r>
      <w:bookmarkStart w:id="0" w:name="_GoBack"/>
      <w:bookmarkEnd w:id="0"/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046BE9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046BE9">
              <w:t>4:15 – 4:45 pm</w:t>
            </w:r>
          </w:p>
        </w:tc>
        <w:tc>
          <w:tcPr>
            <w:tcW w:w="6390" w:type="dxa"/>
          </w:tcPr>
          <w:p w:rsidR="00046BE9" w:rsidRDefault="00046BE9" w:rsidP="00046BE9">
            <w:pPr>
              <w:rPr>
                <w:sz w:val="22"/>
              </w:rPr>
            </w:pPr>
            <w:r>
              <w:rPr>
                <w:sz w:val="22"/>
              </w:rPr>
              <w:t>Upcoming Tasks:</w:t>
            </w:r>
          </w:p>
          <w:p w:rsidR="007E4EE4" w:rsidRDefault="00046BE9" w:rsidP="00046BE9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Next Friday Midpoint Review is due – Mostly old info, except add analysis from this semester and add in design changes to implementation section</w:t>
            </w:r>
          </w:p>
          <w:p w:rsidR="00046BE9" w:rsidRPr="00046BE9" w:rsidRDefault="00046BE9" w:rsidP="00046BE9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Note: Clarify with Dr. Oman what she wants for manufacturing section.</w:t>
            </w:r>
          </w:p>
          <w:p w:rsidR="00046BE9" w:rsidRPr="00046BE9" w:rsidRDefault="00046BE9" w:rsidP="00046BE9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Week after next is HR2/Another Preso</w:t>
            </w:r>
          </w:p>
        </w:tc>
        <w:tc>
          <w:tcPr>
            <w:tcW w:w="1620" w:type="dxa"/>
            <w:vAlign w:val="center"/>
          </w:tcPr>
          <w:p w:rsidR="00215FB1" w:rsidRDefault="00046BE9" w:rsidP="00C251A3">
            <w:pPr>
              <w:pStyle w:val="Location"/>
            </w:pPr>
            <w:r>
              <w:t>Conference Call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046BE9" w:rsidP="0048735D">
            <w:pPr>
              <w:pStyle w:val="Heading2"/>
            </w:pPr>
            <w:r>
              <w:t>4:45 – 5:05 pm</w:t>
            </w:r>
          </w:p>
        </w:tc>
        <w:tc>
          <w:tcPr>
            <w:tcW w:w="6390" w:type="dxa"/>
          </w:tcPr>
          <w:p w:rsidR="0048735D" w:rsidRPr="00046BE9" w:rsidRDefault="00046BE9" w:rsidP="0048735D">
            <w:pPr>
              <w:rPr>
                <w:sz w:val="22"/>
              </w:rPr>
            </w:pPr>
            <w:r w:rsidRPr="00046BE9">
              <w:rPr>
                <w:sz w:val="22"/>
              </w:rPr>
              <w:t>Keep in mind what everyone is responsible for before HR2:</w:t>
            </w:r>
          </w:p>
          <w:p w:rsidR="00046BE9" w:rsidRPr="00046BE9" w:rsidRDefault="00046BE9" w:rsidP="00046BE9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 w:rsidRPr="00046BE9">
              <w:rPr>
                <w:sz w:val="22"/>
              </w:rPr>
              <w:t>Aziz – power and lamp requirements, connector plate that Chuck talked about</w:t>
            </w:r>
          </w:p>
          <w:p w:rsidR="00046BE9" w:rsidRPr="00046BE9" w:rsidRDefault="00046BE9" w:rsidP="00046BE9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 w:rsidRPr="00046BE9">
              <w:rPr>
                <w:sz w:val="22"/>
              </w:rPr>
              <w:t>Shanna – thermal expansion in bolts</w:t>
            </w:r>
          </w:p>
          <w:p w:rsidR="00046BE9" w:rsidRDefault="0005332A" w:rsidP="00046BE9">
            <w:pPr>
              <w:pStyle w:val="ListParagraph"/>
              <w:numPr>
                <w:ilvl w:val="0"/>
                <w:numId w:val="18"/>
              </w:numPr>
            </w:pPr>
            <w:r>
              <w:t>Israel – Time Study</w:t>
            </w:r>
          </w:p>
          <w:p w:rsidR="0005332A" w:rsidRDefault="0005332A" w:rsidP="00046BE9">
            <w:pPr>
              <w:pStyle w:val="ListParagraph"/>
              <w:numPr>
                <w:ilvl w:val="0"/>
                <w:numId w:val="18"/>
              </w:numPr>
            </w:pPr>
            <w:r>
              <w:t>Lexie – ANSYS Plate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046BE9" w:rsidP="0048735D">
            <w:pPr>
              <w:pStyle w:val="Heading2"/>
            </w:pPr>
            <w:r>
              <w:t>5:05 – 5:15 pm</w:t>
            </w:r>
          </w:p>
        </w:tc>
        <w:tc>
          <w:tcPr>
            <w:tcW w:w="6390" w:type="dxa"/>
          </w:tcPr>
          <w:p w:rsidR="0048735D" w:rsidRPr="00046BE9" w:rsidRDefault="00046BE9" w:rsidP="00046BE9">
            <w:pPr>
              <w:pStyle w:val="ListParagraph"/>
              <w:numPr>
                <w:ilvl w:val="0"/>
                <w:numId w:val="19"/>
              </w:numPr>
            </w:pPr>
            <w:r w:rsidRPr="00046BE9">
              <w:rPr>
                <w:sz w:val="22"/>
              </w:rPr>
              <w:t>Meeting with Chuck next week? Yes. Next Friday to talk about analytical conclusions</w:t>
            </w:r>
          </w:p>
          <w:p w:rsidR="00046BE9" w:rsidRPr="00025B51" w:rsidRDefault="00046BE9" w:rsidP="00046BE9">
            <w:pPr>
              <w:pStyle w:val="ListParagraph"/>
              <w:numPr>
                <w:ilvl w:val="0"/>
                <w:numId w:val="19"/>
              </w:numPr>
            </w:pPr>
            <w:r>
              <w:rPr>
                <w:sz w:val="22"/>
              </w:rPr>
              <w:t xml:space="preserve">Update from Chuck - 5/8” bolts with 18 threads per inch 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046BE9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046BE9" w:rsidP="0093471F">
            <w:r>
              <w:lastRenderedPageBreak/>
              <w:t>Put Midpoint Report Template on 365</w:t>
            </w:r>
          </w:p>
        </w:tc>
        <w:tc>
          <w:tcPr>
            <w:tcW w:w="1620" w:type="dxa"/>
          </w:tcPr>
          <w:p w:rsidR="00E90984" w:rsidRDefault="00046BE9" w:rsidP="007502A2">
            <w:r>
              <w:t>Lexie</w:t>
            </w:r>
          </w:p>
        </w:tc>
        <w:tc>
          <w:tcPr>
            <w:tcW w:w="1440" w:type="dxa"/>
          </w:tcPr>
          <w:p w:rsidR="00E90984" w:rsidRDefault="00046BE9" w:rsidP="007502A2">
            <w:r>
              <w:t>ASAP</w:t>
            </w:r>
          </w:p>
        </w:tc>
        <w:tc>
          <w:tcPr>
            <w:tcW w:w="1260" w:type="dxa"/>
          </w:tcPr>
          <w:p w:rsidR="00E90984" w:rsidRDefault="00E90984" w:rsidP="007502A2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046BE9" w:rsidP="0093471F">
            <w:r>
              <w:t>Start next analysis!</w:t>
            </w:r>
          </w:p>
        </w:tc>
        <w:tc>
          <w:tcPr>
            <w:tcW w:w="1620" w:type="dxa"/>
          </w:tcPr>
          <w:p w:rsidR="00F57116" w:rsidRPr="00025B51" w:rsidRDefault="00046BE9" w:rsidP="00F57116">
            <w:r>
              <w:t>ALL</w:t>
            </w:r>
          </w:p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4C6811">
        <w:rPr>
          <w:b/>
          <w:sz w:val="24"/>
        </w:rPr>
        <w:t>TBD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F31" w:rsidRDefault="00153F31" w:rsidP="00B277FB">
      <w:r>
        <w:separator/>
      </w:r>
    </w:p>
  </w:endnote>
  <w:endnote w:type="continuationSeparator" w:id="0">
    <w:p w:rsidR="00153F31" w:rsidRDefault="00153F31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F31" w:rsidRDefault="00153F31" w:rsidP="00B277FB">
      <w:r>
        <w:separator/>
      </w:r>
    </w:p>
  </w:footnote>
  <w:footnote w:type="continuationSeparator" w:id="0">
    <w:p w:rsidR="00153F31" w:rsidRDefault="00153F31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B4104"/>
    <w:multiLevelType w:val="hybridMultilevel"/>
    <w:tmpl w:val="F660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716BF"/>
    <w:multiLevelType w:val="hybridMultilevel"/>
    <w:tmpl w:val="E3E2F86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8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4"/>
  </w:num>
  <w:num w:numId="8">
    <w:abstractNumId w:val="10"/>
  </w:num>
  <w:num w:numId="9">
    <w:abstractNumId w:val="17"/>
  </w:num>
  <w:num w:numId="10">
    <w:abstractNumId w:val="12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hideGrammaticalErrors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E9"/>
    <w:rsid w:val="00000B65"/>
    <w:rsid w:val="000013B4"/>
    <w:rsid w:val="00021AFD"/>
    <w:rsid w:val="00025B51"/>
    <w:rsid w:val="00046788"/>
    <w:rsid w:val="00046BE9"/>
    <w:rsid w:val="00050930"/>
    <w:rsid w:val="0005332A"/>
    <w:rsid w:val="00067802"/>
    <w:rsid w:val="000929A8"/>
    <w:rsid w:val="00092F33"/>
    <w:rsid w:val="000D17C6"/>
    <w:rsid w:val="000E4BB0"/>
    <w:rsid w:val="0011643B"/>
    <w:rsid w:val="0012362F"/>
    <w:rsid w:val="00147C2A"/>
    <w:rsid w:val="00153F31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C6811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ECB15E24-8206-6C48-830B-74571D6D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0283D-F003-DF4E-8982-221AAEEE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18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4</cp:revision>
  <cp:lastPrinted>2008-02-28T00:14:00Z</cp:lastPrinted>
  <dcterms:created xsi:type="dcterms:W3CDTF">2018-10-12T00:00:00Z</dcterms:created>
  <dcterms:modified xsi:type="dcterms:W3CDTF">2018-10-12T00:19:00Z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