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6E0E7D">
        <w:t>Mar 13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6E0E7D">
        <w:t>5:15 pm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6E0E7D">
        <w:rPr>
          <w:rStyle w:val="Bold10ptChar"/>
        </w:rPr>
        <w:t>, Aziz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6E0E7D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F73423" w:rsidP="000013B4">
            <w:pPr>
              <w:pStyle w:val="Heading2"/>
            </w:pPr>
            <w:r>
              <w:br/>
            </w:r>
            <w:r w:rsidR="006E0E7D">
              <w:t>5:15 – 6:00</w:t>
            </w:r>
          </w:p>
        </w:tc>
        <w:tc>
          <w:tcPr>
            <w:tcW w:w="6390" w:type="dxa"/>
          </w:tcPr>
          <w:p w:rsidR="007E4EE4" w:rsidRPr="000A1358" w:rsidRDefault="000A1358" w:rsidP="000A1358">
            <w:pPr>
              <w:rPr>
                <w:sz w:val="22"/>
              </w:rPr>
            </w:pPr>
            <w:r>
              <w:rPr>
                <w:sz w:val="22"/>
              </w:rPr>
              <w:t>Technical roles for the analytical reports were tentatively decided.</w:t>
            </w:r>
          </w:p>
          <w:p w:rsidR="000A1358" w:rsidRDefault="000A1358" w:rsidP="006E0E7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Aziz - I beam deflection, stress, strain, factor of safety</w:t>
            </w:r>
          </w:p>
          <w:p w:rsidR="000A1358" w:rsidRDefault="000A1358" w:rsidP="006E0E7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Lexie – Thermal Analysis</w:t>
            </w:r>
          </w:p>
          <w:p w:rsidR="000A1358" w:rsidRDefault="000A1358" w:rsidP="006E0E7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>Israel – Mechanical Loading on radome</w:t>
            </w:r>
          </w:p>
          <w:p w:rsidR="000A1358" w:rsidRDefault="000A1358" w:rsidP="006E0E7D">
            <w:pPr>
              <w:pStyle w:val="ListParagraph"/>
              <w:numPr>
                <w:ilvl w:val="0"/>
                <w:numId w:val="18"/>
              </w:numPr>
              <w:rPr>
                <w:sz w:val="22"/>
              </w:rPr>
            </w:pPr>
            <w:r>
              <w:rPr>
                <w:sz w:val="22"/>
              </w:rPr>
              <w:t xml:space="preserve">Shanna </w:t>
            </w:r>
            <w:r w:rsidR="003C27C2">
              <w:rPr>
                <w:sz w:val="22"/>
              </w:rPr>
              <w:t>–</w:t>
            </w:r>
            <w:r>
              <w:rPr>
                <w:sz w:val="22"/>
              </w:rPr>
              <w:t xml:space="preserve"> </w:t>
            </w:r>
            <w:r w:rsidR="003C27C2">
              <w:rPr>
                <w:sz w:val="22"/>
              </w:rPr>
              <w:t>Material and Jig Properties and thermal expansion of the connector</w:t>
            </w:r>
          </w:p>
          <w:p w:rsidR="003C27C2" w:rsidRPr="003C27C2" w:rsidRDefault="003C27C2" w:rsidP="003C27C2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:rsidR="00215FB1" w:rsidRDefault="000A1358" w:rsidP="00C251A3">
            <w:pPr>
              <w:pStyle w:val="Location"/>
            </w:pPr>
            <w:r>
              <w:t>Engineering Cafe</w:t>
            </w: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48735D" w:rsidP="0048735D">
            <w:pPr>
              <w:pStyle w:val="Heading2"/>
            </w:pPr>
          </w:p>
        </w:tc>
        <w:tc>
          <w:tcPr>
            <w:tcW w:w="6390" w:type="dxa"/>
          </w:tcPr>
          <w:p w:rsidR="0048735D" w:rsidRDefault="000A1358" w:rsidP="0048735D">
            <w:r>
              <w:t xml:space="preserve">Note: Chuck was also emailed to get suggestions for the analytical reports to ensure meaningful analysis </w:t>
            </w:r>
          </w:p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48735D" w:rsidP="0048735D">
            <w:pPr>
              <w:pStyle w:val="Heading2"/>
            </w:pPr>
          </w:p>
        </w:tc>
        <w:tc>
          <w:tcPr>
            <w:tcW w:w="6390" w:type="dxa"/>
          </w:tcPr>
          <w:p w:rsidR="0048735D" w:rsidRPr="00025B51" w:rsidRDefault="003C27C2" w:rsidP="0048735D">
            <w:r>
              <w:rPr>
                <w:sz w:val="22"/>
              </w:rPr>
              <w:t>**MAR 15 UPDATE: Shanna will be analyzing the sizing and number of bolts/fasteners in the connector as well as</w:t>
            </w:r>
            <w:r>
              <w:rPr>
                <w:sz w:val="22"/>
              </w:rPr>
              <w:t xml:space="preserve"> stress and strain in each bolt</w:t>
            </w:r>
          </w:p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6E0E7D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3C27C2" w:rsidP="0093471F">
            <w:r>
              <w:t>Analysis Memo – each person writes their own</w:t>
            </w:r>
          </w:p>
        </w:tc>
        <w:tc>
          <w:tcPr>
            <w:tcW w:w="1620" w:type="dxa"/>
          </w:tcPr>
          <w:p w:rsidR="00E90984" w:rsidRDefault="003C27C2" w:rsidP="007502A2">
            <w:r>
              <w:t>All</w:t>
            </w:r>
          </w:p>
        </w:tc>
        <w:tc>
          <w:tcPr>
            <w:tcW w:w="1440" w:type="dxa"/>
          </w:tcPr>
          <w:p w:rsidR="00E90984" w:rsidRDefault="003C27C2" w:rsidP="007502A2">
            <w:r>
              <w:t>Mar 16</w:t>
            </w:r>
          </w:p>
        </w:tc>
        <w:tc>
          <w:tcPr>
            <w:tcW w:w="1260" w:type="dxa"/>
          </w:tcPr>
          <w:p w:rsidR="00E90984" w:rsidRDefault="003C27C2" w:rsidP="007502A2">
            <w:r>
              <w:t>Mar 16</w:t>
            </w:r>
          </w:p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3C27C2">
        <w:rPr>
          <w:b/>
          <w:sz w:val="24"/>
        </w:rPr>
        <w:t>After Spring Break ..</w:t>
      </w:r>
      <w:bookmarkStart w:id="0" w:name="_GoBack"/>
      <w:bookmarkEnd w:id="0"/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Time: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91A" w:rsidRDefault="00E1491A" w:rsidP="00B277FB">
      <w:r>
        <w:separator/>
      </w:r>
    </w:p>
  </w:endnote>
  <w:endnote w:type="continuationSeparator" w:id="0">
    <w:p w:rsidR="00E1491A" w:rsidRDefault="00E1491A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91A" w:rsidRDefault="00E1491A" w:rsidP="00B277FB">
      <w:r>
        <w:separator/>
      </w:r>
    </w:p>
  </w:footnote>
  <w:footnote w:type="continuationSeparator" w:id="0">
    <w:p w:rsidR="00E1491A" w:rsidRDefault="00E1491A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703328CD"/>
    <w:multiLevelType w:val="hybridMultilevel"/>
    <w:tmpl w:val="F49EF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  <w:num w:numId="15">
    <w:abstractNumId w:val="17"/>
  </w:num>
  <w:num w:numId="16">
    <w:abstractNumId w:val="5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GrammaticalErrors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7D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A1358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A5E76"/>
    <w:rsid w:val="002C0FC3"/>
    <w:rsid w:val="0031472E"/>
    <w:rsid w:val="00315E3A"/>
    <w:rsid w:val="00343FA8"/>
    <w:rsid w:val="003541D7"/>
    <w:rsid w:val="003A6177"/>
    <w:rsid w:val="003C27C2"/>
    <w:rsid w:val="003D48F2"/>
    <w:rsid w:val="003F20C0"/>
    <w:rsid w:val="00453B44"/>
    <w:rsid w:val="00474B2C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6E0E7D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94927"/>
    <w:rsid w:val="008D42B9"/>
    <w:rsid w:val="008F3E01"/>
    <w:rsid w:val="0093471F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491A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4E348C70-1055-834D-A94A-97F30119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28767-58CA-654C-860C-3D348BF4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13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2</cp:revision>
  <cp:lastPrinted>2008-02-28T00:14:00Z</cp:lastPrinted>
  <dcterms:created xsi:type="dcterms:W3CDTF">2018-03-30T19:10:00Z</dcterms:created>
  <dcterms:modified xsi:type="dcterms:W3CDTF">2018-03-30T19:24:00Z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