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D913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7A3C9E97" w14:textId="77777777" w:rsidR="00215FB1" w:rsidRDefault="00215FB1"/>
    <w:p w14:paraId="029D0E41" w14:textId="6404F6C3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E510FD">
        <w:t>First Presentation</w:t>
      </w:r>
    </w:p>
    <w:p w14:paraId="5E388FC7" w14:textId="77777777" w:rsidR="00343FA8" w:rsidRPr="00343FA8" w:rsidRDefault="00343FA8" w:rsidP="00343FA8"/>
    <w:p w14:paraId="3AF0C007" w14:textId="57B66AAE" w:rsidR="00DF0455" w:rsidRDefault="00147C2A" w:rsidP="00315E3A">
      <w:pPr>
        <w:pStyle w:val="Heading2"/>
      </w:pPr>
      <w:r>
        <w:t xml:space="preserve">Date: </w:t>
      </w:r>
      <w:r w:rsidR="005F06BA">
        <w:t>February 6, 2018</w:t>
      </w:r>
    </w:p>
    <w:p w14:paraId="12421895" w14:textId="77777777" w:rsidR="0071406B" w:rsidRPr="0071406B" w:rsidRDefault="0071406B" w:rsidP="0071406B"/>
    <w:p w14:paraId="4103AB41" w14:textId="3847A486" w:rsidR="00315E3A" w:rsidRPr="00E7243F" w:rsidRDefault="00147C2A" w:rsidP="00315E3A">
      <w:pPr>
        <w:pStyle w:val="Heading2"/>
      </w:pPr>
      <w:r>
        <w:t xml:space="preserve">Time: </w:t>
      </w:r>
      <w:r w:rsidR="005F06BA">
        <w:t>5:15 pm</w:t>
      </w:r>
    </w:p>
    <w:p w14:paraId="44CDA6DE" w14:textId="77777777" w:rsidR="00215FB1" w:rsidRDefault="00215FB1"/>
    <w:p w14:paraId="20876CB7" w14:textId="3B9E8128"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48735D">
        <w:rPr>
          <w:b/>
        </w:rPr>
        <w:t>Lexie</w:t>
      </w:r>
    </w:p>
    <w:p w14:paraId="066268B3" w14:textId="77777777" w:rsidR="00215FB1" w:rsidRDefault="00215FB1"/>
    <w:p w14:paraId="085741B2" w14:textId="2F7F7A5A"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5F06BA">
        <w:t xml:space="preserve"> </w:t>
      </w:r>
    </w:p>
    <w:p w14:paraId="167FF2A7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418FF972" w14:textId="140FAF97"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48735D">
        <w:rPr>
          <w:rStyle w:val="Bold10ptChar"/>
        </w:rPr>
        <w:t xml:space="preserve"> Lexie, Israel, Shanna, Aziz</w:t>
      </w:r>
    </w:p>
    <w:p w14:paraId="05027929" w14:textId="77777777" w:rsidR="001C45CA" w:rsidRDefault="001C45CA" w:rsidP="00D268A5">
      <w:pPr>
        <w:tabs>
          <w:tab w:val="left" w:pos="1440"/>
        </w:tabs>
        <w:rPr>
          <w:rStyle w:val="Bold10ptChar"/>
        </w:rPr>
      </w:pPr>
    </w:p>
    <w:p w14:paraId="4B6170EA" w14:textId="7F0301A8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14:paraId="7435AD6D" w14:textId="77777777" w:rsidR="007502A2" w:rsidRDefault="007502A2" w:rsidP="00D268A5">
      <w:pPr>
        <w:tabs>
          <w:tab w:val="left" w:pos="1440"/>
        </w:tabs>
      </w:pPr>
    </w:p>
    <w:p w14:paraId="4A4B286E" w14:textId="77777777" w:rsidR="007502A2" w:rsidRDefault="007502A2" w:rsidP="00D268A5">
      <w:pPr>
        <w:tabs>
          <w:tab w:val="left" w:pos="1440"/>
        </w:tabs>
      </w:pPr>
    </w:p>
    <w:p w14:paraId="405AEB4A" w14:textId="77777777" w:rsidR="006B0D56" w:rsidRDefault="006B0D56">
      <w:pPr>
        <w:tabs>
          <w:tab w:val="left" w:pos="1800"/>
        </w:tabs>
      </w:pPr>
    </w:p>
    <w:p w14:paraId="7B013BDD" w14:textId="77777777" w:rsidR="00BD7A1C" w:rsidRDefault="00BD7A1C" w:rsidP="00BD7A1C">
      <w:pPr>
        <w:pStyle w:val="Caption"/>
        <w:keepNext/>
      </w:pPr>
      <w:r>
        <w:t xml:space="preserve">Table </w:t>
      </w:r>
      <w:r w:rsidR="002F47B3">
        <w:fldChar w:fldCharType="begin"/>
      </w:r>
      <w:r w:rsidR="002F47B3">
        <w:instrText xml:space="preserve"> SEQ Table \* ARABIC </w:instrText>
      </w:r>
      <w:r w:rsidR="002F47B3">
        <w:fldChar w:fldCharType="separate"/>
      </w:r>
      <w:r>
        <w:rPr>
          <w:noProof/>
        </w:rPr>
        <w:t>1</w:t>
      </w:r>
      <w:r w:rsidR="002F47B3">
        <w:rPr>
          <w:noProof/>
        </w:rPr>
        <w:fldChar w:fldCharType="end"/>
      </w:r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14:paraId="5CCFA3F4" w14:textId="77777777" w:rsidTr="00067802">
        <w:trPr>
          <w:trHeight w:val="389"/>
          <w:jc w:val="center"/>
        </w:trPr>
        <w:tc>
          <w:tcPr>
            <w:tcW w:w="2497" w:type="dxa"/>
          </w:tcPr>
          <w:p w14:paraId="13ECE080" w14:textId="28360343"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14:paraId="016D5550" w14:textId="3CC5089B"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14:paraId="5A6E8420" w14:textId="23D46CA3"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14:paraId="72F708CE" w14:textId="77777777" w:rsidTr="00067802">
        <w:trPr>
          <w:trHeight w:val="864"/>
          <w:jc w:val="center"/>
        </w:trPr>
        <w:tc>
          <w:tcPr>
            <w:tcW w:w="2497" w:type="dxa"/>
          </w:tcPr>
          <w:p w14:paraId="52DB1D2D" w14:textId="22D3E6D4" w:rsidR="007343D2" w:rsidRPr="007343D2" w:rsidRDefault="00F73423" w:rsidP="000013B4">
            <w:pPr>
              <w:pStyle w:val="Heading2"/>
            </w:pPr>
            <w:r>
              <w:br/>
            </w:r>
            <w:r w:rsidR="005F06BA">
              <w:t>5:15 – 5:45</w:t>
            </w:r>
          </w:p>
        </w:tc>
        <w:tc>
          <w:tcPr>
            <w:tcW w:w="6390" w:type="dxa"/>
          </w:tcPr>
          <w:p w14:paraId="0EC42269" w14:textId="4BB09C6E" w:rsidR="0071647B" w:rsidRPr="00567BF3" w:rsidRDefault="005F06BA" w:rsidP="00567BF3">
            <w:pPr>
              <w:rPr>
                <w:sz w:val="22"/>
              </w:rPr>
            </w:pPr>
            <w:r>
              <w:rPr>
                <w:sz w:val="22"/>
              </w:rPr>
              <w:t>Overall discussion of presentation – The group talked about making sure we had everything detailed in the rubric in the slides, making sure everyone was prepared to answer questions, and talked about dressing professionally</w:t>
            </w:r>
          </w:p>
        </w:tc>
        <w:tc>
          <w:tcPr>
            <w:tcW w:w="1620" w:type="dxa"/>
            <w:vAlign w:val="center"/>
          </w:tcPr>
          <w:p w14:paraId="1568DD1B" w14:textId="1B145F53" w:rsidR="00215FB1" w:rsidRDefault="005F06BA" w:rsidP="00C251A3">
            <w:pPr>
              <w:pStyle w:val="Location"/>
            </w:pPr>
            <w:r>
              <w:t>Engineering Internet Cafe</w:t>
            </w:r>
          </w:p>
        </w:tc>
      </w:tr>
      <w:tr w:rsidR="0048735D" w14:paraId="29B5D2C1" w14:textId="77777777" w:rsidTr="00067802">
        <w:trPr>
          <w:trHeight w:val="1262"/>
          <w:jc w:val="center"/>
        </w:trPr>
        <w:tc>
          <w:tcPr>
            <w:tcW w:w="2497" w:type="dxa"/>
          </w:tcPr>
          <w:p w14:paraId="1A4BD881" w14:textId="2D835DE9" w:rsidR="0048735D" w:rsidRPr="00E7243F" w:rsidRDefault="005F06BA" w:rsidP="0048735D">
            <w:pPr>
              <w:pStyle w:val="Heading2"/>
            </w:pPr>
            <w:r>
              <w:t>5:45  - 6:15</w:t>
            </w:r>
          </w:p>
        </w:tc>
        <w:tc>
          <w:tcPr>
            <w:tcW w:w="6390" w:type="dxa"/>
          </w:tcPr>
          <w:p w14:paraId="1F35885D" w14:textId="63BD208A" w:rsidR="0048735D" w:rsidRDefault="00875828" w:rsidP="0048735D">
            <w:r>
              <w:t xml:space="preserve">Detailed breakdown of each person’s slides </w:t>
            </w:r>
          </w:p>
          <w:p w14:paraId="69963648" w14:textId="5A7D68F9" w:rsidR="00875828" w:rsidRDefault="00875828" w:rsidP="00875828">
            <w:pPr>
              <w:pStyle w:val="ListParagraph"/>
              <w:numPr>
                <w:ilvl w:val="0"/>
                <w:numId w:val="16"/>
              </w:numPr>
            </w:pPr>
            <w:r>
              <w:t>Project Description – Lexie</w:t>
            </w:r>
          </w:p>
          <w:p w14:paraId="7E79DAE2" w14:textId="683AAA96" w:rsidR="00875828" w:rsidRDefault="00875828" w:rsidP="00875828">
            <w:pPr>
              <w:pStyle w:val="ListParagraph"/>
              <w:numPr>
                <w:ilvl w:val="0"/>
                <w:numId w:val="16"/>
              </w:numPr>
            </w:pPr>
            <w:r>
              <w:t>Background/benchmarking – Aziz</w:t>
            </w:r>
          </w:p>
          <w:p w14:paraId="6B4DEA62" w14:textId="6EDA2AA2" w:rsidR="00875828" w:rsidRDefault="00875828" w:rsidP="00875828">
            <w:pPr>
              <w:pStyle w:val="ListParagraph"/>
              <w:numPr>
                <w:ilvl w:val="0"/>
                <w:numId w:val="16"/>
              </w:numPr>
            </w:pPr>
            <w:r>
              <w:t>CRs and ERs – Israel</w:t>
            </w:r>
          </w:p>
          <w:p w14:paraId="789209D9" w14:textId="318AF5C4" w:rsidR="00875828" w:rsidRDefault="00875828" w:rsidP="00875828">
            <w:pPr>
              <w:pStyle w:val="ListParagraph"/>
              <w:numPr>
                <w:ilvl w:val="0"/>
                <w:numId w:val="16"/>
              </w:numPr>
            </w:pPr>
            <w:r>
              <w:t>Budget and Schedule - Shanna</w:t>
            </w:r>
          </w:p>
          <w:p w14:paraId="7F233D14" w14:textId="73B5C438" w:rsidR="00875828" w:rsidRDefault="00875828" w:rsidP="0048735D"/>
        </w:tc>
        <w:tc>
          <w:tcPr>
            <w:tcW w:w="1620" w:type="dxa"/>
            <w:vAlign w:val="center"/>
          </w:tcPr>
          <w:p w14:paraId="05EB29F8" w14:textId="5ECC527A" w:rsidR="0048735D" w:rsidRDefault="00875828" w:rsidP="0048735D">
            <w:pPr>
              <w:pStyle w:val="Location"/>
            </w:pPr>
            <w:r>
              <w:t>Engineering Internet Cafe</w:t>
            </w:r>
          </w:p>
        </w:tc>
      </w:tr>
      <w:tr w:rsidR="0048735D" w14:paraId="049F8CA8" w14:textId="77777777" w:rsidTr="00067802">
        <w:trPr>
          <w:trHeight w:val="1262"/>
          <w:jc w:val="center"/>
        </w:trPr>
        <w:tc>
          <w:tcPr>
            <w:tcW w:w="2497" w:type="dxa"/>
          </w:tcPr>
          <w:p w14:paraId="568773E4" w14:textId="068C323B" w:rsidR="0048735D" w:rsidRPr="00E7243F" w:rsidRDefault="0048735D" w:rsidP="0048735D">
            <w:pPr>
              <w:pStyle w:val="Heading2"/>
            </w:pPr>
          </w:p>
        </w:tc>
        <w:tc>
          <w:tcPr>
            <w:tcW w:w="6390" w:type="dxa"/>
          </w:tcPr>
          <w:p w14:paraId="5D1E18C5" w14:textId="58E93B13" w:rsidR="0048735D" w:rsidRPr="00025B51" w:rsidRDefault="0048735D" w:rsidP="0048735D"/>
        </w:tc>
        <w:tc>
          <w:tcPr>
            <w:tcW w:w="1620" w:type="dxa"/>
            <w:vAlign w:val="center"/>
          </w:tcPr>
          <w:p w14:paraId="66A93693" w14:textId="1AD6A1B8" w:rsidR="0048735D" w:rsidRDefault="0048735D" w:rsidP="0048735D">
            <w:pPr>
              <w:pStyle w:val="Location"/>
            </w:pPr>
          </w:p>
        </w:tc>
      </w:tr>
    </w:tbl>
    <w:p w14:paraId="77E3C80B" w14:textId="77777777" w:rsidR="007502A2" w:rsidRDefault="007502A2"/>
    <w:p w14:paraId="787E44FB" w14:textId="77777777" w:rsidR="007502A2" w:rsidRDefault="007502A2"/>
    <w:p w14:paraId="1F293C1C" w14:textId="77777777" w:rsidR="00000B65" w:rsidRDefault="00000B65" w:rsidP="00000B65">
      <w:pPr>
        <w:pStyle w:val="Caption"/>
        <w:keepNext/>
      </w:pPr>
      <w:r>
        <w:t xml:space="preserve">Table </w:t>
      </w:r>
      <w:r w:rsidR="002F47B3">
        <w:fldChar w:fldCharType="begin"/>
      </w:r>
      <w:r w:rsidR="002F47B3">
        <w:instrText xml:space="preserve"> SEQ Table \* ARABIC </w:instrText>
      </w:r>
      <w:r w:rsidR="002F47B3">
        <w:fldChar w:fldCharType="separate"/>
      </w:r>
      <w:r w:rsidR="00BD7A1C">
        <w:rPr>
          <w:noProof/>
        </w:rPr>
        <w:t>2</w:t>
      </w:r>
      <w:r w:rsidR="002F47B3">
        <w:rPr>
          <w:noProof/>
        </w:rPr>
        <w:fldChar w:fldCharType="end"/>
      </w:r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14:paraId="37D99F99" w14:textId="77777777" w:rsidTr="00067802">
        <w:trPr>
          <w:trHeight w:val="432"/>
        </w:trPr>
        <w:tc>
          <w:tcPr>
            <w:tcW w:w="6168" w:type="dxa"/>
          </w:tcPr>
          <w:p w14:paraId="0BF3B972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201DF18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37C79AD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7F8BF8ED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22248B8B" w14:textId="77777777" w:rsidTr="00067802">
        <w:trPr>
          <w:trHeight w:val="576"/>
        </w:trPr>
        <w:tc>
          <w:tcPr>
            <w:tcW w:w="6168" w:type="dxa"/>
          </w:tcPr>
          <w:p w14:paraId="32CC8208" w14:textId="67720A9B" w:rsidR="00E90984" w:rsidRPr="00E7243F" w:rsidRDefault="00875828" w:rsidP="007502A2">
            <w:r>
              <w:t>Presentation Slides</w:t>
            </w:r>
          </w:p>
        </w:tc>
        <w:tc>
          <w:tcPr>
            <w:tcW w:w="1620" w:type="dxa"/>
          </w:tcPr>
          <w:p w14:paraId="6AA53163" w14:textId="6CFC2C9F" w:rsidR="00E90984" w:rsidRDefault="00875828" w:rsidP="007502A2">
            <w:r>
              <w:t>All</w:t>
            </w:r>
          </w:p>
        </w:tc>
        <w:tc>
          <w:tcPr>
            <w:tcW w:w="1440" w:type="dxa"/>
          </w:tcPr>
          <w:p w14:paraId="5E64A3EA" w14:textId="6142AB23" w:rsidR="00E90984" w:rsidRDefault="00875828" w:rsidP="007502A2">
            <w:r>
              <w:t>Feb 8</w:t>
            </w:r>
          </w:p>
        </w:tc>
        <w:tc>
          <w:tcPr>
            <w:tcW w:w="1260" w:type="dxa"/>
          </w:tcPr>
          <w:p w14:paraId="55F13900" w14:textId="77777777" w:rsidR="00E90984" w:rsidRDefault="00E90984" w:rsidP="007502A2"/>
        </w:tc>
      </w:tr>
      <w:tr w:rsidR="00E90984" w14:paraId="7BF1DFEC" w14:textId="77777777" w:rsidTr="00067802">
        <w:trPr>
          <w:trHeight w:val="576"/>
        </w:trPr>
        <w:tc>
          <w:tcPr>
            <w:tcW w:w="6168" w:type="dxa"/>
          </w:tcPr>
          <w:p w14:paraId="6F0A2577" w14:textId="1E576C1B" w:rsidR="00E90984" w:rsidRPr="00E7243F" w:rsidRDefault="00E90984" w:rsidP="007502A2"/>
        </w:tc>
        <w:tc>
          <w:tcPr>
            <w:tcW w:w="1620" w:type="dxa"/>
          </w:tcPr>
          <w:p w14:paraId="734C3B7E" w14:textId="7BBE563C" w:rsidR="00E90984" w:rsidRPr="00025B51" w:rsidRDefault="00E90984" w:rsidP="007502A2"/>
        </w:tc>
        <w:tc>
          <w:tcPr>
            <w:tcW w:w="1440" w:type="dxa"/>
          </w:tcPr>
          <w:p w14:paraId="4E9334F4" w14:textId="47693DAD" w:rsidR="00E90984" w:rsidRDefault="00E90984" w:rsidP="007502A2"/>
        </w:tc>
        <w:tc>
          <w:tcPr>
            <w:tcW w:w="1260" w:type="dxa"/>
          </w:tcPr>
          <w:p w14:paraId="006348F0" w14:textId="77777777" w:rsidR="00E90984" w:rsidRDefault="00E90984" w:rsidP="007502A2"/>
        </w:tc>
      </w:tr>
      <w:tr w:rsidR="00E90984" w14:paraId="17BF4DB5" w14:textId="77777777" w:rsidTr="00067802">
        <w:trPr>
          <w:trHeight w:val="576"/>
        </w:trPr>
        <w:tc>
          <w:tcPr>
            <w:tcW w:w="6168" w:type="dxa"/>
          </w:tcPr>
          <w:p w14:paraId="09285E8B" w14:textId="25688EE4" w:rsidR="00E90984" w:rsidRPr="00E7243F" w:rsidRDefault="00E90984" w:rsidP="007502A2"/>
        </w:tc>
        <w:tc>
          <w:tcPr>
            <w:tcW w:w="1620" w:type="dxa"/>
          </w:tcPr>
          <w:p w14:paraId="6CBFBB75" w14:textId="5846C73C" w:rsidR="00E90984" w:rsidRDefault="00E90984" w:rsidP="007502A2"/>
        </w:tc>
        <w:tc>
          <w:tcPr>
            <w:tcW w:w="1440" w:type="dxa"/>
          </w:tcPr>
          <w:p w14:paraId="128763DA" w14:textId="13856797" w:rsidR="00E90984" w:rsidRDefault="00E90984" w:rsidP="007502A2"/>
        </w:tc>
        <w:tc>
          <w:tcPr>
            <w:tcW w:w="1260" w:type="dxa"/>
          </w:tcPr>
          <w:p w14:paraId="6F0E6ED8" w14:textId="77777777" w:rsidR="00E90984" w:rsidRDefault="00E90984" w:rsidP="007502A2"/>
        </w:tc>
      </w:tr>
      <w:tr w:rsidR="00E90984" w14:paraId="54AF08AD" w14:textId="77777777" w:rsidTr="00067802">
        <w:trPr>
          <w:trHeight w:val="576"/>
        </w:trPr>
        <w:tc>
          <w:tcPr>
            <w:tcW w:w="6168" w:type="dxa"/>
          </w:tcPr>
          <w:p w14:paraId="2114C856" w14:textId="29B66BF0" w:rsidR="00E90984" w:rsidRPr="00E7243F" w:rsidRDefault="00E90984" w:rsidP="007502A2"/>
        </w:tc>
        <w:tc>
          <w:tcPr>
            <w:tcW w:w="1620" w:type="dxa"/>
          </w:tcPr>
          <w:p w14:paraId="35564BD5" w14:textId="2350A99B" w:rsidR="00E90984" w:rsidRDefault="00E90984" w:rsidP="007502A2"/>
        </w:tc>
        <w:tc>
          <w:tcPr>
            <w:tcW w:w="1440" w:type="dxa"/>
          </w:tcPr>
          <w:p w14:paraId="4AA7F3E2" w14:textId="18CFC764" w:rsidR="00E90984" w:rsidRDefault="00E90984" w:rsidP="007502A2"/>
        </w:tc>
        <w:tc>
          <w:tcPr>
            <w:tcW w:w="1260" w:type="dxa"/>
          </w:tcPr>
          <w:p w14:paraId="28440636" w14:textId="77777777" w:rsidR="00E90984" w:rsidRDefault="00E90984" w:rsidP="007502A2"/>
        </w:tc>
      </w:tr>
      <w:tr w:rsidR="00E90984" w14:paraId="7BAC8CC2" w14:textId="77777777" w:rsidTr="00067802">
        <w:trPr>
          <w:trHeight w:val="576"/>
        </w:trPr>
        <w:tc>
          <w:tcPr>
            <w:tcW w:w="6168" w:type="dxa"/>
          </w:tcPr>
          <w:p w14:paraId="59ECC47D" w14:textId="3444DEEF" w:rsidR="00E90984" w:rsidRPr="00E7243F" w:rsidRDefault="00E90984" w:rsidP="007502A2"/>
        </w:tc>
        <w:tc>
          <w:tcPr>
            <w:tcW w:w="1620" w:type="dxa"/>
          </w:tcPr>
          <w:p w14:paraId="6B3AE1F9" w14:textId="3A1244F7" w:rsidR="00E90984" w:rsidRDefault="00E90984" w:rsidP="007502A2"/>
        </w:tc>
        <w:tc>
          <w:tcPr>
            <w:tcW w:w="1440" w:type="dxa"/>
          </w:tcPr>
          <w:p w14:paraId="4CFC033E" w14:textId="29D804B3" w:rsidR="00E90984" w:rsidRDefault="00E90984" w:rsidP="007502A2"/>
        </w:tc>
        <w:tc>
          <w:tcPr>
            <w:tcW w:w="1260" w:type="dxa"/>
          </w:tcPr>
          <w:p w14:paraId="7B15500A" w14:textId="77777777" w:rsidR="00E90984" w:rsidRDefault="00E90984" w:rsidP="007502A2"/>
        </w:tc>
      </w:tr>
      <w:tr w:rsidR="00E90984" w14:paraId="275F8DFA" w14:textId="77777777" w:rsidTr="00067802">
        <w:trPr>
          <w:trHeight w:val="576"/>
        </w:trPr>
        <w:tc>
          <w:tcPr>
            <w:tcW w:w="6168" w:type="dxa"/>
          </w:tcPr>
          <w:p w14:paraId="25A0FBDE" w14:textId="0EF6DEEA" w:rsidR="00E90984" w:rsidRPr="00E7243F" w:rsidRDefault="00E90984" w:rsidP="007502A2"/>
        </w:tc>
        <w:tc>
          <w:tcPr>
            <w:tcW w:w="1620" w:type="dxa"/>
          </w:tcPr>
          <w:p w14:paraId="2BEB4433" w14:textId="7AAFB891" w:rsidR="00E90984" w:rsidRDefault="00E90984" w:rsidP="007502A2"/>
        </w:tc>
        <w:tc>
          <w:tcPr>
            <w:tcW w:w="1440" w:type="dxa"/>
          </w:tcPr>
          <w:p w14:paraId="7BA4161D" w14:textId="42F2369C" w:rsidR="00E90984" w:rsidRDefault="00E90984" w:rsidP="007502A2"/>
        </w:tc>
        <w:tc>
          <w:tcPr>
            <w:tcW w:w="1260" w:type="dxa"/>
          </w:tcPr>
          <w:p w14:paraId="60F16293" w14:textId="77777777" w:rsidR="00E90984" w:rsidRDefault="00E90984" w:rsidP="007502A2"/>
        </w:tc>
      </w:tr>
      <w:tr w:rsidR="00E90984" w14:paraId="2543EC04" w14:textId="77777777" w:rsidTr="00067802">
        <w:trPr>
          <w:trHeight w:val="576"/>
        </w:trPr>
        <w:tc>
          <w:tcPr>
            <w:tcW w:w="6168" w:type="dxa"/>
          </w:tcPr>
          <w:p w14:paraId="17D66ADE" w14:textId="3AFC35CF" w:rsidR="00E90984" w:rsidRDefault="00E90984" w:rsidP="00E90984"/>
        </w:tc>
        <w:tc>
          <w:tcPr>
            <w:tcW w:w="1620" w:type="dxa"/>
          </w:tcPr>
          <w:p w14:paraId="17CE7F39" w14:textId="283C75D9" w:rsidR="00E90984" w:rsidRDefault="00E90984" w:rsidP="007502A2"/>
        </w:tc>
        <w:tc>
          <w:tcPr>
            <w:tcW w:w="1440" w:type="dxa"/>
          </w:tcPr>
          <w:p w14:paraId="67F36680" w14:textId="3747B029" w:rsidR="00E90984" w:rsidRDefault="00E90984" w:rsidP="007502A2"/>
        </w:tc>
        <w:tc>
          <w:tcPr>
            <w:tcW w:w="1260" w:type="dxa"/>
          </w:tcPr>
          <w:p w14:paraId="7FB0308F" w14:textId="77777777" w:rsidR="00E90984" w:rsidRDefault="00E90984" w:rsidP="007502A2"/>
        </w:tc>
      </w:tr>
      <w:tr w:rsidR="00E90984" w14:paraId="6BBD9CCD" w14:textId="77777777" w:rsidTr="00067802">
        <w:trPr>
          <w:trHeight w:val="576"/>
        </w:trPr>
        <w:tc>
          <w:tcPr>
            <w:tcW w:w="6168" w:type="dxa"/>
          </w:tcPr>
          <w:p w14:paraId="39C217EA" w14:textId="4990244F" w:rsidR="00E90984" w:rsidRDefault="00E90984" w:rsidP="00E90984"/>
        </w:tc>
        <w:tc>
          <w:tcPr>
            <w:tcW w:w="1620" w:type="dxa"/>
          </w:tcPr>
          <w:p w14:paraId="661C4A44" w14:textId="6D151AD9" w:rsidR="00E90984" w:rsidRDefault="00E90984" w:rsidP="007502A2"/>
        </w:tc>
        <w:tc>
          <w:tcPr>
            <w:tcW w:w="1440" w:type="dxa"/>
          </w:tcPr>
          <w:p w14:paraId="6659FFDF" w14:textId="0957F1E9" w:rsidR="00E90984" w:rsidRDefault="00E90984" w:rsidP="007502A2"/>
        </w:tc>
        <w:tc>
          <w:tcPr>
            <w:tcW w:w="1260" w:type="dxa"/>
          </w:tcPr>
          <w:p w14:paraId="25BA00CE" w14:textId="77777777" w:rsidR="00E90984" w:rsidRDefault="00E90984" w:rsidP="007502A2"/>
        </w:tc>
      </w:tr>
      <w:tr w:rsidR="00E90984" w14:paraId="343A201E" w14:textId="77777777" w:rsidTr="00067802">
        <w:trPr>
          <w:trHeight w:val="576"/>
        </w:trPr>
        <w:tc>
          <w:tcPr>
            <w:tcW w:w="6168" w:type="dxa"/>
          </w:tcPr>
          <w:p w14:paraId="643546A0" w14:textId="0C2B8427" w:rsidR="00E90984" w:rsidRDefault="00E90984" w:rsidP="007502A2"/>
        </w:tc>
        <w:tc>
          <w:tcPr>
            <w:tcW w:w="1620" w:type="dxa"/>
          </w:tcPr>
          <w:p w14:paraId="6AE36687" w14:textId="3B7F68E7" w:rsidR="00E90984" w:rsidRDefault="00E90984" w:rsidP="007502A2"/>
        </w:tc>
        <w:tc>
          <w:tcPr>
            <w:tcW w:w="1440" w:type="dxa"/>
          </w:tcPr>
          <w:p w14:paraId="30E1334B" w14:textId="1466880F" w:rsidR="00E90984" w:rsidRDefault="00E90984" w:rsidP="007502A2"/>
        </w:tc>
        <w:tc>
          <w:tcPr>
            <w:tcW w:w="1260" w:type="dxa"/>
          </w:tcPr>
          <w:p w14:paraId="4A798D9A" w14:textId="77777777" w:rsidR="00E90984" w:rsidRDefault="00E90984" w:rsidP="007502A2"/>
        </w:tc>
      </w:tr>
    </w:tbl>
    <w:p w14:paraId="34EEEA34" w14:textId="77777777" w:rsidR="006B0D56" w:rsidRDefault="006B0D56" w:rsidP="007502A2"/>
    <w:p w14:paraId="4C9B956C" w14:textId="77777777" w:rsidR="00A12A4A" w:rsidRDefault="00A12A4A" w:rsidP="007502A2"/>
    <w:p w14:paraId="07C0237C" w14:textId="77777777" w:rsidR="00A12A4A" w:rsidRDefault="00A12A4A" w:rsidP="007502A2"/>
    <w:p w14:paraId="711DF7F4" w14:textId="77777777" w:rsidR="00A12A4A" w:rsidRDefault="00A12A4A" w:rsidP="007502A2"/>
    <w:p w14:paraId="25BE366A" w14:textId="77777777" w:rsidR="00A12A4A" w:rsidRDefault="00A12A4A" w:rsidP="007502A2"/>
    <w:p w14:paraId="11BD249D" w14:textId="01B0FE8C"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875828">
        <w:rPr>
          <w:b/>
          <w:sz w:val="24"/>
        </w:rPr>
        <w:t xml:space="preserve"> Thursday</w:t>
      </w:r>
      <w:r w:rsidR="0048735D">
        <w:rPr>
          <w:b/>
          <w:sz w:val="24"/>
        </w:rPr>
        <w:t xml:space="preserve"> </w:t>
      </w:r>
      <w:r w:rsidR="00875828">
        <w:rPr>
          <w:b/>
          <w:sz w:val="24"/>
        </w:rPr>
        <w:t>Feb 8</w:t>
      </w:r>
    </w:p>
    <w:p w14:paraId="4A955FC4" w14:textId="77777777" w:rsidR="002505EB" w:rsidRPr="002505EB" w:rsidRDefault="002505EB" w:rsidP="007502A2">
      <w:pPr>
        <w:rPr>
          <w:b/>
          <w:sz w:val="24"/>
        </w:rPr>
      </w:pPr>
    </w:p>
    <w:p w14:paraId="523C8F21" w14:textId="4F5E7D25"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875828">
        <w:rPr>
          <w:b/>
          <w:sz w:val="24"/>
        </w:rPr>
        <w:t xml:space="preserve">8:45 am </w:t>
      </w:r>
    </w:p>
    <w:p w14:paraId="4DAB7187" w14:textId="77777777" w:rsidR="002505EB" w:rsidRPr="002505EB" w:rsidRDefault="002505EB" w:rsidP="007502A2">
      <w:pPr>
        <w:rPr>
          <w:b/>
          <w:sz w:val="24"/>
        </w:rPr>
      </w:pPr>
    </w:p>
    <w:p w14:paraId="6DDB815F" w14:textId="51472572"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r w:rsidR="00875828">
        <w:rPr>
          <w:b/>
          <w:sz w:val="24"/>
        </w:rPr>
        <w:t>Egr Internet Cafe</w:t>
      </w:r>
    </w:p>
    <w:p w14:paraId="2E7EE8B1" w14:textId="77777777" w:rsidR="002505EB" w:rsidRPr="002505EB" w:rsidRDefault="002505EB" w:rsidP="007502A2">
      <w:pPr>
        <w:rPr>
          <w:b/>
          <w:sz w:val="24"/>
        </w:rPr>
      </w:pPr>
    </w:p>
    <w:p w14:paraId="18AEDBAE" w14:textId="270D27B1"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875828">
        <w:rPr>
          <w:b/>
          <w:sz w:val="24"/>
        </w:rPr>
        <w:t xml:space="preserve"> The group will practice their presentation and make any final adjustments.</w:t>
      </w:r>
      <w:bookmarkStart w:id="0" w:name="_GoBack"/>
      <w:bookmarkEnd w:id="0"/>
    </w:p>
    <w:p w14:paraId="203246B8" w14:textId="75355875" w:rsidR="00A12A4A" w:rsidRDefault="00A12A4A" w:rsidP="007502A2">
      <w:r>
        <w:t xml:space="preserve"> </w:t>
      </w:r>
    </w:p>
    <w:p w14:paraId="0F20EFA4" w14:textId="7CFC04D6"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7330A" w14:textId="77777777" w:rsidR="002F47B3" w:rsidRDefault="002F47B3" w:rsidP="00B277FB">
      <w:r>
        <w:separator/>
      </w:r>
    </w:p>
  </w:endnote>
  <w:endnote w:type="continuationSeparator" w:id="0">
    <w:p w14:paraId="183B8FDD" w14:textId="77777777" w:rsidR="002F47B3" w:rsidRDefault="002F47B3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E26133" w14:textId="701D1BE5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B7AEEE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AB10A" w14:textId="77777777" w:rsidR="002F47B3" w:rsidRDefault="002F47B3" w:rsidP="00B277FB">
      <w:r>
        <w:separator/>
      </w:r>
    </w:p>
  </w:footnote>
  <w:footnote w:type="continuationSeparator" w:id="0">
    <w:p w14:paraId="7461F80E" w14:textId="77777777" w:rsidR="002F47B3" w:rsidRDefault="002F47B3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2AC0E8C"/>
    <w:multiLevelType w:val="hybridMultilevel"/>
    <w:tmpl w:val="9300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2"/>
  </w:num>
  <w:num w:numId="8">
    <w:abstractNumId w:val="8"/>
  </w:num>
  <w:num w:numId="9">
    <w:abstractNumId w:val="14"/>
  </w:num>
  <w:num w:numId="10">
    <w:abstractNumId w:val="11"/>
  </w:num>
  <w:num w:numId="11">
    <w:abstractNumId w:val="7"/>
  </w:num>
  <w:num w:numId="12">
    <w:abstractNumId w:val="5"/>
  </w:num>
  <w:num w:numId="13">
    <w:abstractNumId w:val="13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GrammaticalErrors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A5E76"/>
    <w:rsid w:val="002F47B3"/>
    <w:rsid w:val="0031472E"/>
    <w:rsid w:val="00315E3A"/>
    <w:rsid w:val="00343FA8"/>
    <w:rsid w:val="003541D7"/>
    <w:rsid w:val="003A6177"/>
    <w:rsid w:val="003D48F2"/>
    <w:rsid w:val="003F20C0"/>
    <w:rsid w:val="00453B44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06BA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F6374"/>
    <w:rsid w:val="007F75DF"/>
    <w:rsid w:val="00826C0A"/>
    <w:rsid w:val="00827840"/>
    <w:rsid w:val="00875828"/>
    <w:rsid w:val="008D42B9"/>
    <w:rsid w:val="008F3E01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024BD"/>
    <w:rsid w:val="00C251A3"/>
    <w:rsid w:val="00CD440E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510FD"/>
    <w:rsid w:val="00E7243F"/>
    <w:rsid w:val="00E90984"/>
    <w:rsid w:val="00EA5F18"/>
    <w:rsid w:val="00EC472C"/>
    <w:rsid w:val="00F0125D"/>
    <w:rsid w:val="00F11693"/>
    <w:rsid w:val="00F479A5"/>
    <w:rsid w:val="00F6104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AF5B3CB4-295D-4517-83C4-CD2211B3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74DF9-0851-A24B-ADF3-66EF22F6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13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Alexandra Bishop Spotts</cp:lastModifiedBy>
  <cp:revision>3</cp:revision>
  <cp:lastPrinted>2008-02-28T00:14:00Z</cp:lastPrinted>
  <dcterms:created xsi:type="dcterms:W3CDTF">2018-02-08T01:26:00Z</dcterms:created>
  <dcterms:modified xsi:type="dcterms:W3CDTF">2018-02-11T23:37:00Z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