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123A4C65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6E6460">
        <w:t>Next Steps and Concept Generation</w:t>
      </w:r>
    </w:p>
    <w:p w14:paraId="5E388FC7" w14:textId="77777777" w:rsidR="00343FA8" w:rsidRPr="00343FA8" w:rsidRDefault="00343FA8" w:rsidP="00343FA8"/>
    <w:p w14:paraId="3AF0C007" w14:textId="5FEB26A4" w:rsidR="00DF0455" w:rsidRDefault="00147C2A" w:rsidP="00315E3A">
      <w:pPr>
        <w:pStyle w:val="Heading2"/>
      </w:pPr>
      <w:r>
        <w:t xml:space="preserve">Date: </w:t>
      </w:r>
      <w:r w:rsidR="006E6460">
        <w:t>Feb 20</w:t>
      </w:r>
    </w:p>
    <w:p w14:paraId="12421895" w14:textId="77777777" w:rsidR="0071406B" w:rsidRPr="0071406B" w:rsidRDefault="0071406B" w:rsidP="0071406B"/>
    <w:p w14:paraId="4103AB41" w14:textId="0F584CF8" w:rsidR="00315E3A" w:rsidRPr="00E7243F" w:rsidRDefault="00147C2A" w:rsidP="00315E3A">
      <w:pPr>
        <w:pStyle w:val="Heading2"/>
      </w:pPr>
      <w:r>
        <w:t xml:space="preserve">Time: </w:t>
      </w:r>
      <w:r w:rsidR="006E6460">
        <w:t>9:35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1DF5208D"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6E6460">
        <w:t>All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7FEE67F1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48735D">
        <w:rPr>
          <w:rStyle w:val="Bold10ptChar"/>
        </w:rPr>
        <w:t xml:space="preserve"> Shanna, Aziz</w:t>
      </w:r>
      <w:r w:rsidR="00894927">
        <w:rPr>
          <w:rStyle w:val="Bold10ptChar"/>
        </w:rPr>
        <w:t xml:space="preserve">, </w:t>
      </w:r>
      <w:r w:rsidR="0087027C">
        <w:rPr>
          <w:rStyle w:val="Bold10ptChar"/>
        </w:rPr>
        <w:t>Israel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265C6F62" w:rsidR="007343D2" w:rsidRPr="007343D2" w:rsidRDefault="00F73423" w:rsidP="000013B4">
            <w:pPr>
              <w:pStyle w:val="Heading2"/>
            </w:pPr>
            <w:r>
              <w:br/>
            </w:r>
            <w:r w:rsidR="006E6460">
              <w:t>9:35 – 10:10 am</w:t>
            </w:r>
          </w:p>
        </w:tc>
        <w:tc>
          <w:tcPr>
            <w:tcW w:w="6390" w:type="dxa"/>
          </w:tcPr>
          <w:p w14:paraId="6597DC45" w14:textId="77777777" w:rsidR="0071647B" w:rsidRDefault="005E24EE" w:rsidP="00567BF3">
            <w:pPr>
              <w:rPr>
                <w:sz w:val="22"/>
              </w:rPr>
            </w:pPr>
            <w:r>
              <w:rPr>
                <w:sz w:val="22"/>
              </w:rPr>
              <w:t>Housekeeping – Roles for presentations were assigned and some technical roles</w:t>
            </w:r>
          </w:p>
          <w:p w14:paraId="06449480" w14:textId="5157FE01" w:rsidR="005E24EE" w:rsidRDefault="00977C98" w:rsidP="005E24E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 xml:space="preserve">Israel – Preliminary Sizing and Environmental </w:t>
            </w:r>
            <w:proofErr w:type="spellStart"/>
            <w:r>
              <w:rPr>
                <w:sz w:val="22"/>
              </w:rPr>
              <w:t>Calcs</w:t>
            </w:r>
            <w:proofErr w:type="spellEnd"/>
            <w:r>
              <w:rPr>
                <w:sz w:val="22"/>
              </w:rPr>
              <w:t>, Design Selected</w:t>
            </w:r>
          </w:p>
          <w:p w14:paraId="59C43EA7" w14:textId="77777777" w:rsidR="00977C98" w:rsidRDefault="00977C98" w:rsidP="005E24E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Shanna – Budget, Gantt Chart</w:t>
            </w:r>
          </w:p>
          <w:p w14:paraId="1EA5CA16" w14:textId="77777777" w:rsidR="00977C98" w:rsidRDefault="00977C98" w:rsidP="005E24E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 xml:space="preserve">Aziz – Project Description – Function </w:t>
            </w:r>
            <w:proofErr w:type="spellStart"/>
            <w:r>
              <w:rPr>
                <w:sz w:val="22"/>
              </w:rPr>
              <w:t>Decomp</w:t>
            </w:r>
            <w:proofErr w:type="spellEnd"/>
            <w:r>
              <w:rPr>
                <w:sz w:val="22"/>
              </w:rPr>
              <w:t xml:space="preserve"> and Black Box</w:t>
            </w:r>
          </w:p>
          <w:p w14:paraId="0EC42269" w14:textId="69770E77" w:rsidR="00977C98" w:rsidRPr="005E24EE" w:rsidRDefault="00977C98" w:rsidP="005E24EE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Lexie – Thermal loading, Designs considered</w:t>
            </w:r>
          </w:p>
        </w:tc>
        <w:tc>
          <w:tcPr>
            <w:tcW w:w="1620" w:type="dxa"/>
            <w:vAlign w:val="center"/>
          </w:tcPr>
          <w:p w14:paraId="1568DD1B" w14:textId="39833846" w:rsidR="00215FB1" w:rsidRDefault="006E6460" w:rsidP="00C251A3">
            <w:pPr>
              <w:pStyle w:val="Location"/>
            </w:pPr>
            <w:r>
              <w:t>Engineering Rm 120</w:t>
            </w:r>
          </w:p>
        </w:tc>
      </w:tr>
      <w:tr w:rsidR="0048735D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54ADFC9A" w:rsidR="0048735D" w:rsidRPr="00E7243F" w:rsidRDefault="00977C98" w:rsidP="0048735D">
            <w:pPr>
              <w:pStyle w:val="Heading2"/>
            </w:pPr>
            <w:r>
              <w:t>10:10 -  10:50</w:t>
            </w:r>
          </w:p>
        </w:tc>
        <w:tc>
          <w:tcPr>
            <w:tcW w:w="6390" w:type="dxa"/>
          </w:tcPr>
          <w:p w14:paraId="7F233D14" w14:textId="4F21D646" w:rsidR="0048735D" w:rsidRDefault="00977C98" w:rsidP="0048735D">
            <w:r>
              <w:t>Discussed sketches and ideas for thermal loading and mechanical loading</w:t>
            </w:r>
          </w:p>
        </w:tc>
        <w:tc>
          <w:tcPr>
            <w:tcW w:w="1620" w:type="dxa"/>
            <w:vAlign w:val="center"/>
          </w:tcPr>
          <w:p w14:paraId="05EB29F8" w14:textId="4AB4B36B" w:rsidR="0048735D" w:rsidRDefault="00977C98" w:rsidP="0048735D">
            <w:pPr>
              <w:pStyle w:val="Location"/>
            </w:pPr>
            <w:r>
              <w:t>Engineering Rm 120</w:t>
            </w:r>
          </w:p>
        </w:tc>
      </w:tr>
      <w:tr w:rsidR="0048735D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068C323B"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14:paraId="5D1E18C5" w14:textId="58E93B13" w:rsidR="0048735D" w:rsidRPr="00025B51" w:rsidRDefault="0048735D" w:rsidP="0048735D"/>
        </w:tc>
        <w:tc>
          <w:tcPr>
            <w:tcW w:w="1620" w:type="dxa"/>
            <w:vAlign w:val="center"/>
          </w:tcPr>
          <w:p w14:paraId="66A93693" w14:textId="1AD6A1B8" w:rsidR="0048735D" w:rsidRDefault="0048735D" w:rsidP="0048735D">
            <w:pPr>
              <w:pStyle w:val="Location"/>
            </w:pP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54FD162B" w:rsidR="00E90984" w:rsidRPr="00E7243F" w:rsidRDefault="00977C98" w:rsidP="007502A2">
            <w:r>
              <w:t>Presentation</w:t>
            </w:r>
          </w:p>
        </w:tc>
        <w:tc>
          <w:tcPr>
            <w:tcW w:w="1620" w:type="dxa"/>
          </w:tcPr>
          <w:p w14:paraId="6AA53163" w14:textId="135C9E57" w:rsidR="00E90984" w:rsidRDefault="00977C98" w:rsidP="007502A2">
            <w:r>
              <w:t>All</w:t>
            </w:r>
          </w:p>
        </w:tc>
        <w:tc>
          <w:tcPr>
            <w:tcW w:w="1440" w:type="dxa"/>
          </w:tcPr>
          <w:p w14:paraId="5E64A3EA" w14:textId="0C17625C" w:rsidR="00E90984" w:rsidRDefault="00977C98" w:rsidP="007502A2">
            <w:r>
              <w:t>Feb 27</w:t>
            </w:r>
          </w:p>
        </w:tc>
        <w:tc>
          <w:tcPr>
            <w:tcW w:w="1260" w:type="dxa"/>
          </w:tcPr>
          <w:p w14:paraId="55F13900" w14:textId="77777777" w:rsidR="00E90984" w:rsidRDefault="00E90984" w:rsidP="007502A2"/>
        </w:tc>
      </w:tr>
      <w:tr w:rsidR="00E90984" w14:paraId="7BF1DFEC" w14:textId="77777777" w:rsidTr="00067802">
        <w:trPr>
          <w:trHeight w:val="576"/>
        </w:trPr>
        <w:tc>
          <w:tcPr>
            <w:tcW w:w="6168" w:type="dxa"/>
          </w:tcPr>
          <w:p w14:paraId="6F0A2577" w14:textId="648320F9" w:rsidR="00E90984" w:rsidRPr="00E7243F" w:rsidRDefault="00977C98" w:rsidP="007502A2">
            <w:r>
              <w:lastRenderedPageBreak/>
              <w:t xml:space="preserve">Environmental/Sizing </w:t>
            </w:r>
            <w:proofErr w:type="spellStart"/>
            <w:r>
              <w:t>Calcs</w:t>
            </w:r>
            <w:proofErr w:type="spellEnd"/>
          </w:p>
        </w:tc>
        <w:tc>
          <w:tcPr>
            <w:tcW w:w="1620" w:type="dxa"/>
          </w:tcPr>
          <w:p w14:paraId="734C3B7E" w14:textId="16B4744B" w:rsidR="00E90984" w:rsidRPr="00025B51" w:rsidRDefault="00977C98" w:rsidP="007502A2">
            <w:r>
              <w:t>Israel</w:t>
            </w:r>
          </w:p>
        </w:tc>
        <w:tc>
          <w:tcPr>
            <w:tcW w:w="1440" w:type="dxa"/>
          </w:tcPr>
          <w:p w14:paraId="4E9334F4" w14:textId="4F0D28AE" w:rsidR="00E90984" w:rsidRDefault="00977C98" w:rsidP="007502A2">
            <w:r>
              <w:t>Feb 27</w:t>
            </w:r>
          </w:p>
        </w:tc>
        <w:tc>
          <w:tcPr>
            <w:tcW w:w="1260" w:type="dxa"/>
          </w:tcPr>
          <w:p w14:paraId="006348F0" w14:textId="77777777" w:rsidR="00E90984" w:rsidRDefault="00E90984" w:rsidP="007502A2"/>
        </w:tc>
      </w:tr>
      <w:tr w:rsidR="00E90984" w14:paraId="17BF4DB5" w14:textId="77777777" w:rsidTr="00067802">
        <w:trPr>
          <w:trHeight w:val="576"/>
        </w:trPr>
        <w:tc>
          <w:tcPr>
            <w:tcW w:w="6168" w:type="dxa"/>
          </w:tcPr>
          <w:p w14:paraId="09285E8B" w14:textId="4B95F833" w:rsidR="00E90984" w:rsidRPr="00E7243F" w:rsidRDefault="00977C98" w:rsidP="007502A2">
            <w:r>
              <w:t xml:space="preserve">Thermal </w:t>
            </w:r>
            <w:proofErr w:type="spellStart"/>
            <w:r>
              <w:t>Calcs</w:t>
            </w:r>
            <w:proofErr w:type="spellEnd"/>
          </w:p>
        </w:tc>
        <w:tc>
          <w:tcPr>
            <w:tcW w:w="1620" w:type="dxa"/>
          </w:tcPr>
          <w:p w14:paraId="6CBFBB75" w14:textId="71957BDE" w:rsidR="00E90984" w:rsidRDefault="00977C98" w:rsidP="007502A2">
            <w:r>
              <w:t>Lexie</w:t>
            </w:r>
          </w:p>
        </w:tc>
        <w:tc>
          <w:tcPr>
            <w:tcW w:w="1440" w:type="dxa"/>
          </w:tcPr>
          <w:p w14:paraId="128763DA" w14:textId="46DE8683" w:rsidR="00E90984" w:rsidRDefault="00977C98" w:rsidP="007502A2">
            <w:r>
              <w:t>Feb 27</w:t>
            </w:r>
          </w:p>
        </w:tc>
        <w:tc>
          <w:tcPr>
            <w:tcW w:w="1260" w:type="dxa"/>
          </w:tcPr>
          <w:p w14:paraId="6F0E6ED8" w14:textId="77777777" w:rsidR="00E90984" w:rsidRDefault="00E90984" w:rsidP="007502A2"/>
        </w:tc>
      </w:tr>
      <w:tr w:rsidR="00E90984" w14:paraId="7BAC8CC2" w14:textId="77777777" w:rsidTr="00067802">
        <w:trPr>
          <w:trHeight w:val="576"/>
        </w:trPr>
        <w:tc>
          <w:tcPr>
            <w:tcW w:w="6168" w:type="dxa"/>
          </w:tcPr>
          <w:p w14:paraId="59ECC47D" w14:textId="3444DEEF" w:rsidR="00E90984" w:rsidRPr="00E7243F" w:rsidRDefault="00E90984" w:rsidP="007502A2">
            <w:bookmarkStart w:id="0" w:name="_GoBack"/>
            <w:bookmarkEnd w:id="0"/>
          </w:p>
        </w:tc>
        <w:tc>
          <w:tcPr>
            <w:tcW w:w="1620" w:type="dxa"/>
          </w:tcPr>
          <w:p w14:paraId="6B3AE1F9" w14:textId="3A1244F7" w:rsidR="00E90984" w:rsidRDefault="00E90984" w:rsidP="007502A2"/>
        </w:tc>
        <w:tc>
          <w:tcPr>
            <w:tcW w:w="1440" w:type="dxa"/>
          </w:tcPr>
          <w:p w14:paraId="4CFC033E" w14:textId="29D804B3" w:rsidR="00E90984" w:rsidRDefault="00E90984" w:rsidP="007502A2"/>
        </w:tc>
        <w:tc>
          <w:tcPr>
            <w:tcW w:w="1260" w:type="dxa"/>
          </w:tcPr>
          <w:p w14:paraId="7B15500A" w14:textId="77777777" w:rsidR="00E90984" w:rsidRDefault="00E90984" w:rsidP="007502A2"/>
        </w:tc>
      </w:tr>
      <w:tr w:rsidR="00E90984" w14:paraId="275F8DFA" w14:textId="77777777" w:rsidTr="00067802">
        <w:trPr>
          <w:trHeight w:val="576"/>
        </w:trPr>
        <w:tc>
          <w:tcPr>
            <w:tcW w:w="6168" w:type="dxa"/>
          </w:tcPr>
          <w:p w14:paraId="25A0FBDE" w14:textId="0EF6DEEA" w:rsidR="00E90984" w:rsidRPr="00E7243F" w:rsidRDefault="00E90984" w:rsidP="007502A2"/>
        </w:tc>
        <w:tc>
          <w:tcPr>
            <w:tcW w:w="1620" w:type="dxa"/>
          </w:tcPr>
          <w:p w14:paraId="2BEB4433" w14:textId="7AAFB891" w:rsidR="00E90984" w:rsidRDefault="00E90984" w:rsidP="007502A2"/>
        </w:tc>
        <w:tc>
          <w:tcPr>
            <w:tcW w:w="1440" w:type="dxa"/>
          </w:tcPr>
          <w:p w14:paraId="7BA4161D" w14:textId="42F2369C" w:rsidR="00E90984" w:rsidRDefault="00E90984" w:rsidP="007502A2"/>
        </w:tc>
        <w:tc>
          <w:tcPr>
            <w:tcW w:w="1260" w:type="dxa"/>
          </w:tcPr>
          <w:p w14:paraId="60F16293" w14:textId="77777777" w:rsidR="00E90984" w:rsidRDefault="00E90984" w:rsidP="007502A2"/>
        </w:tc>
      </w:tr>
      <w:tr w:rsidR="00E90984" w14:paraId="2543EC04" w14:textId="77777777" w:rsidTr="00067802">
        <w:trPr>
          <w:trHeight w:val="576"/>
        </w:trPr>
        <w:tc>
          <w:tcPr>
            <w:tcW w:w="6168" w:type="dxa"/>
          </w:tcPr>
          <w:p w14:paraId="17D66ADE" w14:textId="3AFC35CF" w:rsidR="00E90984" w:rsidRDefault="00E90984" w:rsidP="00E90984"/>
        </w:tc>
        <w:tc>
          <w:tcPr>
            <w:tcW w:w="1620" w:type="dxa"/>
          </w:tcPr>
          <w:p w14:paraId="17CE7F39" w14:textId="283C75D9" w:rsidR="00E90984" w:rsidRDefault="00E90984" w:rsidP="007502A2"/>
        </w:tc>
        <w:tc>
          <w:tcPr>
            <w:tcW w:w="1440" w:type="dxa"/>
          </w:tcPr>
          <w:p w14:paraId="67F36680" w14:textId="3747B029" w:rsidR="00E90984" w:rsidRDefault="00E90984" w:rsidP="007502A2"/>
        </w:tc>
        <w:tc>
          <w:tcPr>
            <w:tcW w:w="1260" w:type="dxa"/>
          </w:tcPr>
          <w:p w14:paraId="7FB0308F" w14:textId="77777777" w:rsidR="00E90984" w:rsidRDefault="00E90984" w:rsidP="007502A2"/>
        </w:tc>
      </w:tr>
      <w:tr w:rsidR="00E90984" w14:paraId="6BBD9CCD" w14:textId="77777777" w:rsidTr="00067802">
        <w:trPr>
          <w:trHeight w:val="576"/>
        </w:trPr>
        <w:tc>
          <w:tcPr>
            <w:tcW w:w="6168" w:type="dxa"/>
          </w:tcPr>
          <w:p w14:paraId="39C217EA" w14:textId="4990244F" w:rsidR="00E90984" w:rsidRDefault="00E90984" w:rsidP="00E90984"/>
        </w:tc>
        <w:tc>
          <w:tcPr>
            <w:tcW w:w="1620" w:type="dxa"/>
          </w:tcPr>
          <w:p w14:paraId="661C4A44" w14:textId="6D151AD9" w:rsidR="00E90984" w:rsidRDefault="00E90984" w:rsidP="007502A2"/>
        </w:tc>
        <w:tc>
          <w:tcPr>
            <w:tcW w:w="1440" w:type="dxa"/>
          </w:tcPr>
          <w:p w14:paraId="6659FFDF" w14:textId="0957F1E9" w:rsidR="00E90984" w:rsidRDefault="00E90984" w:rsidP="007502A2"/>
        </w:tc>
        <w:tc>
          <w:tcPr>
            <w:tcW w:w="1260" w:type="dxa"/>
          </w:tcPr>
          <w:p w14:paraId="25BA00CE" w14:textId="77777777" w:rsidR="00E90984" w:rsidRDefault="00E90984" w:rsidP="007502A2"/>
        </w:tc>
      </w:tr>
      <w:tr w:rsidR="00E90984" w14:paraId="343A201E" w14:textId="77777777" w:rsidTr="00067802">
        <w:trPr>
          <w:trHeight w:val="576"/>
        </w:trPr>
        <w:tc>
          <w:tcPr>
            <w:tcW w:w="6168" w:type="dxa"/>
          </w:tcPr>
          <w:p w14:paraId="643546A0" w14:textId="0C2B8427" w:rsidR="00E90984" w:rsidRDefault="00E90984" w:rsidP="007502A2"/>
        </w:tc>
        <w:tc>
          <w:tcPr>
            <w:tcW w:w="1620" w:type="dxa"/>
          </w:tcPr>
          <w:p w14:paraId="6AE36687" w14:textId="3B7F68E7" w:rsidR="00E90984" w:rsidRDefault="00E90984" w:rsidP="007502A2"/>
        </w:tc>
        <w:tc>
          <w:tcPr>
            <w:tcW w:w="1440" w:type="dxa"/>
          </w:tcPr>
          <w:p w14:paraId="30E1334B" w14:textId="1466880F" w:rsidR="00E90984" w:rsidRDefault="00E90984" w:rsidP="007502A2"/>
        </w:tc>
        <w:tc>
          <w:tcPr>
            <w:tcW w:w="1260" w:type="dxa"/>
          </w:tcPr>
          <w:p w14:paraId="4A798D9A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0D532CCC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977C98">
        <w:rPr>
          <w:b/>
          <w:sz w:val="24"/>
        </w:rPr>
        <w:t>Feb 2</w:t>
      </w:r>
      <w:r w:rsidR="00D82B4E">
        <w:rPr>
          <w:b/>
          <w:sz w:val="24"/>
        </w:rPr>
        <w:t>2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6B60DFE9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D82B4E">
        <w:rPr>
          <w:b/>
          <w:sz w:val="24"/>
        </w:rPr>
        <w:t>9:35 am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5B378A44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proofErr w:type="spellStart"/>
      <w:r w:rsidR="00D82B4E">
        <w:rPr>
          <w:b/>
          <w:sz w:val="24"/>
        </w:rPr>
        <w:t>Egr</w:t>
      </w:r>
      <w:proofErr w:type="spellEnd"/>
      <w:r w:rsidR="00D82B4E">
        <w:rPr>
          <w:b/>
          <w:sz w:val="24"/>
        </w:rPr>
        <w:t xml:space="preserve"> 120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39A7CC82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977C98">
        <w:rPr>
          <w:b/>
          <w:sz w:val="24"/>
        </w:rPr>
        <w:t xml:space="preserve"> </w:t>
      </w:r>
      <w:r w:rsidR="00D82B4E">
        <w:rPr>
          <w:b/>
          <w:sz w:val="24"/>
        </w:rPr>
        <w:t>Staff Meeting, Technical Roles</w:t>
      </w:r>
    </w:p>
    <w:p w14:paraId="203246B8" w14:textId="75355875" w:rsidR="00A12A4A" w:rsidRDefault="00A12A4A" w:rsidP="007502A2">
      <w:r>
        <w:t xml:space="preserve"> </w:t>
      </w:r>
    </w:p>
    <w:p w14:paraId="0F20EFA4" w14:textId="7CFC04D6"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57EC" w14:textId="77777777" w:rsidR="00460AD9" w:rsidRDefault="00460AD9" w:rsidP="00B277FB">
      <w:r>
        <w:separator/>
      </w:r>
    </w:p>
  </w:endnote>
  <w:endnote w:type="continuationSeparator" w:id="0">
    <w:p w14:paraId="74904FBF" w14:textId="77777777" w:rsidR="00460AD9" w:rsidRDefault="00460AD9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67888" w14:textId="77777777" w:rsidR="00460AD9" w:rsidRDefault="00460AD9" w:rsidP="00B277FB">
      <w:r>
        <w:separator/>
      </w:r>
    </w:p>
  </w:footnote>
  <w:footnote w:type="continuationSeparator" w:id="0">
    <w:p w14:paraId="61769289" w14:textId="77777777" w:rsidR="00460AD9" w:rsidRDefault="00460AD9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0B117FB"/>
    <w:multiLevelType w:val="hybridMultilevel"/>
    <w:tmpl w:val="44BA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34DA2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A5E76"/>
    <w:rsid w:val="002E2FC0"/>
    <w:rsid w:val="0031472E"/>
    <w:rsid w:val="00315E3A"/>
    <w:rsid w:val="00343FA8"/>
    <w:rsid w:val="003541D7"/>
    <w:rsid w:val="003A6177"/>
    <w:rsid w:val="003D48F2"/>
    <w:rsid w:val="003F20C0"/>
    <w:rsid w:val="00453B44"/>
    <w:rsid w:val="00460AD9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E24EE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6E6460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7027C"/>
    <w:rsid w:val="00894927"/>
    <w:rsid w:val="008B5A1B"/>
    <w:rsid w:val="008D42B9"/>
    <w:rsid w:val="008F3E01"/>
    <w:rsid w:val="00977C98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D268A5"/>
    <w:rsid w:val="00D82B4E"/>
    <w:rsid w:val="00D868B9"/>
    <w:rsid w:val="00D96184"/>
    <w:rsid w:val="00DA0146"/>
    <w:rsid w:val="00DD0577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23C4-54CC-3449-9167-E75E31F5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Feb 20 MM.dotx</Template>
  <TotalTime>9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4</cp:revision>
  <cp:lastPrinted>2008-02-28T00:14:00Z</cp:lastPrinted>
  <dcterms:created xsi:type="dcterms:W3CDTF">2018-02-22T00:17:00Z</dcterms:created>
  <dcterms:modified xsi:type="dcterms:W3CDTF">2018-02-22T17:49:00Z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