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BB1652">
        <w:t>Pick Design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BB1652">
        <w:t>April 12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BB1652">
        <w:t>9:35 am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BB1652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BB1652">
        <w:rPr>
          <w:rStyle w:val="Bold10ptChar"/>
        </w:rPr>
        <w:t>, Aziz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BB1652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F73423" w:rsidP="000013B4">
            <w:pPr>
              <w:pStyle w:val="Heading2"/>
            </w:pPr>
            <w:r>
              <w:br/>
            </w:r>
            <w:r w:rsidR="00BB1652">
              <w:t>9:55-10:10</w:t>
            </w:r>
          </w:p>
        </w:tc>
        <w:tc>
          <w:tcPr>
            <w:tcW w:w="6390" w:type="dxa"/>
          </w:tcPr>
          <w:p w:rsidR="007E4EE4" w:rsidRDefault="00BB1652" w:rsidP="00BB1652">
            <w:pPr>
              <w:rPr>
                <w:sz w:val="22"/>
              </w:rPr>
            </w:pPr>
            <w:r>
              <w:rPr>
                <w:sz w:val="22"/>
              </w:rPr>
              <w:t>Staff Meeting – Discuss analytical report</w:t>
            </w:r>
          </w:p>
          <w:p w:rsidR="00BB1652" w:rsidRDefault="00BB1652" w:rsidP="00BB1652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For presentation only quick summary of results</w:t>
            </w:r>
          </w:p>
          <w:p w:rsidR="00BB1652" w:rsidRPr="00BB1652" w:rsidRDefault="00BB1652" w:rsidP="00BB1652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Have full CAD and BOM</w:t>
            </w:r>
          </w:p>
          <w:p w:rsidR="00BB1652" w:rsidRPr="00BB1652" w:rsidRDefault="00BB1652" w:rsidP="00BB1652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215FB1" w:rsidRDefault="00BB1652" w:rsidP="00C251A3">
            <w:pPr>
              <w:pStyle w:val="Location"/>
            </w:pPr>
            <w:proofErr w:type="spellStart"/>
            <w:r>
              <w:t>Egr</w:t>
            </w:r>
            <w:proofErr w:type="spellEnd"/>
            <w:r>
              <w:t xml:space="preserve"> 120</w:t>
            </w: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BB1652" w:rsidP="0048735D">
            <w:pPr>
              <w:pStyle w:val="Heading2"/>
            </w:pPr>
            <w:r>
              <w:t>10:10 – 10:50</w:t>
            </w:r>
          </w:p>
        </w:tc>
        <w:tc>
          <w:tcPr>
            <w:tcW w:w="6390" w:type="dxa"/>
          </w:tcPr>
          <w:p w:rsidR="0048735D" w:rsidRDefault="00BB1652" w:rsidP="0048735D">
            <w:r>
              <w:t>Discussed and picked an orientation for a final design! (see cad for visual)</w:t>
            </w:r>
          </w:p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48735D" w:rsidP="0048735D">
            <w:pPr>
              <w:pStyle w:val="Heading2"/>
            </w:pPr>
          </w:p>
        </w:tc>
        <w:tc>
          <w:tcPr>
            <w:tcW w:w="6390" w:type="dxa"/>
          </w:tcPr>
          <w:p w:rsidR="0048735D" w:rsidRPr="00025B51" w:rsidRDefault="0048735D" w:rsidP="0048735D"/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BB1652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BB1652" w:rsidP="0093471F">
            <w:r>
              <w:t>Presentation parts</w:t>
            </w:r>
          </w:p>
        </w:tc>
        <w:tc>
          <w:tcPr>
            <w:tcW w:w="1620" w:type="dxa"/>
          </w:tcPr>
          <w:p w:rsidR="00E90984" w:rsidRDefault="00BB1652" w:rsidP="007502A2">
            <w:r>
              <w:t>All</w:t>
            </w:r>
          </w:p>
        </w:tc>
        <w:tc>
          <w:tcPr>
            <w:tcW w:w="1440" w:type="dxa"/>
          </w:tcPr>
          <w:p w:rsidR="00E90984" w:rsidRDefault="00BB1652" w:rsidP="007502A2">
            <w:r>
              <w:t>4-19</w:t>
            </w:r>
          </w:p>
        </w:tc>
        <w:tc>
          <w:tcPr>
            <w:tcW w:w="1260" w:type="dxa"/>
          </w:tcPr>
          <w:p w:rsidR="00E90984" w:rsidRDefault="00E90984" w:rsidP="007502A2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93471F"/>
        </w:tc>
        <w:tc>
          <w:tcPr>
            <w:tcW w:w="1620" w:type="dxa"/>
          </w:tcPr>
          <w:p w:rsidR="00F57116" w:rsidRPr="00025B51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BB1652">
        <w:rPr>
          <w:b/>
          <w:sz w:val="24"/>
        </w:rPr>
        <w:t>April 17,2018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  <w:r w:rsidR="00BB1652">
        <w:rPr>
          <w:b/>
          <w:sz w:val="24"/>
        </w:rPr>
        <w:t xml:space="preserve">2:30 pm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r w:rsidR="00BB1652">
        <w:rPr>
          <w:b/>
          <w:sz w:val="24"/>
        </w:rPr>
        <w:t>South Quad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  <w:r w:rsidR="00BB1652">
        <w:rPr>
          <w:b/>
          <w:sz w:val="24"/>
        </w:rPr>
        <w:t>Presentation</w:t>
      </w:r>
      <w:bookmarkStart w:id="0" w:name="_GoBack"/>
      <w:bookmarkEnd w:id="0"/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84C" w:rsidRDefault="0094184C" w:rsidP="00B277FB">
      <w:r>
        <w:separator/>
      </w:r>
    </w:p>
  </w:endnote>
  <w:endnote w:type="continuationSeparator" w:id="0">
    <w:p w:rsidR="0094184C" w:rsidRDefault="0094184C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84C" w:rsidRDefault="0094184C" w:rsidP="00B277FB">
      <w:r>
        <w:separator/>
      </w:r>
    </w:p>
  </w:footnote>
  <w:footnote w:type="continuationSeparator" w:id="0">
    <w:p w:rsidR="0094184C" w:rsidRDefault="0094184C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7103"/>
    <w:multiLevelType w:val="hybridMultilevel"/>
    <w:tmpl w:val="C68C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16"/>
  </w:num>
  <w:num w:numId="10">
    <w:abstractNumId w:val="12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17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hideGrammaticalErrors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52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A5E76"/>
    <w:rsid w:val="002C0FC3"/>
    <w:rsid w:val="0031472E"/>
    <w:rsid w:val="00315E3A"/>
    <w:rsid w:val="00343FA8"/>
    <w:rsid w:val="003541D7"/>
    <w:rsid w:val="003A6177"/>
    <w:rsid w:val="003D48F2"/>
    <w:rsid w:val="003F20C0"/>
    <w:rsid w:val="00453B44"/>
    <w:rsid w:val="00474B2C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94927"/>
    <w:rsid w:val="008D42B9"/>
    <w:rsid w:val="008F3E01"/>
    <w:rsid w:val="0093471F"/>
    <w:rsid w:val="0094184C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B1652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3D472089-DD98-5740-8BF5-D9999329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3E94C-56D9-2440-94C5-2E085184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8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1</cp:revision>
  <cp:lastPrinted>2008-02-28T00:14:00Z</cp:lastPrinted>
  <dcterms:created xsi:type="dcterms:W3CDTF">2018-04-30T22:29:00Z</dcterms:created>
  <dcterms:modified xsi:type="dcterms:W3CDTF">2018-04-30T22:37:00Z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