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FB1" w:rsidRPr="00E7243F" w:rsidRDefault="00343FA8" w:rsidP="00E7243F">
      <w:pPr>
        <w:pStyle w:val="Title"/>
      </w:pPr>
      <w:r>
        <w:t>M</w:t>
      </w:r>
      <w:r w:rsidR="00046788">
        <w:t>EE</w:t>
      </w:r>
      <w:r>
        <w:t xml:space="preserve">TING </w:t>
      </w:r>
      <w:r w:rsidR="0015737D">
        <w:t>MINUTES</w:t>
      </w:r>
    </w:p>
    <w:p w:rsidR="00215FB1" w:rsidRDefault="00215FB1"/>
    <w:p w:rsidR="00343FA8" w:rsidRDefault="00D96184" w:rsidP="00343FA8">
      <w:pPr>
        <w:pStyle w:val="Heading1"/>
      </w:pPr>
      <w:r>
        <w:t>Topic</w:t>
      </w:r>
      <w:r w:rsidR="00343FA8">
        <w:t xml:space="preserve">: </w:t>
      </w:r>
      <w:r w:rsidR="009E4886">
        <w:t>Overall Design Orientation</w:t>
      </w:r>
    </w:p>
    <w:p w:rsidR="00343FA8" w:rsidRPr="00343FA8" w:rsidRDefault="00343FA8" w:rsidP="00343FA8"/>
    <w:p w:rsidR="00DF0455" w:rsidRDefault="00147C2A" w:rsidP="00315E3A">
      <w:pPr>
        <w:pStyle w:val="Heading2"/>
      </w:pPr>
      <w:r>
        <w:t xml:space="preserve">Date: </w:t>
      </w:r>
      <w:r w:rsidR="009E4886">
        <w:t>April 10, 2018</w:t>
      </w:r>
    </w:p>
    <w:p w:rsidR="0071406B" w:rsidRPr="0071406B" w:rsidRDefault="0071406B" w:rsidP="0071406B"/>
    <w:p w:rsidR="00315E3A" w:rsidRPr="00E7243F" w:rsidRDefault="00147C2A" w:rsidP="00315E3A">
      <w:pPr>
        <w:pStyle w:val="Heading2"/>
      </w:pPr>
      <w:r>
        <w:t xml:space="preserve">Time: </w:t>
      </w:r>
      <w:r w:rsidR="009E4886">
        <w:t>5:15 pm</w:t>
      </w:r>
    </w:p>
    <w:p w:rsidR="00215FB1" w:rsidRDefault="00215FB1"/>
    <w:p w:rsidR="00215FB1" w:rsidRDefault="007502A2" w:rsidP="00215FB1">
      <w:r>
        <w:rPr>
          <w:b/>
        </w:rPr>
        <w:t>Minutes recorded by</w:t>
      </w:r>
      <w:r w:rsidR="001C45CA">
        <w:rPr>
          <w:b/>
        </w:rPr>
        <w:t>:</w:t>
      </w:r>
      <w:r>
        <w:rPr>
          <w:b/>
        </w:rPr>
        <w:t xml:space="preserve"> </w:t>
      </w:r>
      <w:r w:rsidR="009E4886">
        <w:rPr>
          <w:b/>
        </w:rPr>
        <w:t>Lexie</w:t>
      </w:r>
    </w:p>
    <w:p w:rsidR="00215FB1" w:rsidRDefault="00215FB1"/>
    <w:p w:rsidR="007502A2" w:rsidRDefault="007502A2" w:rsidP="007502A2">
      <w:r w:rsidRPr="007502A2">
        <w:rPr>
          <w:b/>
        </w:rPr>
        <w:t>Meeting called by</w:t>
      </w:r>
      <w:r w:rsidR="001C45CA">
        <w:t>:</w:t>
      </w:r>
      <w:r w:rsidR="00894927">
        <w:t xml:space="preserve"> </w:t>
      </w:r>
      <w:r w:rsidR="0093471F">
        <w:t>All</w:t>
      </w:r>
    </w:p>
    <w:p w:rsidR="007502A2" w:rsidRDefault="007502A2" w:rsidP="00D268A5">
      <w:pPr>
        <w:tabs>
          <w:tab w:val="left" w:pos="1440"/>
        </w:tabs>
        <w:rPr>
          <w:rStyle w:val="Bold10ptChar"/>
        </w:rPr>
      </w:pPr>
    </w:p>
    <w:p w:rsidR="00D96184" w:rsidRDefault="00215FB1" w:rsidP="00D268A5">
      <w:pPr>
        <w:tabs>
          <w:tab w:val="left" w:pos="1440"/>
        </w:tabs>
        <w:rPr>
          <w:rStyle w:val="Bold10ptChar"/>
        </w:rPr>
      </w:pPr>
      <w:r w:rsidRPr="00D268A5">
        <w:rPr>
          <w:rStyle w:val="Bold10ptChar"/>
        </w:rPr>
        <w:t>Attendees</w:t>
      </w:r>
      <w:r w:rsidR="001C45CA">
        <w:rPr>
          <w:rStyle w:val="Bold10ptChar"/>
        </w:rPr>
        <w:t>:</w:t>
      </w:r>
      <w:r w:rsidR="00894927">
        <w:rPr>
          <w:rStyle w:val="Bold10ptChar"/>
        </w:rPr>
        <w:t xml:space="preserve"> Lexie,</w:t>
      </w:r>
      <w:r w:rsidR="007E4EE4">
        <w:rPr>
          <w:rStyle w:val="Bold10ptChar"/>
        </w:rPr>
        <w:t xml:space="preserve"> Shanna,</w:t>
      </w:r>
      <w:r w:rsidR="00894927">
        <w:rPr>
          <w:rStyle w:val="Bold10ptChar"/>
        </w:rPr>
        <w:t xml:space="preserve"> Israel</w:t>
      </w:r>
      <w:r w:rsidR="009E4886">
        <w:rPr>
          <w:rStyle w:val="Bold10ptChar"/>
        </w:rPr>
        <w:t>, Aziz</w:t>
      </w:r>
    </w:p>
    <w:p w:rsidR="001C45CA" w:rsidRDefault="001C45CA" w:rsidP="00D268A5">
      <w:pPr>
        <w:tabs>
          <w:tab w:val="left" w:pos="1440"/>
        </w:tabs>
        <w:rPr>
          <w:rStyle w:val="Bold10ptChar"/>
        </w:rPr>
      </w:pPr>
    </w:p>
    <w:p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 w:rsidR="0048735D">
        <w:t>Laptops, Notebooks</w:t>
      </w:r>
    </w:p>
    <w:p w:rsidR="007502A2" w:rsidRDefault="007502A2" w:rsidP="00D268A5">
      <w:pPr>
        <w:tabs>
          <w:tab w:val="left" w:pos="1440"/>
        </w:tabs>
      </w:pPr>
    </w:p>
    <w:p w:rsidR="007502A2" w:rsidRDefault="007502A2" w:rsidP="00D268A5">
      <w:pPr>
        <w:tabs>
          <w:tab w:val="left" w:pos="1440"/>
        </w:tabs>
      </w:pPr>
    </w:p>
    <w:p w:rsidR="006B0D56" w:rsidRDefault="006B0D56">
      <w:pPr>
        <w:tabs>
          <w:tab w:val="left" w:pos="1800"/>
        </w:tabs>
      </w:pPr>
    </w:p>
    <w:p w:rsidR="00BD7A1C" w:rsidRDefault="00BD7A1C" w:rsidP="00BD7A1C">
      <w:pPr>
        <w:pStyle w:val="Caption"/>
        <w:keepNext/>
      </w:pPr>
      <w:r>
        <w:t xml:space="preserve">Table </w:t>
      </w:r>
      <w:fldSimple w:instr=" SEQ Table \* ARABIC ">
        <w:r w:rsidR="009E4886">
          <w:rPr>
            <w:noProof/>
          </w:rPr>
          <w:t>1</w:t>
        </w:r>
      </w:fldSimple>
      <w:r>
        <w:t>.  Record of meeting.</w:t>
      </w:r>
    </w:p>
    <w:tbl>
      <w:tblPr>
        <w:tblW w:w="10507" w:type="dxa"/>
        <w:jc w:val="center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497"/>
        <w:gridCol w:w="6390"/>
        <w:gridCol w:w="1620"/>
      </w:tblGrid>
      <w:tr w:rsidR="00642E9D" w:rsidTr="00067802">
        <w:trPr>
          <w:trHeight w:val="389"/>
          <w:jc w:val="center"/>
        </w:trPr>
        <w:tc>
          <w:tcPr>
            <w:tcW w:w="2497" w:type="dxa"/>
          </w:tcPr>
          <w:p w:rsidR="00642E9D" w:rsidRPr="0011643B" w:rsidRDefault="0011643B" w:rsidP="008F3E01">
            <w:pPr>
              <w:pStyle w:val="Heading2"/>
              <w:jc w:val="center"/>
            </w:pPr>
            <w:r w:rsidRPr="0011643B">
              <w:t>TIME BREAKDOWN</w:t>
            </w:r>
          </w:p>
        </w:tc>
        <w:tc>
          <w:tcPr>
            <w:tcW w:w="6390" w:type="dxa"/>
          </w:tcPr>
          <w:p w:rsidR="00642E9D" w:rsidRPr="0011643B" w:rsidRDefault="0011643B" w:rsidP="008F3E01">
            <w:pPr>
              <w:jc w:val="center"/>
              <w:rPr>
                <w:b/>
                <w:sz w:val="22"/>
              </w:rPr>
            </w:pPr>
            <w:r w:rsidRPr="0011643B">
              <w:rPr>
                <w:b/>
                <w:sz w:val="22"/>
              </w:rPr>
              <w:t>TOPIC / NOTES</w:t>
            </w:r>
          </w:p>
        </w:tc>
        <w:tc>
          <w:tcPr>
            <w:tcW w:w="1620" w:type="dxa"/>
            <w:vAlign w:val="center"/>
          </w:tcPr>
          <w:p w:rsidR="00642E9D" w:rsidRPr="0011643B" w:rsidRDefault="0011643B" w:rsidP="008F3E01">
            <w:pPr>
              <w:pStyle w:val="Location"/>
              <w:jc w:val="center"/>
              <w:rPr>
                <w:b/>
              </w:rPr>
            </w:pPr>
            <w:r w:rsidRPr="0011643B">
              <w:rPr>
                <w:b/>
              </w:rPr>
              <w:t>LOCATION</w:t>
            </w:r>
          </w:p>
        </w:tc>
      </w:tr>
      <w:tr w:rsidR="00215FB1" w:rsidTr="00067802">
        <w:trPr>
          <w:trHeight w:val="864"/>
          <w:jc w:val="center"/>
        </w:trPr>
        <w:tc>
          <w:tcPr>
            <w:tcW w:w="2497" w:type="dxa"/>
          </w:tcPr>
          <w:p w:rsidR="007343D2" w:rsidRPr="007343D2" w:rsidRDefault="00F73423" w:rsidP="000013B4">
            <w:pPr>
              <w:pStyle w:val="Heading2"/>
            </w:pPr>
            <w:r>
              <w:br/>
            </w:r>
            <w:r w:rsidR="009E4886">
              <w:t>5:15 – 5:45</w:t>
            </w:r>
          </w:p>
        </w:tc>
        <w:tc>
          <w:tcPr>
            <w:tcW w:w="6390" w:type="dxa"/>
          </w:tcPr>
          <w:p w:rsidR="009E4886" w:rsidRPr="009E4886" w:rsidRDefault="009E4886" w:rsidP="009E4886">
            <w:pPr>
              <w:rPr>
                <w:sz w:val="22"/>
              </w:rPr>
            </w:pPr>
            <w:r w:rsidRPr="009E4886">
              <w:rPr>
                <w:sz w:val="22"/>
              </w:rPr>
              <w:t>Update on analytical reports</w:t>
            </w:r>
          </w:p>
          <w:p w:rsidR="009E4886" w:rsidRPr="009E4886" w:rsidRDefault="009E4886" w:rsidP="009E4886">
            <w:pPr>
              <w:pStyle w:val="ListParagraph"/>
              <w:numPr>
                <w:ilvl w:val="0"/>
                <w:numId w:val="20"/>
              </w:numPr>
              <w:rPr>
                <w:sz w:val="22"/>
              </w:rPr>
            </w:pPr>
            <w:r>
              <w:rPr>
                <w:sz w:val="22"/>
              </w:rPr>
              <w:t>Still need to do temperature profile and decide on how many lamps</w:t>
            </w:r>
          </w:p>
        </w:tc>
        <w:tc>
          <w:tcPr>
            <w:tcW w:w="1620" w:type="dxa"/>
            <w:vAlign w:val="center"/>
          </w:tcPr>
          <w:p w:rsidR="00215FB1" w:rsidRDefault="00215FB1" w:rsidP="00C251A3">
            <w:pPr>
              <w:pStyle w:val="Location"/>
            </w:pPr>
          </w:p>
        </w:tc>
      </w:tr>
      <w:tr w:rsidR="009E4886" w:rsidTr="00067802">
        <w:trPr>
          <w:trHeight w:val="1262"/>
          <w:jc w:val="center"/>
        </w:trPr>
        <w:tc>
          <w:tcPr>
            <w:tcW w:w="2497" w:type="dxa"/>
          </w:tcPr>
          <w:p w:rsidR="009E4886" w:rsidRPr="00E7243F" w:rsidRDefault="009E4886" w:rsidP="009E4886">
            <w:pPr>
              <w:pStyle w:val="Heading2"/>
            </w:pPr>
            <w:r>
              <w:t>5:45 – 6:00</w:t>
            </w:r>
          </w:p>
        </w:tc>
        <w:tc>
          <w:tcPr>
            <w:tcW w:w="6390" w:type="dxa"/>
          </w:tcPr>
          <w:p w:rsidR="009E4886" w:rsidRDefault="009E4886" w:rsidP="009E4886">
            <w:pPr>
              <w:rPr>
                <w:sz w:val="22"/>
              </w:rPr>
            </w:pPr>
            <w:r>
              <w:rPr>
                <w:sz w:val="22"/>
              </w:rPr>
              <w:t>Next time need to:</w:t>
            </w:r>
          </w:p>
          <w:p w:rsidR="009E4886" w:rsidRPr="009E4886" w:rsidRDefault="009E4886" w:rsidP="009E4886">
            <w:pPr>
              <w:rPr>
                <w:sz w:val="22"/>
              </w:rPr>
            </w:pPr>
            <w:r w:rsidRPr="009E4886">
              <w:rPr>
                <w:sz w:val="22"/>
              </w:rPr>
              <w:t>Design Discussion</w:t>
            </w:r>
          </w:p>
          <w:p w:rsidR="009E4886" w:rsidRDefault="009E4886" w:rsidP="009E4886">
            <w:pPr>
              <w:pStyle w:val="ListParagraph"/>
              <w:numPr>
                <w:ilvl w:val="0"/>
                <w:numId w:val="19"/>
              </w:numPr>
              <w:rPr>
                <w:sz w:val="22"/>
              </w:rPr>
            </w:pPr>
            <w:r w:rsidRPr="009E4886">
              <w:rPr>
                <w:sz w:val="22"/>
              </w:rPr>
              <w:t>General or</w:t>
            </w:r>
            <w:r>
              <w:rPr>
                <w:sz w:val="22"/>
              </w:rPr>
              <w:t>ientation/parts of the fixture</w:t>
            </w:r>
          </w:p>
          <w:p w:rsidR="009E4886" w:rsidRDefault="009E4886" w:rsidP="009E4886">
            <w:pPr>
              <w:pStyle w:val="ListParagraph"/>
              <w:numPr>
                <w:ilvl w:val="0"/>
                <w:numId w:val="19"/>
              </w:numPr>
              <w:rPr>
                <w:sz w:val="22"/>
              </w:rPr>
            </w:pPr>
            <w:r>
              <w:rPr>
                <w:sz w:val="22"/>
              </w:rPr>
              <w:t>Material - steel</w:t>
            </w:r>
          </w:p>
          <w:p w:rsidR="009E4886" w:rsidRDefault="009E4886" w:rsidP="009E4886">
            <w:pPr>
              <w:pStyle w:val="ListParagraph"/>
              <w:numPr>
                <w:ilvl w:val="0"/>
                <w:numId w:val="19"/>
              </w:numPr>
              <w:rPr>
                <w:sz w:val="22"/>
              </w:rPr>
            </w:pPr>
            <w:r>
              <w:rPr>
                <w:sz w:val="22"/>
              </w:rPr>
              <w:t xml:space="preserve">Connection between </w:t>
            </w:r>
            <w:proofErr w:type="spellStart"/>
            <w:r>
              <w:rPr>
                <w:sz w:val="22"/>
              </w:rPr>
              <w:t>radome</w:t>
            </w:r>
            <w:proofErr w:type="spellEnd"/>
            <w:r>
              <w:rPr>
                <w:sz w:val="22"/>
              </w:rPr>
              <w:t xml:space="preserve"> </w:t>
            </w:r>
          </w:p>
          <w:p w:rsidR="009E4886" w:rsidRPr="009E4886" w:rsidRDefault="009E4886" w:rsidP="009E4886">
            <w:pPr>
              <w:pStyle w:val="ListParagraph"/>
              <w:numPr>
                <w:ilvl w:val="0"/>
                <w:numId w:val="19"/>
              </w:numPr>
              <w:rPr>
                <w:sz w:val="22"/>
              </w:rPr>
            </w:pPr>
            <w:r>
              <w:rPr>
                <w:sz w:val="22"/>
              </w:rPr>
              <w:t>Location of I-beams</w:t>
            </w:r>
          </w:p>
        </w:tc>
        <w:tc>
          <w:tcPr>
            <w:tcW w:w="1620" w:type="dxa"/>
            <w:vAlign w:val="center"/>
          </w:tcPr>
          <w:p w:rsidR="009E4886" w:rsidRDefault="009E4886" w:rsidP="009E4886">
            <w:pPr>
              <w:pStyle w:val="Location"/>
            </w:pPr>
          </w:p>
        </w:tc>
      </w:tr>
      <w:tr w:rsidR="009E4886" w:rsidTr="00067802">
        <w:trPr>
          <w:trHeight w:val="1262"/>
          <w:jc w:val="center"/>
        </w:trPr>
        <w:tc>
          <w:tcPr>
            <w:tcW w:w="2497" w:type="dxa"/>
          </w:tcPr>
          <w:p w:rsidR="009E4886" w:rsidRPr="00E7243F" w:rsidRDefault="009E4886" w:rsidP="009E4886">
            <w:pPr>
              <w:pStyle w:val="Heading2"/>
            </w:pPr>
          </w:p>
        </w:tc>
        <w:tc>
          <w:tcPr>
            <w:tcW w:w="6390" w:type="dxa"/>
          </w:tcPr>
          <w:p w:rsidR="009E4886" w:rsidRPr="00025B51" w:rsidRDefault="009E4886" w:rsidP="009E4886"/>
        </w:tc>
        <w:tc>
          <w:tcPr>
            <w:tcW w:w="1620" w:type="dxa"/>
            <w:vAlign w:val="center"/>
          </w:tcPr>
          <w:p w:rsidR="009E4886" w:rsidRDefault="009E4886" w:rsidP="009E4886">
            <w:pPr>
              <w:pStyle w:val="Location"/>
            </w:pPr>
          </w:p>
        </w:tc>
      </w:tr>
    </w:tbl>
    <w:p w:rsidR="007502A2" w:rsidRDefault="007502A2"/>
    <w:p w:rsidR="007502A2" w:rsidRDefault="007502A2"/>
    <w:p w:rsidR="00000B65" w:rsidRDefault="00000B65" w:rsidP="00000B65">
      <w:pPr>
        <w:pStyle w:val="Caption"/>
        <w:keepNext/>
      </w:pPr>
      <w:r>
        <w:t xml:space="preserve">Table </w:t>
      </w:r>
      <w:fldSimple w:instr=" SEQ Table \* ARABIC ">
        <w:r w:rsidR="009E4886">
          <w:rPr>
            <w:noProof/>
          </w:rPr>
          <w:t>2</w:t>
        </w:r>
      </w:fldSimple>
      <w:r>
        <w:t>.  Tasks Assigned.</w:t>
      </w:r>
    </w:p>
    <w:tbl>
      <w:tblPr>
        <w:tblW w:w="10488" w:type="dxa"/>
        <w:tblInd w:w="-203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6168"/>
        <w:gridCol w:w="1620"/>
        <w:gridCol w:w="1440"/>
        <w:gridCol w:w="1260"/>
      </w:tblGrid>
      <w:tr w:rsidR="00E90984" w:rsidRPr="007502A2" w:rsidTr="00067802">
        <w:trPr>
          <w:trHeight w:val="432"/>
        </w:trPr>
        <w:tc>
          <w:tcPr>
            <w:tcW w:w="6168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Task</w:t>
            </w:r>
          </w:p>
        </w:tc>
        <w:tc>
          <w:tcPr>
            <w:tcW w:w="162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 xml:space="preserve">Person Assigned </w:t>
            </w:r>
          </w:p>
        </w:tc>
        <w:tc>
          <w:tcPr>
            <w:tcW w:w="144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Due Date</w:t>
            </w:r>
          </w:p>
        </w:tc>
        <w:tc>
          <w:tcPr>
            <w:tcW w:w="1260" w:type="dxa"/>
          </w:tcPr>
          <w:p w:rsidR="00E90984" w:rsidRPr="007502A2" w:rsidRDefault="00E90984" w:rsidP="00E90984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E90984" w:rsidTr="00067802">
        <w:trPr>
          <w:trHeight w:val="576"/>
        </w:trPr>
        <w:tc>
          <w:tcPr>
            <w:tcW w:w="6168" w:type="dxa"/>
          </w:tcPr>
          <w:p w:rsidR="00E90984" w:rsidRPr="00E7243F" w:rsidRDefault="009E4886" w:rsidP="0093471F">
            <w:r>
              <w:t>Come up with ideas for overall test fixture</w:t>
            </w:r>
          </w:p>
        </w:tc>
        <w:tc>
          <w:tcPr>
            <w:tcW w:w="1620" w:type="dxa"/>
          </w:tcPr>
          <w:p w:rsidR="00E90984" w:rsidRDefault="009E4886" w:rsidP="007502A2">
            <w:r>
              <w:t>All</w:t>
            </w:r>
          </w:p>
        </w:tc>
        <w:tc>
          <w:tcPr>
            <w:tcW w:w="1440" w:type="dxa"/>
          </w:tcPr>
          <w:p w:rsidR="00E90984" w:rsidRDefault="009E4886" w:rsidP="007502A2">
            <w:r>
              <w:t>April 12</w:t>
            </w:r>
          </w:p>
        </w:tc>
        <w:tc>
          <w:tcPr>
            <w:tcW w:w="1260" w:type="dxa"/>
          </w:tcPr>
          <w:p w:rsidR="00E90984" w:rsidRDefault="00E90984" w:rsidP="007502A2"/>
        </w:tc>
      </w:tr>
      <w:tr w:rsidR="00F57116" w:rsidTr="00067802">
        <w:trPr>
          <w:trHeight w:val="576"/>
        </w:trPr>
        <w:tc>
          <w:tcPr>
            <w:tcW w:w="6168" w:type="dxa"/>
          </w:tcPr>
          <w:p w:rsidR="00F57116" w:rsidRPr="00E7243F" w:rsidRDefault="00F57116" w:rsidP="0093471F"/>
        </w:tc>
        <w:tc>
          <w:tcPr>
            <w:tcW w:w="1620" w:type="dxa"/>
          </w:tcPr>
          <w:p w:rsidR="00F57116" w:rsidRPr="00025B51" w:rsidRDefault="00F57116" w:rsidP="00F57116"/>
        </w:tc>
        <w:tc>
          <w:tcPr>
            <w:tcW w:w="1440" w:type="dxa"/>
          </w:tcPr>
          <w:p w:rsidR="00F57116" w:rsidRDefault="00F57116" w:rsidP="00F57116"/>
        </w:tc>
        <w:tc>
          <w:tcPr>
            <w:tcW w:w="1260" w:type="dxa"/>
          </w:tcPr>
          <w:p w:rsidR="00F57116" w:rsidRDefault="00F57116" w:rsidP="00F57116"/>
        </w:tc>
      </w:tr>
      <w:tr w:rsidR="00F57116" w:rsidTr="00067802">
        <w:trPr>
          <w:trHeight w:val="576"/>
        </w:trPr>
        <w:tc>
          <w:tcPr>
            <w:tcW w:w="6168" w:type="dxa"/>
          </w:tcPr>
          <w:p w:rsidR="00F57116" w:rsidRPr="00E7243F" w:rsidRDefault="00F57116" w:rsidP="00F57116"/>
        </w:tc>
        <w:tc>
          <w:tcPr>
            <w:tcW w:w="1620" w:type="dxa"/>
          </w:tcPr>
          <w:p w:rsidR="00F57116" w:rsidRDefault="00F57116" w:rsidP="00F57116"/>
        </w:tc>
        <w:tc>
          <w:tcPr>
            <w:tcW w:w="1440" w:type="dxa"/>
          </w:tcPr>
          <w:p w:rsidR="00F57116" w:rsidRDefault="00F57116" w:rsidP="00F57116"/>
        </w:tc>
        <w:tc>
          <w:tcPr>
            <w:tcW w:w="1260" w:type="dxa"/>
          </w:tcPr>
          <w:p w:rsidR="00F57116" w:rsidRDefault="00F57116" w:rsidP="00F57116"/>
        </w:tc>
      </w:tr>
      <w:tr w:rsidR="00F57116" w:rsidTr="00067802">
        <w:trPr>
          <w:trHeight w:val="576"/>
        </w:trPr>
        <w:tc>
          <w:tcPr>
            <w:tcW w:w="6168" w:type="dxa"/>
          </w:tcPr>
          <w:p w:rsidR="00F57116" w:rsidRPr="00E7243F" w:rsidRDefault="00F57116" w:rsidP="00F57116"/>
        </w:tc>
        <w:tc>
          <w:tcPr>
            <w:tcW w:w="1620" w:type="dxa"/>
          </w:tcPr>
          <w:p w:rsidR="00F57116" w:rsidRDefault="00F57116" w:rsidP="00F57116"/>
        </w:tc>
        <w:tc>
          <w:tcPr>
            <w:tcW w:w="1440" w:type="dxa"/>
          </w:tcPr>
          <w:p w:rsidR="00F57116" w:rsidRDefault="00F57116" w:rsidP="00F57116"/>
        </w:tc>
        <w:tc>
          <w:tcPr>
            <w:tcW w:w="1260" w:type="dxa"/>
          </w:tcPr>
          <w:p w:rsidR="00F57116" w:rsidRDefault="00F57116" w:rsidP="00F57116"/>
        </w:tc>
      </w:tr>
      <w:tr w:rsidR="00F57116" w:rsidTr="00067802">
        <w:trPr>
          <w:trHeight w:val="576"/>
        </w:trPr>
        <w:tc>
          <w:tcPr>
            <w:tcW w:w="6168" w:type="dxa"/>
          </w:tcPr>
          <w:p w:rsidR="00F57116" w:rsidRPr="00E7243F" w:rsidRDefault="00F57116" w:rsidP="00F57116"/>
        </w:tc>
        <w:tc>
          <w:tcPr>
            <w:tcW w:w="1620" w:type="dxa"/>
          </w:tcPr>
          <w:p w:rsidR="00F57116" w:rsidRDefault="00F57116" w:rsidP="00F57116"/>
        </w:tc>
        <w:tc>
          <w:tcPr>
            <w:tcW w:w="1440" w:type="dxa"/>
          </w:tcPr>
          <w:p w:rsidR="00F57116" w:rsidRDefault="00F57116" w:rsidP="00F57116"/>
        </w:tc>
        <w:tc>
          <w:tcPr>
            <w:tcW w:w="1260" w:type="dxa"/>
          </w:tcPr>
          <w:p w:rsidR="00F57116" w:rsidRDefault="00F57116" w:rsidP="00F57116"/>
        </w:tc>
      </w:tr>
      <w:tr w:rsidR="00F57116" w:rsidTr="00067802">
        <w:trPr>
          <w:trHeight w:val="576"/>
        </w:trPr>
        <w:tc>
          <w:tcPr>
            <w:tcW w:w="6168" w:type="dxa"/>
          </w:tcPr>
          <w:p w:rsidR="00F57116" w:rsidRPr="00E7243F" w:rsidRDefault="00F57116" w:rsidP="00F57116"/>
        </w:tc>
        <w:tc>
          <w:tcPr>
            <w:tcW w:w="1620" w:type="dxa"/>
          </w:tcPr>
          <w:p w:rsidR="00F57116" w:rsidRDefault="00F57116" w:rsidP="00F57116"/>
        </w:tc>
        <w:tc>
          <w:tcPr>
            <w:tcW w:w="1440" w:type="dxa"/>
          </w:tcPr>
          <w:p w:rsidR="00F57116" w:rsidRDefault="00F57116" w:rsidP="00F57116"/>
        </w:tc>
        <w:tc>
          <w:tcPr>
            <w:tcW w:w="1260" w:type="dxa"/>
          </w:tcPr>
          <w:p w:rsidR="00F57116" w:rsidRDefault="00F57116" w:rsidP="00F57116"/>
        </w:tc>
      </w:tr>
      <w:tr w:rsidR="00F57116" w:rsidTr="00067802">
        <w:trPr>
          <w:trHeight w:val="576"/>
        </w:trPr>
        <w:tc>
          <w:tcPr>
            <w:tcW w:w="6168" w:type="dxa"/>
          </w:tcPr>
          <w:p w:rsidR="00F57116" w:rsidRDefault="00F57116" w:rsidP="00F57116"/>
        </w:tc>
        <w:tc>
          <w:tcPr>
            <w:tcW w:w="1620" w:type="dxa"/>
          </w:tcPr>
          <w:p w:rsidR="00F57116" w:rsidRDefault="00F57116" w:rsidP="00F57116"/>
        </w:tc>
        <w:tc>
          <w:tcPr>
            <w:tcW w:w="1440" w:type="dxa"/>
          </w:tcPr>
          <w:p w:rsidR="00F57116" w:rsidRDefault="00F57116" w:rsidP="00F57116"/>
        </w:tc>
        <w:tc>
          <w:tcPr>
            <w:tcW w:w="1260" w:type="dxa"/>
          </w:tcPr>
          <w:p w:rsidR="00F57116" w:rsidRDefault="00F57116" w:rsidP="00F57116"/>
        </w:tc>
      </w:tr>
      <w:tr w:rsidR="00F57116" w:rsidTr="00067802">
        <w:trPr>
          <w:trHeight w:val="576"/>
        </w:trPr>
        <w:tc>
          <w:tcPr>
            <w:tcW w:w="6168" w:type="dxa"/>
          </w:tcPr>
          <w:p w:rsidR="00F57116" w:rsidRDefault="00F57116" w:rsidP="00F57116"/>
        </w:tc>
        <w:tc>
          <w:tcPr>
            <w:tcW w:w="1620" w:type="dxa"/>
          </w:tcPr>
          <w:p w:rsidR="00F57116" w:rsidRDefault="00F57116" w:rsidP="00F57116"/>
        </w:tc>
        <w:tc>
          <w:tcPr>
            <w:tcW w:w="1440" w:type="dxa"/>
          </w:tcPr>
          <w:p w:rsidR="00F57116" w:rsidRDefault="00F57116" w:rsidP="00F57116"/>
        </w:tc>
        <w:tc>
          <w:tcPr>
            <w:tcW w:w="1260" w:type="dxa"/>
          </w:tcPr>
          <w:p w:rsidR="00F57116" w:rsidRDefault="00F57116" w:rsidP="00F57116"/>
        </w:tc>
      </w:tr>
      <w:tr w:rsidR="00F57116" w:rsidTr="00067802">
        <w:trPr>
          <w:trHeight w:val="576"/>
        </w:trPr>
        <w:tc>
          <w:tcPr>
            <w:tcW w:w="6168" w:type="dxa"/>
          </w:tcPr>
          <w:p w:rsidR="00F57116" w:rsidRDefault="00F57116" w:rsidP="00F57116"/>
        </w:tc>
        <w:tc>
          <w:tcPr>
            <w:tcW w:w="1620" w:type="dxa"/>
          </w:tcPr>
          <w:p w:rsidR="00F57116" w:rsidRDefault="00F57116" w:rsidP="00F57116"/>
        </w:tc>
        <w:tc>
          <w:tcPr>
            <w:tcW w:w="1440" w:type="dxa"/>
          </w:tcPr>
          <w:p w:rsidR="00F57116" w:rsidRDefault="00F57116" w:rsidP="00F57116"/>
        </w:tc>
        <w:tc>
          <w:tcPr>
            <w:tcW w:w="1260" w:type="dxa"/>
          </w:tcPr>
          <w:p w:rsidR="00F57116" w:rsidRDefault="00F57116" w:rsidP="00F57116"/>
        </w:tc>
      </w:tr>
    </w:tbl>
    <w:p w:rsidR="006B0D56" w:rsidRDefault="006B0D56" w:rsidP="007502A2"/>
    <w:p w:rsidR="00A12A4A" w:rsidRDefault="00A12A4A" w:rsidP="007502A2"/>
    <w:p w:rsidR="00A12A4A" w:rsidRDefault="00A12A4A" w:rsidP="007502A2"/>
    <w:p w:rsidR="00A12A4A" w:rsidRDefault="00A12A4A" w:rsidP="007502A2"/>
    <w:p w:rsidR="00A12A4A" w:rsidRDefault="00A12A4A" w:rsidP="007502A2"/>
    <w:p w:rsidR="00A12A4A" w:rsidRDefault="00A12A4A" w:rsidP="007502A2">
      <w:pPr>
        <w:rPr>
          <w:b/>
          <w:sz w:val="24"/>
        </w:rPr>
      </w:pPr>
      <w:r w:rsidRPr="002505EB">
        <w:rPr>
          <w:b/>
          <w:sz w:val="24"/>
        </w:rPr>
        <w:t>Next formal meeting</w:t>
      </w:r>
      <w:r w:rsidR="002502D6" w:rsidRPr="002505EB">
        <w:rPr>
          <w:b/>
          <w:sz w:val="24"/>
        </w:rPr>
        <w:t>:</w:t>
      </w:r>
      <w:r w:rsidR="0048735D">
        <w:rPr>
          <w:b/>
          <w:sz w:val="24"/>
        </w:rPr>
        <w:t xml:space="preserve"> </w:t>
      </w:r>
      <w:r w:rsidR="009E4886">
        <w:rPr>
          <w:b/>
          <w:sz w:val="24"/>
        </w:rPr>
        <w:t>Thursday April 12</w:t>
      </w:r>
    </w:p>
    <w:p w:rsidR="002505EB" w:rsidRPr="002505EB" w:rsidRDefault="002505EB" w:rsidP="007502A2">
      <w:pPr>
        <w:rPr>
          <w:b/>
          <w:sz w:val="24"/>
        </w:rPr>
      </w:pPr>
    </w:p>
    <w:p w:rsidR="002502D6" w:rsidRDefault="004815E5" w:rsidP="007502A2">
      <w:pPr>
        <w:rPr>
          <w:b/>
          <w:sz w:val="24"/>
        </w:rPr>
      </w:pPr>
      <w:r w:rsidRPr="002505EB">
        <w:rPr>
          <w:b/>
          <w:sz w:val="24"/>
        </w:rPr>
        <w:t>Time:</w:t>
      </w:r>
      <w:r w:rsidR="0048735D">
        <w:rPr>
          <w:b/>
          <w:sz w:val="24"/>
        </w:rPr>
        <w:t xml:space="preserve"> </w:t>
      </w:r>
      <w:r w:rsidR="009E4886">
        <w:rPr>
          <w:b/>
          <w:sz w:val="24"/>
        </w:rPr>
        <w:t>9:35</w:t>
      </w:r>
    </w:p>
    <w:p w:rsidR="002505EB" w:rsidRPr="002505EB" w:rsidRDefault="002505EB" w:rsidP="007502A2">
      <w:pPr>
        <w:rPr>
          <w:b/>
          <w:sz w:val="24"/>
        </w:rPr>
      </w:pPr>
    </w:p>
    <w:p w:rsidR="004815E5" w:rsidRDefault="004815E5" w:rsidP="007502A2">
      <w:pPr>
        <w:rPr>
          <w:b/>
          <w:sz w:val="24"/>
        </w:rPr>
      </w:pPr>
      <w:r w:rsidRPr="002505EB">
        <w:rPr>
          <w:b/>
          <w:sz w:val="24"/>
        </w:rPr>
        <w:t>Location:</w:t>
      </w:r>
      <w:r w:rsidR="0048735D">
        <w:rPr>
          <w:b/>
          <w:sz w:val="24"/>
        </w:rPr>
        <w:t xml:space="preserve"> </w:t>
      </w:r>
      <w:proofErr w:type="spellStart"/>
      <w:r w:rsidR="009E4886">
        <w:rPr>
          <w:b/>
          <w:sz w:val="24"/>
        </w:rPr>
        <w:t>Egr</w:t>
      </w:r>
      <w:proofErr w:type="spellEnd"/>
      <w:r w:rsidR="009E4886">
        <w:rPr>
          <w:b/>
          <w:sz w:val="24"/>
        </w:rPr>
        <w:t xml:space="preserve"> 120</w:t>
      </w:r>
    </w:p>
    <w:p w:rsidR="002505EB" w:rsidRPr="002505EB" w:rsidRDefault="002505EB" w:rsidP="007502A2">
      <w:pPr>
        <w:rPr>
          <w:b/>
          <w:sz w:val="24"/>
        </w:rPr>
      </w:pPr>
    </w:p>
    <w:p w:rsidR="004815E5" w:rsidRPr="002505EB" w:rsidRDefault="0068763E" w:rsidP="007502A2">
      <w:pPr>
        <w:rPr>
          <w:b/>
          <w:sz w:val="24"/>
        </w:rPr>
      </w:pPr>
      <w:r w:rsidRPr="002505EB">
        <w:rPr>
          <w:b/>
          <w:sz w:val="24"/>
        </w:rPr>
        <w:t>What will be addressed?</w:t>
      </w:r>
      <w:r w:rsidR="00F57116">
        <w:rPr>
          <w:b/>
          <w:sz w:val="24"/>
        </w:rPr>
        <w:t xml:space="preserve"> </w:t>
      </w:r>
      <w:r w:rsidR="009E4886">
        <w:rPr>
          <w:b/>
          <w:sz w:val="24"/>
        </w:rPr>
        <w:t>Pick Design orientation!</w:t>
      </w:r>
      <w:bookmarkStart w:id="0" w:name="_GoBack"/>
      <w:bookmarkEnd w:id="0"/>
    </w:p>
    <w:p w:rsidR="00A12A4A" w:rsidRDefault="00A12A4A" w:rsidP="007502A2">
      <w:r>
        <w:t xml:space="preserve"> </w:t>
      </w:r>
    </w:p>
    <w:p w:rsidR="0048735D" w:rsidRDefault="0048735D" w:rsidP="007502A2"/>
    <w:sectPr w:rsidR="0048735D" w:rsidSect="005E0895">
      <w:footerReference w:type="default" r:id="rId8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47E" w:rsidRDefault="009E347E" w:rsidP="00B277FB">
      <w:r>
        <w:separator/>
      </w:r>
    </w:p>
  </w:endnote>
  <w:endnote w:type="continuationSeparator" w:id="0">
    <w:p w:rsidR="009E347E" w:rsidRDefault="009E347E" w:rsidP="00B2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101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277FB" w:rsidRDefault="00B277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C45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C45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B277FB" w:rsidRDefault="00B27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47E" w:rsidRDefault="009E347E" w:rsidP="00B277FB">
      <w:r>
        <w:separator/>
      </w:r>
    </w:p>
  </w:footnote>
  <w:footnote w:type="continuationSeparator" w:id="0">
    <w:p w:rsidR="009E347E" w:rsidRDefault="009E347E" w:rsidP="00B2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7475CEB"/>
    <w:multiLevelType w:val="hybridMultilevel"/>
    <w:tmpl w:val="D562C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80643"/>
    <w:multiLevelType w:val="hybridMultilevel"/>
    <w:tmpl w:val="E04EAA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503AA"/>
    <w:multiLevelType w:val="hybridMultilevel"/>
    <w:tmpl w:val="8D00A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07F2F"/>
    <w:multiLevelType w:val="hybridMultilevel"/>
    <w:tmpl w:val="F96A1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760B80"/>
    <w:multiLevelType w:val="hybridMultilevel"/>
    <w:tmpl w:val="C0A03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9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15"/>
  </w:num>
  <w:num w:numId="8">
    <w:abstractNumId w:val="10"/>
  </w:num>
  <w:num w:numId="9">
    <w:abstractNumId w:val="18"/>
  </w:num>
  <w:num w:numId="10">
    <w:abstractNumId w:val="12"/>
  </w:num>
  <w:num w:numId="11">
    <w:abstractNumId w:val="9"/>
  </w:num>
  <w:num w:numId="12">
    <w:abstractNumId w:val="7"/>
  </w:num>
  <w:num w:numId="13">
    <w:abstractNumId w:val="16"/>
  </w:num>
  <w:num w:numId="14">
    <w:abstractNumId w:val="8"/>
  </w:num>
  <w:num w:numId="15">
    <w:abstractNumId w:val="19"/>
  </w:num>
  <w:num w:numId="16">
    <w:abstractNumId w:val="5"/>
  </w:num>
  <w:num w:numId="17">
    <w:abstractNumId w:val="17"/>
  </w:num>
  <w:num w:numId="18">
    <w:abstractNumId w:val="6"/>
  </w:num>
  <w:num w:numId="19">
    <w:abstractNumId w:val="1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hideGrammaticalErrors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886"/>
    <w:rsid w:val="00000B65"/>
    <w:rsid w:val="000013B4"/>
    <w:rsid w:val="00021AFD"/>
    <w:rsid w:val="00025B51"/>
    <w:rsid w:val="00046788"/>
    <w:rsid w:val="00050930"/>
    <w:rsid w:val="00067802"/>
    <w:rsid w:val="000929A8"/>
    <w:rsid w:val="00092F33"/>
    <w:rsid w:val="000D17C6"/>
    <w:rsid w:val="000E4BB0"/>
    <w:rsid w:val="0011643B"/>
    <w:rsid w:val="0012362F"/>
    <w:rsid w:val="00147C2A"/>
    <w:rsid w:val="0015737D"/>
    <w:rsid w:val="00167739"/>
    <w:rsid w:val="00185CD0"/>
    <w:rsid w:val="001C45CA"/>
    <w:rsid w:val="001E267D"/>
    <w:rsid w:val="001F3B70"/>
    <w:rsid w:val="00215FB1"/>
    <w:rsid w:val="00227E09"/>
    <w:rsid w:val="002502D6"/>
    <w:rsid w:val="002505EB"/>
    <w:rsid w:val="00274944"/>
    <w:rsid w:val="002A5E76"/>
    <w:rsid w:val="002C0FC3"/>
    <w:rsid w:val="0031472E"/>
    <w:rsid w:val="00315E3A"/>
    <w:rsid w:val="00343FA8"/>
    <w:rsid w:val="003541D7"/>
    <w:rsid w:val="003A6177"/>
    <w:rsid w:val="003D48F2"/>
    <w:rsid w:val="003F20C0"/>
    <w:rsid w:val="00453B44"/>
    <w:rsid w:val="00474B2C"/>
    <w:rsid w:val="004815E5"/>
    <w:rsid w:val="0048735D"/>
    <w:rsid w:val="004F11CD"/>
    <w:rsid w:val="005039E8"/>
    <w:rsid w:val="005261D5"/>
    <w:rsid w:val="0054217B"/>
    <w:rsid w:val="00551A52"/>
    <w:rsid w:val="00567BF3"/>
    <w:rsid w:val="005E0895"/>
    <w:rsid w:val="005F157A"/>
    <w:rsid w:val="00627EA4"/>
    <w:rsid w:val="006304FF"/>
    <w:rsid w:val="00642E9D"/>
    <w:rsid w:val="006644BA"/>
    <w:rsid w:val="00670335"/>
    <w:rsid w:val="006757F1"/>
    <w:rsid w:val="0068763E"/>
    <w:rsid w:val="006B0D56"/>
    <w:rsid w:val="006D52D9"/>
    <w:rsid w:val="0071406B"/>
    <w:rsid w:val="0071647B"/>
    <w:rsid w:val="0071658D"/>
    <w:rsid w:val="007343D2"/>
    <w:rsid w:val="00741F09"/>
    <w:rsid w:val="007502A2"/>
    <w:rsid w:val="00771042"/>
    <w:rsid w:val="007C645B"/>
    <w:rsid w:val="007D4787"/>
    <w:rsid w:val="007E4EE4"/>
    <w:rsid w:val="007F6374"/>
    <w:rsid w:val="007F75DF"/>
    <w:rsid w:val="00826C0A"/>
    <w:rsid w:val="00827840"/>
    <w:rsid w:val="00894927"/>
    <w:rsid w:val="008D42B9"/>
    <w:rsid w:val="008F3E01"/>
    <w:rsid w:val="0093471F"/>
    <w:rsid w:val="00992A2B"/>
    <w:rsid w:val="009C4F38"/>
    <w:rsid w:val="009E347E"/>
    <w:rsid w:val="009E4886"/>
    <w:rsid w:val="00A12A4A"/>
    <w:rsid w:val="00A95292"/>
    <w:rsid w:val="00A95A98"/>
    <w:rsid w:val="00AD33BE"/>
    <w:rsid w:val="00AF3FBD"/>
    <w:rsid w:val="00B00554"/>
    <w:rsid w:val="00B02450"/>
    <w:rsid w:val="00B1229F"/>
    <w:rsid w:val="00B277FB"/>
    <w:rsid w:val="00B4477F"/>
    <w:rsid w:val="00B841DF"/>
    <w:rsid w:val="00BC742B"/>
    <w:rsid w:val="00BD7A1C"/>
    <w:rsid w:val="00C251A3"/>
    <w:rsid w:val="00CD440E"/>
    <w:rsid w:val="00CD4F75"/>
    <w:rsid w:val="00D268A5"/>
    <w:rsid w:val="00D868B9"/>
    <w:rsid w:val="00D96184"/>
    <w:rsid w:val="00DA0146"/>
    <w:rsid w:val="00DE1656"/>
    <w:rsid w:val="00DF0455"/>
    <w:rsid w:val="00E15896"/>
    <w:rsid w:val="00E24685"/>
    <w:rsid w:val="00E2755B"/>
    <w:rsid w:val="00E3013C"/>
    <w:rsid w:val="00E36079"/>
    <w:rsid w:val="00E7243F"/>
    <w:rsid w:val="00E90984"/>
    <w:rsid w:val="00EA5F18"/>
    <w:rsid w:val="00EC472C"/>
    <w:rsid w:val="00F0125D"/>
    <w:rsid w:val="00F11693"/>
    <w:rsid w:val="00F479A5"/>
    <w:rsid w:val="00F47D2B"/>
    <w:rsid w:val="00F57116"/>
    <w:rsid w:val="00F73423"/>
    <w:rsid w:val="00F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2B7131"/>
  <w15:docId w15:val="{75990369-CDAF-3944-A504-6BFB03A0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7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exandraspotts/Library/Group%20Containers/UBF8T346G9.Office/User%20Content.localized/Templates.localized/Meeting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54B35-E22A-6F42-BA76-9DFD89924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Template.dotx</Template>
  <TotalTime>9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Microsoft Corporation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Alexandra Bishop Spotts</dc:creator>
  <cp:lastModifiedBy>Alexandra Bishop Spotts</cp:lastModifiedBy>
  <cp:revision>1</cp:revision>
  <cp:lastPrinted>2008-02-28T00:14:00Z</cp:lastPrinted>
  <dcterms:created xsi:type="dcterms:W3CDTF">2018-04-30T22:20:00Z</dcterms:created>
  <dcterms:modified xsi:type="dcterms:W3CDTF">2018-04-30T22:29:00Z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