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21" w:type="pct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530"/>
        <w:gridCol w:w="8007"/>
        <w:gridCol w:w="270"/>
        <w:gridCol w:w="159"/>
        <w:gridCol w:w="7336"/>
      </w:tblGrid>
      <w:tr w:rsidR="00910CBB" w:rsidTr="00BF3958">
        <w:trPr>
          <w:gridAfter w:val="2"/>
          <w:wAfter w:w="2166" w:type="pct"/>
        </w:trPr>
        <w:tc>
          <w:tcPr>
            <w:tcW w:w="2834" w:type="pct"/>
            <w:gridSpan w:val="3"/>
            <w:shd w:val="clear" w:color="auto" w:fill="auto"/>
            <w:vAlign w:val="bottom"/>
          </w:tcPr>
          <w:p w:rsidR="00910CBB" w:rsidRDefault="002B6E8C" w:rsidP="00616B7A">
            <w:pPr>
              <w:pStyle w:val="Name"/>
              <w:jc w:val="center"/>
            </w:pPr>
            <w:sdt>
              <w:sdtPr>
                <w:id w:val="5444133"/>
                <w:placeholder>
                  <w:docPart w:val="1D24D0F531AA4532A0D4DAA58FFE0C1C"/>
                </w:placeholder>
              </w:sdtPr>
              <w:sdtContent>
                <w:r w:rsidR="00CD311F" w:rsidRPr="00062E01">
                  <w:rPr>
                    <w:color w:val="339933"/>
                    <w:sz w:val="36"/>
                    <w:szCs w:val="36"/>
                  </w:rPr>
                  <w:t>Gregory G. Scott</w:t>
                </w:r>
              </w:sdtContent>
            </w:sdt>
          </w:p>
        </w:tc>
      </w:tr>
      <w:tr w:rsidR="00910CBB" w:rsidTr="00BF3958">
        <w:trPr>
          <w:gridAfter w:val="1"/>
          <w:wAfter w:w="2120" w:type="pct"/>
          <w:trHeight w:val="382"/>
        </w:trPr>
        <w:tc>
          <w:tcPr>
            <w:tcW w:w="2756" w:type="pct"/>
            <w:gridSpan w:val="2"/>
            <w:shd w:val="clear" w:color="auto" w:fill="auto"/>
            <w:vAlign w:val="center"/>
          </w:tcPr>
          <w:p w:rsidR="00910CBB" w:rsidRDefault="00ED52F8" w:rsidP="00ED52F8">
            <w:pPr>
              <w:pStyle w:val="PersonalInfo"/>
              <w:ind w:right="-1000"/>
            </w:pPr>
            <w:r>
              <w:t xml:space="preserve">                    </w:t>
            </w:r>
            <w:r w:rsidR="003D6A0E">
              <w:t>3400 S. Lake Mary Rd. #19204</w:t>
            </w:r>
            <w:r w:rsidR="001B2384">
              <w:t xml:space="preserve"> </w:t>
            </w:r>
            <w:r w:rsidR="001B2384">
              <w:rPr>
                <w:rFonts w:eastAsia="MS Mincho"/>
              </w:rPr>
              <w:sym w:font="Wingdings 2" w:char="F0B7"/>
            </w:r>
            <w:r w:rsidR="001B2384">
              <w:rPr>
                <w:rFonts w:eastAsia="MS Mincho"/>
              </w:rPr>
              <w:t xml:space="preserve"> </w:t>
            </w:r>
            <w:r w:rsidR="003D6A0E">
              <w:t>Flagstaff</w:t>
            </w:r>
            <w:r w:rsidR="001B2384">
              <w:t xml:space="preserve"> AZ, 86001 </w:t>
            </w:r>
            <w:r w:rsidR="001B2384">
              <w:rPr>
                <w:rFonts w:eastAsia="MS Mincho"/>
              </w:rPr>
              <w:sym w:font="Wingdings 2" w:char="F0B7"/>
            </w:r>
            <w:r w:rsidR="001B2384">
              <w:rPr>
                <w:rFonts w:eastAsia="MS Mincho"/>
              </w:rPr>
              <w:t xml:space="preserve"> </w:t>
            </w:r>
            <w:r w:rsidR="001B2384" w:rsidRPr="00CD311F">
              <w:t xml:space="preserve">520 – 508 – 7084  </w:t>
            </w:r>
            <w:r w:rsidR="001B2384">
              <w:rPr>
                <w:rFonts w:eastAsia="MS Mincho"/>
              </w:rPr>
              <w:sym w:font="Wingdings 2" w:char="F0B7"/>
            </w:r>
            <w:r w:rsidR="001B2384">
              <w:rPr>
                <w:rFonts w:eastAsia="MS Mincho"/>
              </w:rPr>
              <w:t xml:space="preserve"> </w:t>
            </w:r>
            <w:r w:rsidR="001B2384" w:rsidRPr="00CD311F">
              <w:t>ggs5@nau.edu</w:t>
            </w:r>
          </w:p>
        </w:tc>
        <w:tc>
          <w:tcPr>
            <w:tcW w:w="124" w:type="pct"/>
            <w:gridSpan w:val="2"/>
            <w:shd w:val="clear" w:color="auto" w:fill="auto"/>
            <w:vAlign w:val="bottom"/>
          </w:tcPr>
          <w:p w:rsidR="00910CBB" w:rsidRDefault="00910CBB" w:rsidP="00616B7A">
            <w:pPr>
              <w:pStyle w:val="PersonalInfoRight"/>
              <w:jc w:val="center"/>
            </w:pPr>
          </w:p>
        </w:tc>
      </w:tr>
      <w:tr w:rsidR="00616B7A" w:rsidTr="00BF3958">
        <w:trPr>
          <w:trHeight w:val="216"/>
        </w:trPr>
        <w:sdt>
          <w:sdtPr>
            <w:rPr>
              <w:color w:val="339933"/>
              <w:sz w:val="20"/>
              <w:szCs w:val="20"/>
            </w:rPr>
            <w:id w:val="1100148398"/>
            <w:placeholder>
              <w:docPart w:val="1ABCF2B9743C4F009BBB2D38AD794DA2"/>
            </w:placeholder>
          </w:sdtPr>
          <w:sdtContent>
            <w:tc>
              <w:tcPr>
                <w:tcW w:w="442" w:type="pct"/>
                <w:shd w:val="clear" w:color="auto" w:fill="auto"/>
              </w:tcPr>
              <w:p w:rsidR="006729F9" w:rsidRPr="00062E01" w:rsidRDefault="006729F9" w:rsidP="006729F9">
                <w:pPr>
                  <w:pStyle w:val="ContentHeading"/>
                  <w:rPr>
                    <w:color w:val="339933"/>
                    <w:sz w:val="20"/>
                    <w:szCs w:val="20"/>
                  </w:rPr>
                </w:pPr>
                <w:r w:rsidRPr="00062E01">
                  <w:rPr>
                    <w:color w:val="339933"/>
                    <w:sz w:val="20"/>
                    <w:szCs w:val="20"/>
                  </w:rPr>
                  <w:t>Objective</w:t>
                </w:r>
              </w:p>
            </w:tc>
          </w:sdtContent>
        </w:sdt>
        <w:tc>
          <w:tcPr>
            <w:tcW w:w="4558" w:type="pct"/>
            <w:gridSpan w:val="4"/>
            <w:shd w:val="clear" w:color="auto" w:fill="auto"/>
          </w:tcPr>
          <w:p w:rsidR="00344D92" w:rsidRDefault="00344D92" w:rsidP="00344D92">
            <w:pPr>
              <w:pStyle w:val="ContentBody"/>
              <w:rPr>
                <w:sz w:val="18"/>
                <w:szCs w:val="18"/>
              </w:rPr>
            </w:pPr>
            <w:r w:rsidRPr="00111A1A"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 xml:space="preserve">apply knowledge obtained during my mechanical engineering degree and </w:t>
            </w:r>
            <w:r w:rsidRPr="00111A1A">
              <w:rPr>
                <w:sz w:val="18"/>
                <w:szCs w:val="18"/>
              </w:rPr>
              <w:t>obtain work</w:t>
            </w:r>
            <w:r>
              <w:rPr>
                <w:sz w:val="18"/>
                <w:szCs w:val="18"/>
              </w:rPr>
              <w:t xml:space="preserve"> experience in the </w:t>
            </w:r>
          </w:p>
          <w:p w:rsidR="003D6A0E" w:rsidRDefault="00344D92" w:rsidP="00A428EA">
            <w:pPr>
              <w:pStyle w:val="Content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engineering world starting summer 2011.</w:t>
            </w:r>
          </w:p>
          <w:p w:rsidR="00BF3958" w:rsidRPr="00111A1A" w:rsidRDefault="00BF3958" w:rsidP="00A428EA">
            <w:pPr>
              <w:pStyle w:val="ContentBody"/>
              <w:rPr>
                <w:sz w:val="18"/>
                <w:szCs w:val="18"/>
              </w:rPr>
            </w:pPr>
          </w:p>
        </w:tc>
      </w:tr>
      <w:tr w:rsidR="00616B7A" w:rsidRPr="00111A1A" w:rsidTr="00BF3958">
        <w:trPr>
          <w:gridAfter w:val="2"/>
          <w:wAfter w:w="2166" w:type="pct"/>
        </w:trPr>
        <w:sdt>
          <w:sdtPr>
            <w:rPr>
              <w:color w:val="339933"/>
              <w:sz w:val="20"/>
              <w:szCs w:val="20"/>
            </w:rPr>
            <w:id w:val="5444174"/>
            <w:placeholder>
              <w:docPart w:val="A8BD514201B64D47BD76FD46C82D02E5"/>
            </w:placeholder>
            <w:showingPlcHdr/>
          </w:sdtPr>
          <w:sdtContent>
            <w:tc>
              <w:tcPr>
                <w:tcW w:w="442" w:type="pct"/>
                <w:shd w:val="clear" w:color="auto" w:fill="auto"/>
              </w:tcPr>
              <w:p w:rsidR="006729F9" w:rsidRPr="00062E01" w:rsidRDefault="006729F9" w:rsidP="00095957">
                <w:pPr>
                  <w:pStyle w:val="ContentHeading"/>
                  <w:rPr>
                    <w:color w:val="339933"/>
                    <w:sz w:val="20"/>
                    <w:szCs w:val="20"/>
                  </w:rPr>
                </w:pPr>
                <w:r w:rsidRPr="00062E01">
                  <w:rPr>
                    <w:color w:val="339933"/>
                    <w:sz w:val="20"/>
                    <w:szCs w:val="20"/>
                  </w:rPr>
                  <w:t>Education</w:t>
                </w:r>
              </w:p>
            </w:tc>
          </w:sdtContent>
        </w:sdt>
        <w:tc>
          <w:tcPr>
            <w:tcW w:w="2392" w:type="pct"/>
            <w:gridSpan w:val="2"/>
            <w:shd w:val="clear" w:color="auto" w:fill="auto"/>
          </w:tcPr>
          <w:p w:rsidR="006729F9" w:rsidRPr="00111A1A" w:rsidRDefault="006729F9" w:rsidP="00111A1A">
            <w:pPr>
              <w:rPr>
                <w:b/>
                <w:color w:val="000000" w:themeColor="text1"/>
                <w:sz w:val="18"/>
                <w:szCs w:val="18"/>
              </w:rPr>
            </w:pPr>
            <w:r w:rsidRPr="00111A1A">
              <w:rPr>
                <w:b/>
                <w:color w:val="000000" w:themeColor="text1"/>
                <w:sz w:val="18"/>
                <w:szCs w:val="18"/>
              </w:rPr>
              <w:t>Northern Arizona University</w:t>
            </w:r>
          </w:p>
          <w:p w:rsidR="006729F9" w:rsidRPr="00111A1A" w:rsidRDefault="002B6E8C" w:rsidP="00111A1A">
            <w:pPr>
              <w:pStyle w:val="ListParagraph"/>
              <w:numPr>
                <w:ilvl w:val="0"/>
                <w:numId w:val="5"/>
              </w:numPr>
              <w:rPr>
                <w:rStyle w:val="ContentBodyChar"/>
                <w:sz w:val="18"/>
                <w:szCs w:val="18"/>
              </w:rPr>
            </w:pPr>
            <w:sdt>
              <w:sdtPr>
                <w:rPr>
                  <w:rStyle w:val="ContentBodyChar"/>
                  <w:sz w:val="18"/>
                  <w:szCs w:val="18"/>
                </w:rPr>
                <w:id w:val="5444250"/>
                <w:placeholder>
                  <w:docPart w:val="422D592C3C6D4180A5526BB23E566270"/>
                </w:placeholder>
              </w:sdtPr>
              <w:sdtContent>
                <w:sdt>
                  <w:sdtPr>
                    <w:rPr>
                      <w:rStyle w:val="ContentBodyChar"/>
                      <w:sz w:val="18"/>
                      <w:szCs w:val="18"/>
                    </w:rPr>
                    <w:id w:val="5444249"/>
                    <w:placeholder>
                      <w:docPart w:val="904BB57531474DF1883EC514C8080FC2"/>
                    </w:placeholder>
                  </w:sdtPr>
                  <w:sdtContent>
                    <w:r w:rsidR="006729F9" w:rsidRPr="00111A1A">
                      <w:rPr>
                        <w:rStyle w:val="ContentBodyChar"/>
                        <w:sz w:val="18"/>
                        <w:szCs w:val="18"/>
                      </w:rPr>
                      <w:t xml:space="preserve">Degree In Progress: </w:t>
                    </w:r>
                    <w:r w:rsidR="006729F9" w:rsidRPr="00111A1A">
                      <w:rPr>
                        <w:color w:val="000000" w:themeColor="text1"/>
                        <w:sz w:val="18"/>
                        <w:szCs w:val="18"/>
                      </w:rPr>
                      <w:t>Bachelor of Science, Mechanical Engineering, Mi</w:t>
                    </w:r>
                    <w:r w:rsidR="00062E01">
                      <w:rPr>
                        <w:color w:val="000000" w:themeColor="text1"/>
                        <w:sz w:val="18"/>
                        <w:szCs w:val="18"/>
                      </w:rPr>
                      <w:t>nor in</w:t>
                    </w:r>
                    <w:r w:rsidR="006729F9" w:rsidRPr="00111A1A">
                      <w:rPr>
                        <w:color w:val="000000" w:themeColor="text1"/>
                        <w:sz w:val="18"/>
                        <w:szCs w:val="18"/>
                      </w:rPr>
                      <w:t xml:space="preserve"> Business</w:t>
                    </w:r>
                  </w:sdtContent>
                </w:sdt>
              </w:sdtContent>
            </w:sdt>
          </w:p>
          <w:p w:rsidR="006729F9" w:rsidRPr="00111A1A" w:rsidRDefault="00DA5CF6" w:rsidP="00111A1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Expected Date of Graduation: December </w:t>
            </w:r>
            <w:r w:rsidR="006729F9" w:rsidRPr="00111A1A">
              <w:rPr>
                <w:sz w:val="18"/>
                <w:szCs w:val="18"/>
              </w:rPr>
              <w:t>201</w:t>
            </w:r>
            <w:r w:rsidR="00344D92">
              <w:rPr>
                <w:sz w:val="18"/>
                <w:szCs w:val="18"/>
              </w:rPr>
              <w:t>1</w:t>
            </w:r>
          </w:p>
          <w:p w:rsidR="006729F9" w:rsidRPr="00111A1A" w:rsidRDefault="006729F9" w:rsidP="00111A1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sz w:val="18"/>
                <w:szCs w:val="18"/>
              </w:rPr>
              <w:t xml:space="preserve">Level: </w:t>
            </w:r>
            <w:r w:rsidR="00644F13">
              <w:rPr>
                <w:sz w:val="18"/>
                <w:szCs w:val="18"/>
              </w:rPr>
              <w:t>Senior</w:t>
            </w:r>
            <w:r w:rsidRPr="00111A1A">
              <w:rPr>
                <w:sz w:val="18"/>
                <w:szCs w:val="18"/>
              </w:rPr>
              <w:t xml:space="preserve"> (</w:t>
            </w:r>
            <w:r w:rsidR="00644F13">
              <w:rPr>
                <w:sz w:val="18"/>
                <w:szCs w:val="18"/>
              </w:rPr>
              <w:t>7</w:t>
            </w:r>
            <w:r w:rsidRPr="00111A1A">
              <w:rPr>
                <w:sz w:val="18"/>
                <w:szCs w:val="18"/>
                <w:vertAlign w:val="superscript"/>
              </w:rPr>
              <w:t>th</w:t>
            </w:r>
            <w:r w:rsidRPr="00111A1A">
              <w:rPr>
                <w:sz w:val="18"/>
                <w:szCs w:val="18"/>
              </w:rPr>
              <w:t xml:space="preserve"> Semester, </w:t>
            </w:r>
            <w:r w:rsidR="00344D92">
              <w:rPr>
                <w:sz w:val="18"/>
                <w:szCs w:val="18"/>
              </w:rPr>
              <w:t>105</w:t>
            </w:r>
            <w:r w:rsidR="00843B04" w:rsidRPr="00111A1A">
              <w:rPr>
                <w:sz w:val="18"/>
                <w:szCs w:val="18"/>
              </w:rPr>
              <w:t xml:space="preserve"> Credits Taken)</w:t>
            </w:r>
          </w:p>
          <w:p w:rsidR="006729F9" w:rsidRPr="00111A1A" w:rsidRDefault="006729F9" w:rsidP="00111A1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sz w:val="18"/>
                <w:szCs w:val="18"/>
              </w:rPr>
              <w:t xml:space="preserve">GPA: </w:t>
            </w:r>
            <w:r w:rsidR="00EC7E37">
              <w:rPr>
                <w:sz w:val="18"/>
                <w:szCs w:val="18"/>
              </w:rPr>
              <w:t>3.2</w:t>
            </w:r>
            <w:r w:rsidR="00644F13">
              <w:rPr>
                <w:sz w:val="18"/>
                <w:szCs w:val="18"/>
              </w:rPr>
              <w:t>2</w:t>
            </w:r>
          </w:p>
          <w:p w:rsidR="00111A1A" w:rsidRPr="00111A1A" w:rsidRDefault="00111A1A" w:rsidP="00111A1A">
            <w:pPr>
              <w:pStyle w:val="ListParagraph"/>
              <w:ind w:left="360"/>
              <w:rPr>
                <w:color w:val="000000" w:themeColor="text1"/>
                <w:sz w:val="18"/>
                <w:szCs w:val="18"/>
              </w:rPr>
            </w:pPr>
          </w:p>
        </w:tc>
      </w:tr>
      <w:tr w:rsidR="006014E0" w:rsidRPr="00111A1A" w:rsidTr="00BF3958">
        <w:trPr>
          <w:gridAfter w:val="2"/>
          <w:wAfter w:w="2166" w:type="pct"/>
        </w:trPr>
        <w:sdt>
          <w:sdtPr>
            <w:rPr>
              <w:color w:val="339933"/>
              <w:sz w:val="20"/>
              <w:szCs w:val="20"/>
            </w:rPr>
            <w:id w:val="1100148542"/>
            <w:placeholder>
              <w:docPart w:val="A3A696EAFDFD4113B5DE71D282895466"/>
            </w:placeholder>
          </w:sdtPr>
          <w:sdtContent>
            <w:tc>
              <w:tcPr>
                <w:tcW w:w="442" w:type="pct"/>
                <w:shd w:val="clear" w:color="auto" w:fill="auto"/>
              </w:tcPr>
              <w:p w:rsidR="004E5C27" w:rsidRPr="00062E01" w:rsidRDefault="00FD71ED" w:rsidP="00FD71ED">
                <w:pPr>
                  <w:pStyle w:val="ContentHeading"/>
                  <w:rPr>
                    <w:color w:val="339933"/>
                    <w:sz w:val="20"/>
                    <w:szCs w:val="20"/>
                  </w:rPr>
                </w:pPr>
                <w:r w:rsidRPr="00062E01">
                  <w:rPr>
                    <w:color w:val="339933"/>
                    <w:sz w:val="20"/>
                    <w:szCs w:val="20"/>
                  </w:rPr>
                  <w:t>Qualifications</w:t>
                </w:r>
              </w:p>
            </w:tc>
          </w:sdtContent>
        </w:sdt>
        <w:tc>
          <w:tcPr>
            <w:tcW w:w="2392" w:type="pct"/>
            <w:gridSpan w:val="2"/>
            <w:shd w:val="clear" w:color="auto" w:fill="auto"/>
          </w:tcPr>
          <w:p w:rsidR="00344D92" w:rsidRPr="00111A1A" w:rsidRDefault="00344D92" w:rsidP="00344D9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 xml:space="preserve">Well versed in computer hardware and software, </w:t>
            </w:r>
            <w:r w:rsidRPr="00111A1A">
              <w:rPr>
                <w:sz w:val="18"/>
                <w:szCs w:val="18"/>
              </w:rPr>
              <w:t>all versions of Microsoft Office.</w:t>
            </w:r>
          </w:p>
          <w:p w:rsidR="00344D92" w:rsidRPr="00111A1A" w:rsidRDefault="00344D92" w:rsidP="00344D9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sz w:val="18"/>
                <w:szCs w:val="18"/>
              </w:rPr>
              <w:t>Knowledgeable in MATLAB</w:t>
            </w:r>
            <w:r w:rsidR="004F5EF4">
              <w:rPr>
                <w:sz w:val="18"/>
                <w:szCs w:val="18"/>
              </w:rPr>
              <w:t>, MathCAD,</w:t>
            </w:r>
            <w:r w:rsidRPr="00111A1A">
              <w:rPr>
                <w:sz w:val="18"/>
                <w:szCs w:val="18"/>
              </w:rPr>
              <w:t xml:space="preserve"> and some C+</w:t>
            </w:r>
          </w:p>
          <w:p w:rsidR="00344D92" w:rsidRPr="00111A1A" w:rsidRDefault="00344D92" w:rsidP="00344D9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Well-versed in o</w:t>
            </w:r>
            <w:r w:rsidRPr="00111A1A">
              <w:rPr>
                <w:sz w:val="18"/>
                <w:szCs w:val="18"/>
              </w:rPr>
              <w:t>peration of SolidWorks, including some applications of COSMOS</w:t>
            </w:r>
          </w:p>
          <w:p w:rsidR="00344D92" w:rsidRPr="00111A1A" w:rsidRDefault="00344D92" w:rsidP="00344D9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“A” grades in all “D4P” design courses taken thus far</w:t>
            </w:r>
            <w:r w:rsidRPr="00111A1A">
              <w:rPr>
                <w:sz w:val="18"/>
                <w:szCs w:val="18"/>
              </w:rPr>
              <w:t>, due to s</w:t>
            </w:r>
            <w:r>
              <w:rPr>
                <w:color w:val="000000" w:themeColor="text1"/>
                <w:sz w:val="18"/>
                <w:szCs w:val="18"/>
              </w:rPr>
              <w:t xml:space="preserve">trong leadership and collaborative qualities, ability to </w:t>
            </w:r>
            <w:r w:rsidRPr="00111A1A">
              <w:rPr>
                <w:color w:val="000000" w:themeColor="text1"/>
                <w:sz w:val="18"/>
                <w:szCs w:val="18"/>
              </w:rPr>
              <w:t>deal with new situations, problems, and clients.</w:t>
            </w:r>
          </w:p>
          <w:p w:rsidR="00184B0A" w:rsidRDefault="00E0526A" w:rsidP="00344D92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Well-informed </w:t>
            </w:r>
            <w:r w:rsidR="00C24641">
              <w:rPr>
                <w:color w:val="000000" w:themeColor="text1"/>
                <w:sz w:val="18"/>
                <w:szCs w:val="18"/>
              </w:rPr>
              <w:t xml:space="preserve">in </w:t>
            </w:r>
            <w:r>
              <w:rPr>
                <w:color w:val="000000" w:themeColor="text1"/>
                <w:sz w:val="18"/>
                <w:szCs w:val="18"/>
              </w:rPr>
              <w:t xml:space="preserve">several non-required fields of study due to credit earned in elective coursework including </w:t>
            </w:r>
            <w:r w:rsidR="00C24641">
              <w:rPr>
                <w:color w:val="000000" w:themeColor="text1"/>
                <w:sz w:val="18"/>
                <w:szCs w:val="18"/>
              </w:rPr>
              <w:t>Mechanical Vibrations, Fracture Mechanics, &amp; Manufacturing Processes.</w:t>
            </w:r>
          </w:p>
          <w:p w:rsidR="004F5EF4" w:rsidRPr="00344D92" w:rsidRDefault="004F5EF4" w:rsidP="004F5EF4">
            <w:pPr>
              <w:pStyle w:val="ListParagraph"/>
              <w:rPr>
                <w:color w:val="000000" w:themeColor="text1"/>
                <w:sz w:val="18"/>
                <w:szCs w:val="18"/>
              </w:rPr>
            </w:pPr>
          </w:p>
        </w:tc>
      </w:tr>
      <w:tr w:rsidR="00616B7A" w:rsidRPr="00111A1A" w:rsidTr="00BF3958">
        <w:trPr>
          <w:gridAfter w:val="2"/>
          <w:wAfter w:w="2166" w:type="pct"/>
        </w:trPr>
        <w:sdt>
          <w:sdtPr>
            <w:rPr>
              <w:color w:val="339933"/>
              <w:sz w:val="20"/>
              <w:szCs w:val="20"/>
            </w:rPr>
            <w:id w:val="5444160"/>
            <w:placeholder>
              <w:docPart w:val="D575F08A8C504015AD116E3FD6F644B9"/>
            </w:placeholder>
          </w:sdtPr>
          <w:sdtContent>
            <w:tc>
              <w:tcPr>
                <w:tcW w:w="442" w:type="pct"/>
                <w:shd w:val="clear" w:color="auto" w:fill="auto"/>
              </w:tcPr>
              <w:p w:rsidR="004E5C27" w:rsidRPr="00062E01" w:rsidRDefault="00BF3958" w:rsidP="00BF3958">
                <w:pPr>
                  <w:pStyle w:val="ContentHeading"/>
                  <w:ind w:left="-925" w:firstLine="90"/>
                  <w:rPr>
                    <w:color w:val="339933"/>
                    <w:sz w:val="20"/>
                    <w:szCs w:val="20"/>
                  </w:rPr>
                </w:pPr>
                <w:r>
                  <w:rPr>
                    <w:color w:val="339933"/>
                    <w:sz w:val="20"/>
                    <w:szCs w:val="20"/>
                  </w:rPr>
                  <w:t>Work Experience</w:t>
                </w:r>
              </w:p>
            </w:tc>
          </w:sdtContent>
        </w:sdt>
        <w:tc>
          <w:tcPr>
            <w:tcW w:w="2392" w:type="pct"/>
            <w:gridSpan w:val="2"/>
            <w:shd w:val="clear" w:color="auto" w:fill="auto"/>
          </w:tcPr>
          <w:p w:rsidR="00EF5712" w:rsidRPr="00111A1A" w:rsidRDefault="002B6E8C" w:rsidP="00EF5712">
            <w:pPr>
              <w:rPr>
                <w:rStyle w:val="ContentBodyChar"/>
                <w:sz w:val="18"/>
                <w:szCs w:val="18"/>
              </w:rPr>
            </w:pPr>
            <w:sdt>
              <w:sdtPr>
                <w:rPr>
                  <w:rStyle w:val="ContentBodyChar"/>
                  <w:sz w:val="18"/>
                  <w:szCs w:val="18"/>
                </w:rPr>
                <w:id w:val="145684015"/>
                <w:placeholder>
                  <w:docPart w:val="09351DC877844502ABAF22AD5D16A769"/>
                </w:placeholder>
              </w:sdtPr>
              <w:sdtContent>
                <w:r w:rsidR="00EF5712">
                  <w:rPr>
                    <w:rStyle w:val="ContentBodyChar"/>
                    <w:b/>
                    <w:sz w:val="18"/>
                    <w:szCs w:val="18"/>
                  </w:rPr>
                  <w:t xml:space="preserve">Mechanical Engineering </w:t>
                </w:r>
                <w:r w:rsidR="006014E0">
                  <w:rPr>
                    <w:rStyle w:val="ContentBodyChar"/>
                    <w:b/>
                    <w:sz w:val="18"/>
                    <w:szCs w:val="18"/>
                  </w:rPr>
                  <w:t xml:space="preserve">Design </w:t>
                </w:r>
                <w:r w:rsidR="00EF5712">
                  <w:rPr>
                    <w:rStyle w:val="ContentBodyChar"/>
                    <w:b/>
                    <w:sz w:val="18"/>
                    <w:szCs w:val="18"/>
                  </w:rPr>
                  <w:t>Intern</w:t>
                </w:r>
              </w:sdtContent>
            </w:sdt>
          </w:p>
          <w:p w:rsidR="00EF5712" w:rsidRPr="00111A1A" w:rsidRDefault="00EF5712" w:rsidP="00EF5712">
            <w:p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rStyle w:val="ContentBodyChar"/>
                <w:sz w:val="18"/>
                <w:szCs w:val="18"/>
              </w:rPr>
              <w:t>[</w:t>
            </w:r>
            <w:r>
              <w:rPr>
                <w:rStyle w:val="ContentBodyChar"/>
                <w:sz w:val="18"/>
                <w:szCs w:val="18"/>
              </w:rPr>
              <w:t>May 2010</w:t>
            </w:r>
            <w:r w:rsidRPr="00111A1A">
              <w:rPr>
                <w:rStyle w:val="ContentBodyChar"/>
                <w:sz w:val="18"/>
                <w:szCs w:val="18"/>
              </w:rPr>
              <w:t xml:space="preserve"> – </w:t>
            </w:r>
            <w:r>
              <w:rPr>
                <w:rStyle w:val="ContentBodyChar"/>
                <w:sz w:val="18"/>
                <w:szCs w:val="18"/>
              </w:rPr>
              <w:t>August 2010</w:t>
            </w:r>
            <w:r w:rsidRPr="00111A1A">
              <w:rPr>
                <w:rStyle w:val="ContentBodyChar"/>
                <w:sz w:val="18"/>
                <w:szCs w:val="18"/>
              </w:rPr>
              <w:t xml:space="preserve">] </w:t>
            </w:r>
            <w:r>
              <w:rPr>
                <w:rStyle w:val="ContentBodyChar"/>
                <w:sz w:val="18"/>
                <w:szCs w:val="18"/>
              </w:rPr>
              <w:t xml:space="preserve"> W.L. Gore &amp; Associates</w:t>
            </w:r>
            <w:r w:rsidRPr="00111A1A">
              <w:rPr>
                <w:rStyle w:val="ContentBodyChar"/>
                <w:sz w:val="18"/>
                <w:szCs w:val="18"/>
              </w:rPr>
              <w:t>,</w:t>
            </w:r>
            <w:r>
              <w:rPr>
                <w:rStyle w:val="ContentBodyChar"/>
                <w:sz w:val="18"/>
                <w:szCs w:val="18"/>
              </w:rPr>
              <w:t xml:space="preserve"> 3450 W. Kiltie Lane</w:t>
            </w:r>
            <w:r w:rsidR="006014E0">
              <w:rPr>
                <w:rStyle w:val="ContentBodyChar"/>
                <w:sz w:val="18"/>
                <w:szCs w:val="18"/>
              </w:rPr>
              <w:t>,</w:t>
            </w:r>
            <w:r w:rsidRPr="00111A1A">
              <w:rPr>
                <w:rStyle w:val="ContentBodyChar"/>
                <w:sz w:val="18"/>
                <w:szCs w:val="18"/>
              </w:rPr>
              <w:t xml:space="preserve"> Flagstaff, AZ</w:t>
            </w:r>
          </w:p>
          <w:p w:rsidR="00EF5712" w:rsidRPr="00111A1A" w:rsidRDefault="002B6E8C" w:rsidP="00EF5712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5684016"/>
                <w:placeholder>
                  <w:docPart w:val="05A514EDAA264700B25414FD73D5B4A5"/>
                </w:placeholder>
              </w:sdtPr>
              <w:sdtContent>
                <w:r w:rsidR="00EF5712">
                  <w:rPr>
                    <w:sz w:val="18"/>
                    <w:szCs w:val="18"/>
                  </w:rPr>
                  <w:t>Worked under</w:t>
                </w:r>
                <w:r w:rsidR="002D0491">
                  <w:rPr>
                    <w:sz w:val="18"/>
                    <w:szCs w:val="18"/>
                  </w:rPr>
                  <w:t xml:space="preserve"> a design e</w:t>
                </w:r>
                <w:r w:rsidR="003D6A0E">
                  <w:rPr>
                    <w:sz w:val="18"/>
                    <w:szCs w:val="18"/>
                  </w:rPr>
                  <w:t>ngineer on the design of an automated medical device processing machine</w:t>
                </w:r>
              </w:sdtContent>
            </w:sdt>
          </w:p>
          <w:p w:rsidR="006014E0" w:rsidRDefault="003D6A0E" w:rsidP="00EF5712">
            <w:pPr>
              <w:pStyle w:val="BulletedList"/>
              <w:rPr>
                <w:sz w:val="18"/>
                <w:szCs w:val="18"/>
              </w:rPr>
            </w:pPr>
            <w:r w:rsidRPr="006014E0">
              <w:rPr>
                <w:sz w:val="18"/>
                <w:szCs w:val="18"/>
              </w:rPr>
              <w:t xml:space="preserve">Worked extensively with SolidWorks &amp; MathCAD </w:t>
            </w:r>
            <w:r w:rsidR="006014E0">
              <w:rPr>
                <w:sz w:val="18"/>
                <w:szCs w:val="18"/>
              </w:rPr>
              <w:t>during the concept stages of machine design.</w:t>
            </w:r>
          </w:p>
          <w:p w:rsidR="00EF5712" w:rsidRPr="006014E0" w:rsidRDefault="002B6E8C" w:rsidP="00EF5712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684017"/>
                <w:placeholder>
                  <w:docPart w:val="BEE2C4E57B5E4E4392C8B880C5BFD32C"/>
                </w:placeholder>
              </w:sdtPr>
              <w:sdtContent>
                <w:r w:rsidR="006014E0">
                  <w:rPr>
                    <w:sz w:val="18"/>
                    <w:szCs w:val="18"/>
                  </w:rPr>
                  <w:t>Stayed organized and professional by fully utilizing the intranet and email system to set up meetings, personal deadlines, and project goals.</w:t>
                </w:r>
                <w:r w:rsidR="003D6A0E" w:rsidRPr="006014E0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  <w:p w:rsidR="00EF5712" w:rsidRPr="00111A1A" w:rsidRDefault="002B6E8C" w:rsidP="00EF5712">
            <w:pPr>
              <w:pStyle w:val="BulletedList"/>
              <w:rPr>
                <w:rStyle w:val="ContentBodyChar"/>
                <w:color w:val="auto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5684018"/>
                <w:placeholder>
                  <w:docPart w:val="95FC180E6804449881340ADA296E14D8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6014E0">
                  <w:rPr>
                    <w:sz w:val="18"/>
                    <w:szCs w:val="18"/>
                  </w:rPr>
                  <w:t>Created own experimental processes to collect data for machine-specific problems in a lab setting</w:t>
                </w:r>
              </w:sdtContent>
            </w:sdt>
          </w:p>
          <w:p w:rsidR="004E5C27" w:rsidRPr="00111A1A" w:rsidRDefault="00EF5712" w:rsidP="00EF5712">
            <w:pPr>
              <w:rPr>
                <w:rStyle w:val="ContentBodyChar"/>
                <w:sz w:val="18"/>
                <w:szCs w:val="18"/>
              </w:rPr>
            </w:pPr>
            <w:r>
              <w:rPr>
                <w:rStyle w:val="ContentBodyChar"/>
                <w:sz w:val="18"/>
                <w:szCs w:val="18"/>
              </w:rPr>
              <w:t xml:space="preserve"> </w:t>
            </w:r>
            <w:sdt>
              <w:sdtPr>
                <w:rPr>
                  <w:rStyle w:val="ContentBodyChar"/>
                  <w:sz w:val="18"/>
                  <w:szCs w:val="18"/>
                </w:rPr>
                <w:id w:val="5444201"/>
                <w:placeholder>
                  <w:docPart w:val="E01B982CBB2447C78CDB80B80EA09C8A"/>
                </w:placeholder>
              </w:sdtPr>
              <w:sdtContent>
                <w:r w:rsidR="004E5C27" w:rsidRPr="00111A1A">
                  <w:rPr>
                    <w:rStyle w:val="ContentBodyChar"/>
                    <w:b/>
                    <w:sz w:val="18"/>
                    <w:szCs w:val="18"/>
                  </w:rPr>
                  <w:t xml:space="preserve">Supplemental Instructor for </w:t>
                </w:r>
                <w:r w:rsidR="004E5C27" w:rsidRPr="00111A1A">
                  <w:rPr>
                    <w:b/>
                    <w:sz w:val="18"/>
                    <w:szCs w:val="18"/>
                  </w:rPr>
                  <w:t>ME 252 (Engineering Mechanics: Dynamics)</w:t>
                </w:r>
              </w:sdtContent>
            </w:sdt>
          </w:p>
          <w:p w:rsidR="004E5C27" w:rsidRPr="00111A1A" w:rsidRDefault="00184B0A" w:rsidP="00111A1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Style w:val="ContentBodyChar"/>
                <w:sz w:val="18"/>
                <w:szCs w:val="18"/>
              </w:rPr>
              <w:t xml:space="preserve"> </w:t>
            </w:r>
            <w:r w:rsidR="004E5C27" w:rsidRPr="00111A1A">
              <w:rPr>
                <w:rStyle w:val="ContentBodyChar"/>
                <w:sz w:val="18"/>
                <w:szCs w:val="18"/>
              </w:rPr>
              <w:t>[August 2009 – Present] NAU Supplemental Instruction Department, Flagstaff, AZ</w:t>
            </w:r>
          </w:p>
          <w:p w:rsidR="004E5C27" w:rsidRPr="00111A1A" w:rsidRDefault="002B6E8C" w:rsidP="00111A1A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444207"/>
                <w:placeholder>
                  <w:docPart w:val="6B5267D34F0345658EEDF7F1BA555CF0"/>
                </w:placeholder>
              </w:sdtPr>
              <w:sdtContent>
                <w:r w:rsidR="004E5C27" w:rsidRPr="00111A1A">
                  <w:rPr>
                    <w:sz w:val="18"/>
                    <w:szCs w:val="18"/>
                  </w:rPr>
                  <w:t>Held daily group tutoring sessions for all students enrolled in course 4 days a week</w:t>
                </w:r>
              </w:sdtContent>
            </w:sdt>
          </w:p>
          <w:p w:rsidR="004E5C27" w:rsidRPr="00111A1A" w:rsidRDefault="004E5C27" w:rsidP="00111A1A">
            <w:pPr>
              <w:pStyle w:val="BulletedList"/>
              <w:rPr>
                <w:sz w:val="18"/>
                <w:szCs w:val="18"/>
              </w:rPr>
            </w:pPr>
            <w:r w:rsidRPr="00111A1A">
              <w:rPr>
                <w:sz w:val="18"/>
                <w:szCs w:val="18"/>
              </w:rPr>
              <w:t>Aided students with grasping real-world applications of the course material</w:t>
            </w:r>
          </w:p>
          <w:p w:rsidR="004E5C27" w:rsidRPr="00111A1A" w:rsidRDefault="002B6E8C" w:rsidP="00111A1A">
            <w:pPr>
              <w:pStyle w:val="BulletedLi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4208"/>
                <w:placeholder>
                  <w:docPart w:val="57B56CB4C429480D89A9931E2050BF9F"/>
                </w:placeholder>
              </w:sdtPr>
              <w:sdtContent>
                <w:r w:rsidR="004E5C27" w:rsidRPr="00111A1A">
                  <w:rPr>
                    <w:sz w:val="18"/>
                    <w:szCs w:val="18"/>
                  </w:rPr>
                  <w:t>Prepared class-utilized reviews, study sheets, worksheets</w:t>
                </w:r>
              </w:sdtContent>
            </w:sdt>
          </w:p>
          <w:p w:rsidR="004E5C27" w:rsidRPr="00111A1A" w:rsidRDefault="002B6E8C" w:rsidP="00111A1A">
            <w:pPr>
              <w:pStyle w:val="BulletedList"/>
              <w:rPr>
                <w:rStyle w:val="ContentBodyChar"/>
                <w:color w:val="auto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444209"/>
                <w:placeholder>
                  <w:docPart w:val="DE35F481283B41BBB5CFE1CC6D489497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4E5C27" w:rsidRPr="00111A1A">
                  <w:rPr>
                    <w:sz w:val="18"/>
                    <w:szCs w:val="18"/>
                  </w:rPr>
                  <w:t>Worked with course instructor to aid student’s understanding of course</w:t>
                </w:r>
              </w:sdtContent>
            </w:sdt>
          </w:p>
          <w:p w:rsidR="004E5C27" w:rsidRPr="00111A1A" w:rsidRDefault="004E5C27" w:rsidP="00111A1A">
            <w:pPr>
              <w:rPr>
                <w:b/>
                <w:color w:val="000000" w:themeColor="text1"/>
                <w:sz w:val="18"/>
                <w:szCs w:val="18"/>
              </w:rPr>
            </w:pPr>
            <w:r w:rsidRPr="00111A1A">
              <w:rPr>
                <w:b/>
                <w:color w:val="000000" w:themeColor="text1"/>
                <w:sz w:val="18"/>
                <w:szCs w:val="18"/>
              </w:rPr>
              <w:t>Part-Time Technology Sales Associate</w:t>
            </w:r>
          </w:p>
          <w:p w:rsidR="004E5C27" w:rsidRPr="00111A1A" w:rsidRDefault="004E5C27" w:rsidP="00111A1A">
            <w:p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 xml:space="preserve">[August 2007 </w:t>
            </w:r>
            <w:r w:rsidR="003D6A0E">
              <w:rPr>
                <w:color w:val="000000" w:themeColor="text1"/>
                <w:sz w:val="18"/>
                <w:szCs w:val="18"/>
              </w:rPr>
              <w:t>–</w:t>
            </w:r>
            <w:r w:rsidRPr="00111A1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D6A0E">
              <w:rPr>
                <w:color w:val="000000" w:themeColor="text1"/>
                <w:sz w:val="18"/>
                <w:szCs w:val="18"/>
              </w:rPr>
              <w:t>April 2010</w:t>
            </w:r>
            <w:r w:rsidRPr="00111A1A">
              <w:rPr>
                <w:color w:val="000000" w:themeColor="text1"/>
                <w:sz w:val="18"/>
                <w:szCs w:val="18"/>
              </w:rPr>
              <w:t>]  Best Buy Store 1084, Flagstaff, AZ</w:t>
            </w:r>
          </w:p>
          <w:p w:rsidR="004E5C27" w:rsidRPr="00111A1A" w:rsidRDefault="004E5C27" w:rsidP="00111A1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>Consistently drove high sales and profit to store</w:t>
            </w:r>
          </w:p>
          <w:p w:rsidR="004E5C27" w:rsidRPr="00111A1A" w:rsidRDefault="004E5C27" w:rsidP="00111A1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>Assisted in initial store setup, managed group tasks, grand opening preparation</w:t>
            </w:r>
          </w:p>
          <w:p w:rsidR="004E5C27" w:rsidRPr="00111A1A" w:rsidRDefault="004E5C27" w:rsidP="00111A1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>Participated in numerous technology &amp; computer trainings</w:t>
            </w:r>
          </w:p>
          <w:p w:rsidR="004E5C27" w:rsidRPr="00111A1A" w:rsidRDefault="004E5C27" w:rsidP="00111A1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>Consistently helped with computer dept. layout changes and renovations</w:t>
            </w:r>
          </w:p>
          <w:p w:rsidR="004E5C27" w:rsidRPr="00111A1A" w:rsidRDefault="004E5C27" w:rsidP="00111A1A">
            <w:pPr>
              <w:rPr>
                <w:b/>
                <w:color w:val="000000" w:themeColor="text1"/>
                <w:sz w:val="18"/>
                <w:szCs w:val="18"/>
              </w:rPr>
            </w:pPr>
            <w:r w:rsidRPr="00111A1A">
              <w:rPr>
                <w:b/>
                <w:color w:val="000000" w:themeColor="text1"/>
                <w:sz w:val="18"/>
                <w:szCs w:val="18"/>
              </w:rPr>
              <w:t>Seasonal Technology Sales Associate/Home Delivery Specialist</w:t>
            </w:r>
          </w:p>
          <w:p w:rsidR="004E5C27" w:rsidRPr="00111A1A" w:rsidRDefault="004E5C27" w:rsidP="00111A1A">
            <w:p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 xml:space="preserve">[April 2007 </w:t>
            </w:r>
            <w:r w:rsidR="003D6A0E">
              <w:rPr>
                <w:color w:val="000000" w:themeColor="text1"/>
                <w:sz w:val="18"/>
                <w:szCs w:val="18"/>
              </w:rPr>
              <w:t>–</w:t>
            </w:r>
            <w:r w:rsidRPr="00111A1A">
              <w:rPr>
                <w:color w:val="000000" w:themeColor="text1"/>
                <w:sz w:val="18"/>
                <w:szCs w:val="18"/>
              </w:rPr>
              <w:t xml:space="preserve"> </w:t>
            </w:r>
            <w:r w:rsidR="003D6A0E">
              <w:rPr>
                <w:color w:val="000000" w:themeColor="text1"/>
                <w:sz w:val="18"/>
                <w:szCs w:val="18"/>
              </w:rPr>
              <w:t>January 2010</w:t>
            </w:r>
            <w:r w:rsidRPr="00111A1A">
              <w:rPr>
                <w:color w:val="000000" w:themeColor="text1"/>
                <w:sz w:val="18"/>
                <w:szCs w:val="18"/>
              </w:rPr>
              <w:t>]  Best Buy Store 1077, Sierra Vista, AZ</w:t>
            </w:r>
          </w:p>
          <w:p w:rsidR="004E5C27" w:rsidRPr="00111A1A" w:rsidRDefault="004E5C27" w:rsidP="00111A1A">
            <w:pPr>
              <w:pStyle w:val="BulletedList"/>
              <w:rPr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>Consistently drove high sales and profit to store</w:t>
            </w:r>
          </w:p>
          <w:p w:rsidR="004E5C27" w:rsidRPr="00111A1A" w:rsidRDefault="004E5C27" w:rsidP="00111A1A">
            <w:pPr>
              <w:pStyle w:val="Bulleted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>Assisted in initial store setup &amp; grand opening preparation/training</w:t>
            </w:r>
          </w:p>
          <w:p w:rsidR="004E5C27" w:rsidRPr="00111A1A" w:rsidRDefault="004E5C27" w:rsidP="00111A1A">
            <w:pPr>
              <w:pStyle w:val="BulletedList"/>
              <w:rPr>
                <w:sz w:val="18"/>
                <w:szCs w:val="18"/>
              </w:rPr>
            </w:pPr>
            <w:r w:rsidRPr="00111A1A">
              <w:rPr>
                <w:sz w:val="18"/>
                <w:szCs w:val="18"/>
              </w:rPr>
              <w:t>Professionally maintained company policies while outside of store delivering product</w:t>
            </w:r>
          </w:p>
          <w:p w:rsidR="00111A1A" w:rsidRPr="00111A1A" w:rsidRDefault="00111A1A" w:rsidP="003D6A0E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color w:val="000000" w:themeColor="text1"/>
                <w:sz w:val="18"/>
                <w:szCs w:val="18"/>
              </w:rPr>
            </w:pPr>
          </w:p>
        </w:tc>
      </w:tr>
      <w:tr w:rsidR="00616B7A" w:rsidRPr="00111A1A" w:rsidTr="00BF3958">
        <w:trPr>
          <w:gridAfter w:val="2"/>
          <w:wAfter w:w="2166" w:type="pct"/>
          <w:trHeight w:val="3001"/>
        </w:trPr>
        <w:sdt>
          <w:sdtPr>
            <w:rPr>
              <w:color w:val="339933"/>
              <w:sz w:val="20"/>
              <w:szCs w:val="20"/>
            </w:rPr>
            <w:id w:val="5444170"/>
            <w:placeholder>
              <w:docPart w:val="79CA079ACD7B4667870165140EADC3B8"/>
            </w:placeholder>
          </w:sdtPr>
          <w:sdtContent>
            <w:tc>
              <w:tcPr>
                <w:tcW w:w="442" w:type="pct"/>
                <w:shd w:val="clear" w:color="auto" w:fill="auto"/>
              </w:tcPr>
              <w:p w:rsidR="004E5C27" w:rsidRPr="00062E01" w:rsidRDefault="004E5C27" w:rsidP="00843B04">
                <w:pPr>
                  <w:pStyle w:val="ContentHeading"/>
                  <w:rPr>
                    <w:color w:val="339933"/>
                    <w:sz w:val="20"/>
                    <w:szCs w:val="20"/>
                  </w:rPr>
                </w:pPr>
                <w:r w:rsidRPr="00062E01">
                  <w:rPr>
                    <w:color w:val="339933"/>
                    <w:sz w:val="20"/>
                    <w:szCs w:val="20"/>
                  </w:rPr>
                  <w:t>Activities</w:t>
                </w:r>
              </w:p>
            </w:tc>
          </w:sdtContent>
        </w:sdt>
        <w:tc>
          <w:tcPr>
            <w:tcW w:w="2392" w:type="pct"/>
            <w:gridSpan w:val="2"/>
            <w:shd w:val="clear" w:color="auto" w:fill="auto"/>
          </w:tcPr>
          <w:p w:rsidR="004E5C27" w:rsidRPr="00111A1A" w:rsidRDefault="004E5C27" w:rsidP="00111A1A">
            <w:p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b/>
                <w:color w:val="000000" w:themeColor="text1"/>
                <w:sz w:val="18"/>
                <w:szCs w:val="18"/>
              </w:rPr>
              <w:t xml:space="preserve">ASME </w:t>
            </w:r>
            <w:r w:rsidR="002979BD">
              <w:rPr>
                <w:b/>
                <w:color w:val="000000" w:themeColor="text1"/>
                <w:sz w:val="18"/>
                <w:szCs w:val="18"/>
              </w:rPr>
              <w:t xml:space="preserve">(American Society of Mechanical Engineers) </w:t>
            </w:r>
            <w:r w:rsidR="00E0526A">
              <w:rPr>
                <w:b/>
                <w:color w:val="000000" w:themeColor="text1"/>
                <w:sz w:val="18"/>
                <w:szCs w:val="18"/>
              </w:rPr>
              <w:t xml:space="preserve">NAU Chapter: </w:t>
            </w:r>
            <w:r w:rsidRPr="00111A1A">
              <w:rPr>
                <w:b/>
                <w:color w:val="000000" w:themeColor="text1"/>
                <w:sz w:val="18"/>
                <w:szCs w:val="18"/>
              </w:rPr>
              <w:t xml:space="preserve">Officer &amp; </w:t>
            </w:r>
            <w:r w:rsidR="002979BD">
              <w:rPr>
                <w:b/>
                <w:color w:val="000000" w:themeColor="text1"/>
                <w:sz w:val="18"/>
                <w:szCs w:val="18"/>
              </w:rPr>
              <w:t xml:space="preserve">Senior </w:t>
            </w:r>
            <w:r w:rsidRPr="00111A1A">
              <w:rPr>
                <w:b/>
                <w:color w:val="000000" w:themeColor="text1"/>
                <w:sz w:val="18"/>
                <w:szCs w:val="18"/>
              </w:rPr>
              <w:t xml:space="preserve">Member  </w:t>
            </w:r>
          </w:p>
          <w:p w:rsidR="002979BD" w:rsidRPr="00111A1A" w:rsidRDefault="002979BD" w:rsidP="002979BD">
            <w:p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>[</w:t>
            </w:r>
            <w:r>
              <w:rPr>
                <w:color w:val="000000" w:themeColor="text1"/>
                <w:sz w:val="18"/>
                <w:szCs w:val="18"/>
              </w:rPr>
              <w:t>August 2010</w:t>
            </w:r>
            <w:r w:rsidRPr="00111A1A">
              <w:rPr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color w:val="000000" w:themeColor="text1"/>
                <w:sz w:val="18"/>
                <w:szCs w:val="18"/>
              </w:rPr>
              <w:t>Present</w:t>
            </w:r>
            <w:r w:rsidRPr="00111A1A">
              <w:rPr>
                <w:color w:val="000000" w:themeColor="text1"/>
                <w:sz w:val="18"/>
                <w:szCs w:val="18"/>
              </w:rPr>
              <w:t xml:space="preserve">] </w:t>
            </w:r>
            <w:r>
              <w:rPr>
                <w:color w:val="000000" w:themeColor="text1"/>
                <w:sz w:val="18"/>
                <w:szCs w:val="18"/>
              </w:rPr>
              <w:t xml:space="preserve"> Secretary</w:t>
            </w:r>
            <w:r w:rsidR="00E0526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979BD" w:rsidRDefault="002979BD" w:rsidP="00111A1A">
            <w:pPr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Tasked with generating proposals for any opportunity of university</w:t>
            </w:r>
            <w:r w:rsidR="00184B0A">
              <w:rPr>
                <w:color w:val="000000" w:themeColor="text1"/>
                <w:sz w:val="18"/>
                <w:szCs w:val="18"/>
              </w:rPr>
              <w:t xml:space="preserve"> or outside funding</w:t>
            </w:r>
          </w:p>
          <w:p w:rsidR="002979BD" w:rsidRDefault="002D0491" w:rsidP="00111A1A">
            <w:pPr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Coordinated logistics and communications between members, faculty, and industry partners </w:t>
            </w:r>
          </w:p>
          <w:p w:rsidR="002D0491" w:rsidRPr="002979BD" w:rsidRDefault="002D0491" w:rsidP="00111A1A">
            <w:pPr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Organized and promoted social events, engineering facili</w:t>
            </w:r>
            <w:r w:rsidR="00184B0A">
              <w:rPr>
                <w:color w:val="000000" w:themeColor="text1"/>
                <w:sz w:val="18"/>
                <w:szCs w:val="18"/>
              </w:rPr>
              <w:t>ty tours, and industry speakers</w:t>
            </w:r>
          </w:p>
          <w:p w:rsidR="004E5C27" w:rsidRPr="00111A1A" w:rsidRDefault="004E5C27" w:rsidP="00111A1A">
            <w:p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 xml:space="preserve">[November 2007 – August 2009] </w:t>
            </w:r>
            <w:r w:rsidR="00616B7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11A1A">
              <w:rPr>
                <w:color w:val="000000" w:themeColor="text1"/>
                <w:sz w:val="18"/>
                <w:szCs w:val="18"/>
              </w:rPr>
              <w:t>Treasurer</w:t>
            </w:r>
          </w:p>
          <w:p w:rsidR="004E5C27" w:rsidRPr="00111A1A" w:rsidRDefault="004E5C27" w:rsidP="00111A1A">
            <w:pPr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 xml:space="preserve">Handled responsibilities of running </w:t>
            </w:r>
            <w:r w:rsidR="002979BD">
              <w:rPr>
                <w:color w:val="000000" w:themeColor="text1"/>
                <w:sz w:val="18"/>
                <w:szCs w:val="18"/>
              </w:rPr>
              <w:t xml:space="preserve">a food </w:t>
            </w:r>
            <w:r w:rsidRPr="00111A1A">
              <w:rPr>
                <w:color w:val="000000" w:themeColor="text1"/>
                <w:sz w:val="18"/>
                <w:szCs w:val="18"/>
              </w:rPr>
              <w:t>stand in the NAU Engineering Machine Shop (Bldg. 98C)</w:t>
            </w:r>
          </w:p>
          <w:p w:rsidR="004E5C27" w:rsidRPr="002979BD" w:rsidRDefault="004F5EF4" w:rsidP="00111A1A">
            <w:pPr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Handled all duties regarding </w:t>
            </w:r>
            <w:r w:rsidR="00184B0A">
              <w:rPr>
                <w:color w:val="000000" w:themeColor="text1"/>
                <w:sz w:val="18"/>
                <w:szCs w:val="18"/>
              </w:rPr>
              <w:t>accounting</w:t>
            </w:r>
            <w:r>
              <w:rPr>
                <w:color w:val="000000" w:themeColor="text1"/>
                <w:sz w:val="18"/>
                <w:szCs w:val="18"/>
              </w:rPr>
              <w:t xml:space="preserve"> for all spo</w:t>
            </w:r>
            <w:r w:rsidR="00184B0A">
              <w:rPr>
                <w:color w:val="000000" w:themeColor="text1"/>
                <w:sz w:val="18"/>
                <w:szCs w:val="18"/>
              </w:rPr>
              <w:t>nsorships, donations, activities, and funds</w:t>
            </w:r>
          </w:p>
          <w:p w:rsidR="004E5C27" w:rsidRPr="00111A1A" w:rsidRDefault="004E5C27" w:rsidP="00111A1A">
            <w:p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b/>
                <w:color w:val="000000" w:themeColor="text1"/>
                <w:sz w:val="18"/>
                <w:szCs w:val="18"/>
              </w:rPr>
              <w:t>Human Powered Vehicle Competition West (ASME NAU Chapter)</w:t>
            </w:r>
          </w:p>
          <w:p w:rsidR="004E5C27" w:rsidRPr="00111A1A" w:rsidRDefault="004E5C27" w:rsidP="00111A1A">
            <w:pPr>
              <w:tabs>
                <w:tab w:val="left" w:pos="5050"/>
              </w:tabs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 xml:space="preserve">[November 2007 - Present] </w:t>
            </w:r>
            <w:r w:rsidR="00616B7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11A1A">
              <w:rPr>
                <w:color w:val="000000" w:themeColor="text1"/>
                <w:sz w:val="18"/>
                <w:szCs w:val="18"/>
              </w:rPr>
              <w:t>HPV Build Team Member/Organizer</w:t>
            </w:r>
            <w:r w:rsidRPr="00111A1A">
              <w:rPr>
                <w:color w:val="000000" w:themeColor="text1"/>
                <w:sz w:val="18"/>
                <w:szCs w:val="18"/>
              </w:rPr>
              <w:tab/>
            </w:r>
          </w:p>
          <w:p w:rsidR="004E5C27" w:rsidRPr="00111A1A" w:rsidRDefault="002D0491" w:rsidP="00111A1A">
            <w:pPr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Part of numerous past build teams, i</w:t>
            </w:r>
            <w:r w:rsidR="004E5C27" w:rsidRPr="00111A1A">
              <w:rPr>
                <w:color w:val="000000" w:themeColor="text1"/>
                <w:sz w:val="18"/>
                <w:szCs w:val="18"/>
              </w:rPr>
              <w:t>ncluding 2008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184B0A">
              <w:rPr>
                <w:color w:val="000000" w:themeColor="text1"/>
                <w:sz w:val="18"/>
                <w:szCs w:val="18"/>
              </w:rPr>
              <w:t xml:space="preserve">Side-by-Side HPV </w:t>
            </w:r>
            <w:r w:rsidR="00616B7A">
              <w:rPr>
                <w:color w:val="000000" w:themeColor="text1"/>
                <w:sz w:val="18"/>
                <w:szCs w:val="18"/>
              </w:rPr>
              <w:t xml:space="preserve">Tandem </w:t>
            </w:r>
            <w:r w:rsidR="004E5C27" w:rsidRPr="00111A1A">
              <w:rPr>
                <w:color w:val="000000" w:themeColor="text1"/>
                <w:sz w:val="18"/>
                <w:szCs w:val="18"/>
              </w:rPr>
              <w:t>“Tandem Tank”</w:t>
            </w:r>
          </w:p>
          <w:p w:rsidR="004E5C27" w:rsidRPr="00111A1A" w:rsidRDefault="004E5C27" w:rsidP="00111A1A">
            <w:pPr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>Assisted new members</w:t>
            </w:r>
            <w:r w:rsidR="002D0491">
              <w:rPr>
                <w:color w:val="000000" w:themeColor="text1"/>
                <w:sz w:val="18"/>
                <w:szCs w:val="18"/>
              </w:rPr>
              <w:t xml:space="preserve"> by teaching</w:t>
            </w:r>
            <w:r w:rsidRPr="00111A1A">
              <w:rPr>
                <w:color w:val="000000" w:themeColor="text1"/>
                <w:sz w:val="18"/>
                <w:szCs w:val="18"/>
              </w:rPr>
              <w:t xml:space="preserve"> the </w:t>
            </w:r>
            <w:r w:rsidR="002D0491">
              <w:rPr>
                <w:color w:val="000000" w:themeColor="text1"/>
                <w:sz w:val="18"/>
                <w:szCs w:val="18"/>
              </w:rPr>
              <w:t xml:space="preserve">processes </w:t>
            </w:r>
            <w:r w:rsidRPr="00111A1A">
              <w:rPr>
                <w:color w:val="000000" w:themeColor="text1"/>
                <w:sz w:val="18"/>
                <w:szCs w:val="18"/>
              </w:rPr>
              <w:t>involved with the</w:t>
            </w:r>
            <w:r w:rsidR="002D0491">
              <w:rPr>
                <w:color w:val="000000" w:themeColor="text1"/>
                <w:sz w:val="18"/>
                <w:szCs w:val="18"/>
              </w:rPr>
              <w:t xml:space="preserve"> design of the</w:t>
            </w:r>
            <w:r w:rsidRPr="00111A1A">
              <w:rPr>
                <w:color w:val="000000" w:themeColor="text1"/>
                <w:sz w:val="18"/>
                <w:szCs w:val="18"/>
              </w:rPr>
              <w:t xml:space="preserve"> HPVCW </w:t>
            </w:r>
            <w:r w:rsidR="002D0491">
              <w:rPr>
                <w:color w:val="000000" w:themeColor="text1"/>
                <w:sz w:val="18"/>
                <w:szCs w:val="18"/>
              </w:rPr>
              <w:t>project.</w:t>
            </w:r>
          </w:p>
          <w:p w:rsidR="00111A1A" w:rsidRDefault="004E5C27" w:rsidP="00111A1A">
            <w:pPr>
              <w:numPr>
                <w:ilvl w:val="0"/>
                <w:numId w:val="6"/>
              </w:numPr>
              <w:rPr>
                <w:color w:val="000000" w:themeColor="text1"/>
                <w:sz w:val="18"/>
                <w:szCs w:val="18"/>
              </w:rPr>
            </w:pPr>
            <w:r w:rsidRPr="00111A1A">
              <w:rPr>
                <w:color w:val="000000" w:themeColor="text1"/>
                <w:sz w:val="18"/>
                <w:szCs w:val="18"/>
              </w:rPr>
              <w:t xml:space="preserve">Leader of </w:t>
            </w:r>
            <w:r w:rsidR="002D0491">
              <w:rPr>
                <w:color w:val="000000" w:themeColor="text1"/>
                <w:sz w:val="18"/>
                <w:szCs w:val="18"/>
              </w:rPr>
              <w:t>composite fairing d</w:t>
            </w:r>
            <w:r w:rsidRPr="00111A1A">
              <w:rPr>
                <w:color w:val="000000" w:themeColor="text1"/>
                <w:sz w:val="18"/>
                <w:szCs w:val="18"/>
              </w:rPr>
              <w:t xml:space="preserve">esign </w:t>
            </w:r>
            <w:r w:rsidR="002D0491">
              <w:rPr>
                <w:color w:val="000000" w:themeColor="text1"/>
                <w:sz w:val="18"/>
                <w:szCs w:val="18"/>
              </w:rPr>
              <w:t>&amp; manufacturing t</w:t>
            </w:r>
            <w:r w:rsidR="002D0491" w:rsidRPr="00111A1A">
              <w:rPr>
                <w:color w:val="000000" w:themeColor="text1"/>
                <w:sz w:val="18"/>
                <w:szCs w:val="18"/>
              </w:rPr>
              <w:t>eam</w:t>
            </w:r>
            <w:r w:rsidR="002D0491">
              <w:rPr>
                <w:color w:val="000000" w:themeColor="text1"/>
                <w:sz w:val="18"/>
                <w:szCs w:val="18"/>
              </w:rPr>
              <w:t xml:space="preserve"> for 2010 HPV</w:t>
            </w:r>
            <w:r w:rsidR="00184B0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11A1A">
              <w:rPr>
                <w:color w:val="000000" w:themeColor="text1"/>
                <w:sz w:val="18"/>
                <w:szCs w:val="18"/>
              </w:rPr>
              <w:t>Tandem</w:t>
            </w:r>
            <w:r w:rsidR="00DA5CF6">
              <w:rPr>
                <w:color w:val="000000" w:themeColor="text1"/>
                <w:sz w:val="18"/>
                <w:szCs w:val="18"/>
              </w:rPr>
              <w:t xml:space="preserve"> “Mystax Cetus”.</w:t>
            </w:r>
          </w:p>
          <w:p w:rsidR="00111A1A" w:rsidRPr="00111A1A" w:rsidRDefault="00111A1A" w:rsidP="00111A1A">
            <w:pPr>
              <w:ind w:left="36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910CBB" w:rsidRPr="00062E01" w:rsidRDefault="00ED52F8" w:rsidP="0037030A">
      <w:r>
        <w:rPr>
          <w:color w:val="339933"/>
          <w:sz w:val="20"/>
          <w:szCs w:val="20"/>
        </w:rPr>
        <w:t xml:space="preserve">     </w:t>
      </w:r>
      <w:r w:rsidR="0037030A">
        <w:rPr>
          <w:color w:val="339933"/>
          <w:sz w:val="20"/>
          <w:szCs w:val="20"/>
        </w:rPr>
        <w:t xml:space="preserve">   </w:t>
      </w:r>
      <w:sdt>
        <w:sdtPr>
          <w:rPr>
            <w:color w:val="339933"/>
            <w:sz w:val="20"/>
            <w:szCs w:val="20"/>
          </w:rPr>
          <w:id w:val="5444177"/>
          <w:placeholder>
            <w:docPart w:val="A61442BA52B2419390F27E59575C6CC2"/>
          </w:placeholder>
          <w:showingPlcHdr/>
        </w:sdtPr>
        <w:sdtContent>
          <w:r w:rsidR="0037030A" w:rsidRPr="00644F13">
            <w:rPr>
              <w:b/>
              <w:color w:val="339933"/>
              <w:sz w:val="20"/>
              <w:szCs w:val="20"/>
            </w:rPr>
            <w:t>References</w:t>
          </w:r>
        </w:sdtContent>
      </w:sdt>
      <w:r w:rsidR="0037030A">
        <w:rPr>
          <w:color w:val="339933"/>
          <w:sz w:val="20"/>
          <w:szCs w:val="20"/>
        </w:rPr>
        <w:t xml:space="preserve">     </w:t>
      </w:r>
      <w:r w:rsidR="0037030A" w:rsidRPr="0037030A">
        <w:rPr>
          <w:rStyle w:val="ContentBodyChar"/>
          <w:b/>
          <w:sz w:val="18"/>
          <w:szCs w:val="18"/>
        </w:rPr>
        <w:t>Multiple references are readily available upon request</w:t>
      </w:r>
    </w:p>
    <w:sectPr w:rsidR="00910CBB" w:rsidRPr="00062E01" w:rsidSect="0099764D">
      <w:pgSz w:w="12240" w:h="15840" w:code="1"/>
      <w:pgMar w:top="1080" w:right="1440" w:bottom="1080" w:left="1440" w:header="720" w:footer="720" w:gutter="0"/>
      <w:pgBorders w:display="firstPage" w:offsetFrom="page">
        <w:top w:val="thinThickMediumGap" w:sz="24" w:space="24" w:color="339933"/>
        <w:left w:val="thinThickMediumGap" w:sz="24" w:space="24" w:color="339933"/>
        <w:bottom w:val="thinThickMediumGap" w:sz="24" w:space="24" w:color="339933"/>
        <w:right w:val="thinThickMediumGap" w:sz="24" w:space="24" w:color="339933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624" w:rsidRDefault="00971624">
      <w:pPr>
        <w:spacing w:after="0" w:line="240" w:lineRule="auto"/>
      </w:pPr>
      <w:r>
        <w:separator/>
      </w:r>
    </w:p>
  </w:endnote>
  <w:endnote w:type="continuationSeparator" w:id="0">
    <w:p w:rsidR="00971624" w:rsidRDefault="0097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624" w:rsidRDefault="00971624">
      <w:pPr>
        <w:spacing w:after="0" w:line="240" w:lineRule="auto"/>
      </w:pPr>
      <w:r>
        <w:separator/>
      </w:r>
    </w:p>
  </w:footnote>
  <w:footnote w:type="continuationSeparator" w:id="0">
    <w:p w:rsidR="00971624" w:rsidRDefault="00971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161"/>
    <w:multiLevelType w:val="hybridMultilevel"/>
    <w:tmpl w:val="1224482C"/>
    <w:lvl w:ilvl="0" w:tplc="CB5888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056B2"/>
    <w:multiLevelType w:val="hybridMultilevel"/>
    <w:tmpl w:val="5A0CD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6A6270"/>
    <w:multiLevelType w:val="hybridMultilevel"/>
    <w:tmpl w:val="08C27C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1248AB"/>
    <w:multiLevelType w:val="hybridMultilevel"/>
    <w:tmpl w:val="D13C9084"/>
    <w:lvl w:ilvl="0" w:tplc="28F6D3E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8048B5"/>
    <w:multiLevelType w:val="hybridMultilevel"/>
    <w:tmpl w:val="7B9A45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BD0D05"/>
    <w:multiLevelType w:val="hybridMultilevel"/>
    <w:tmpl w:val="411AF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E11D4"/>
    <w:multiLevelType w:val="hybridMultilevel"/>
    <w:tmpl w:val="3940CCFA"/>
    <w:lvl w:ilvl="0" w:tplc="427E658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BD1C7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60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6A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00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1663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CE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A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182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555FB"/>
    <w:multiLevelType w:val="hybridMultilevel"/>
    <w:tmpl w:val="0770BD46"/>
    <w:lvl w:ilvl="0" w:tplc="7C649A1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attachedTemplate r:id="rId1"/>
  <w:stylePaneFormatFilter w:val="1001"/>
  <w:stylePaneSortMethod w:val="0000"/>
  <w:defaultTabStop w:val="720"/>
  <w:characterSpacingControl w:val="doNotCompress"/>
  <w:hdrShapeDefaults>
    <o:shapedefaults v:ext="edit" spidmax="46082">
      <o:colormenu v:ext="edit" fillcolor="#393"/>
    </o:shapedefaults>
  </w:hdrShapeDefaults>
  <w:footnotePr>
    <w:footnote w:id="-1"/>
    <w:footnote w:id="0"/>
  </w:footnotePr>
  <w:endnotePr>
    <w:endnote w:id="-1"/>
    <w:endnote w:id="0"/>
  </w:endnotePr>
  <w:compat/>
  <w:rsids>
    <w:rsidRoot w:val="00CD311F"/>
    <w:rsid w:val="00024E30"/>
    <w:rsid w:val="00062E01"/>
    <w:rsid w:val="0009554D"/>
    <w:rsid w:val="00095957"/>
    <w:rsid w:val="00111A1A"/>
    <w:rsid w:val="00184B0A"/>
    <w:rsid w:val="001B2384"/>
    <w:rsid w:val="001E5C69"/>
    <w:rsid w:val="001E694B"/>
    <w:rsid w:val="002476D1"/>
    <w:rsid w:val="002545CB"/>
    <w:rsid w:val="002979BD"/>
    <w:rsid w:val="002B6E8C"/>
    <w:rsid w:val="002D0491"/>
    <w:rsid w:val="00344D92"/>
    <w:rsid w:val="0037030A"/>
    <w:rsid w:val="003D6A0E"/>
    <w:rsid w:val="004513B2"/>
    <w:rsid w:val="004A1544"/>
    <w:rsid w:val="004E5C27"/>
    <w:rsid w:val="004F5EF4"/>
    <w:rsid w:val="0057292B"/>
    <w:rsid w:val="006014E0"/>
    <w:rsid w:val="00616B7A"/>
    <w:rsid w:val="00630143"/>
    <w:rsid w:val="00644F13"/>
    <w:rsid w:val="00647056"/>
    <w:rsid w:val="006729F9"/>
    <w:rsid w:val="006C0732"/>
    <w:rsid w:val="006D107E"/>
    <w:rsid w:val="006F46C1"/>
    <w:rsid w:val="007436FC"/>
    <w:rsid w:val="007B5425"/>
    <w:rsid w:val="007D0C54"/>
    <w:rsid w:val="00832EDC"/>
    <w:rsid w:val="008337DF"/>
    <w:rsid w:val="00843B04"/>
    <w:rsid w:val="008D2641"/>
    <w:rsid w:val="00902E3B"/>
    <w:rsid w:val="00910CBB"/>
    <w:rsid w:val="0095350B"/>
    <w:rsid w:val="00971624"/>
    <w:rsid w:val="0099764D"/>
    <w:rsid w:val="009A639F"/>
    <w:rsid w:val="00A224AA"/>
    <w:rsid w:val="00A428EA"/>
    <w:rsid w:val="00AA6298"/>
    <w:rsid w:val="00AF7026"/>
    <w:rsid w:val="00B1053A"/>
    <w:rsid w:val="00B16101"/>
    <w:rsid w:val="00B65D49"/>
    <w:rsid w:val="00BF3958"/>
    <w:rsid w:val="00C24641"/>
    <w:rsid w:val="00CD311F"/>
    <w:rsid w:val="00D05B20"/>
    <w:rsid w:val="00D22E7A"/>
    <w:rsid w:val="00D313CE"/>
    <w:rsid w:val="00DA5CF6"/>
    <w:rsid w:val="00DD5543"/>
    <w:rsid w:val="00E02D4E"/>
    <w:rsid w:val="00E0526A"/>
    <w:rsid w:val="00EC7E37"/>
    <w:rsid w:val="00ED52F8"/>
    <w:rsid w:val="00EF5712"/>
    <w:rsid w:val="00FD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#39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1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1B23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247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est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24D0F531AA4532A0D4DAA58FFE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B7C8-BDA5-4207-B532-50B889DF7DD0}"/>
      </w:docPartPr>
      <w:docPartBody>
        <w:p w:rsidR="00D56A27" w:rsidRDefault="00D56A27">
          <w:pPr>
            <w:pStyle w:val="1D24D0F531AA4532A0D4DAA58FFE0C1C"/>
          </w:pPr>
          <w:r>
            <w:t>[Your Name]</w:t>
          </w:r>
        </w:p>
      </w:docPartBody>
    </w:docPart>
    <w:docPart>
      <w:docPartPr>
        <w:name w:val="1ABCF2B9743C4F009BBB2D38AD79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DB6C4-6E58-4C88-88FF-C2E654FB796C}"/>
      </w:docPartPr>
      <w:docPartBody>
        <w:p w:rsidR="00D56A27" w:rsidRDefault="00D56A27" w:rsidP="00D56A27">
          <w:pPr>
            <w:pStyle w:val="1ABCF2B9743C4F009BBB2D38AD794DA2"/>
          </w:pPr>
          <w:r>
            <w:t>Education</w:t>
          </w:r>
        </w:p>
      </w:docPartBody>
    </w:docPart>
    <w:docPart>
      <w:docPartPr>
        <w:name w:val="A8BD514201B64D47BD76FD46C82D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E41D-6D17-4645-AE26-F03B16982EAB}"/>
      </w:docPartPr>
      <w:docPartBody>
        <w:p w:rsidR="00D56A27" w:rsidRDefault="00D56A27" w:rsidP="00D56A27">
          <w:pPr>
            <w:pStyle w:val="A8BD514201B64D47BD76FD46C82D02E5"/>
          </w:pPr>
          <w:r>
            <w:t>Education</w:t>
          </w:r>
        </w:p>
      </w:docPartBody>
    </w:docPart>
    <w:docPart>
      <w:docPartPr>
        <w:name w:val="422D592C3C6D4180A5526BB23E56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9BD8-7D23-4CDB-99D8-6B01591ADF92}"/>
      </w:docPartPr>
      <w:docPartBody>
        <w:p w:rsidR="00D56A27" w:rsidRDefault="00D56A27" w:rsidP="00D56A27">
          <w:pPr>
            <w:pStyle w:val="422D592C3C6D4180A5526BB23E566270"/>
          </w:pPr>
          <w:r>
            <w:rPr>
              <w:color w:val="404040" w:themeColor="text1" w:themeTint="BF"/>
              <w:sz w:val="20"/>
            </w:rPr>
            <w:t>[School Name]</w:t>
          </w:r>
        </w:p>
      </w:docPartBody>
    </w:docPart>
    <w:docPart>
      <w:docPartPr>
        <w:name w:val="904BB57531474DF1883EC514C808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FD1D9-C6D0-4E88-A38A-9F8D98644FF3}"/>
      </w:docPartPr>
      <w:docPartBody>
        <w:p w:rsidR="00D56A27" w:rsidRDefault="00D56A27" w:rsidP="00D56A27">
          <w:pPr>
            <w:pStyle w:val="904BB57531474DF1883EC514C8080FC2"/>
          </w:pPr>
          <w:r>
            <w:rPr>
              <w:color w:val="404040" w:themeColor="text1" w:themeTint="BF"/>
              <w:sz w:val="20"/>
            </w:rPr>
            <w:t>[Degree]</w:t>
          </w:r>
        </w:p>
      </w:docPartBody>
    </w:docPart>
    <w:docPart>
      <w:docPartPr>
        <w:name w:val="A3A696EAFDFD4113B5DE71D282895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BA4F-33AE-44CB-B628-45D6CEA7DC49}"/>
      </w:docPartPr>
      <w:docPartBody>
        <w:p w:rsidR="00D56A27" w:rsidRDefault="00D56A27" w:rsidP="00D56A27">
          <w:pPr>
            <w:pStyle w:val="A3A696EAFDFD4113B5DE71D282895466"/>
          </w:pPr>
          <w:r>
            <w:t>Education</w:t>
          </w:r>
        </w:p>
      </w:docPartBody>
    </w:docPart>
    <w:docPart>
      <w:docPartPr>
        <w:name w:val="D575F08A8C504015AD116E3FD6F6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9E2AE-EE06-45B9-BAB1-77DFF325BF7D}"/>
      </w:docPartPr>
      <w:docPartBody>
        <w:p w:rsidR="00D56A27" w:rsidRDefault="00D56A27" w:rsidP="00D56A27">
          <w:pPr>
            <w:pStyle w:val="D575F08A8C504015AD116E3FD6F644B9"/>
          </w:pPr>
          <w:r>
            <w:t>Professional Accomplishments</w:t>
          </w:r>
        </w:p>
      </w:docPartBody>
    </w:docPart>
    <w:docPart>
      <w:docPartPr>
        <w:name w:val="E01B982CBB2447C78CDB80B80EA0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4FFE-2878-49A0-A612-149C64CF64E9}"/>
      </w:docPartPr>
      <w:docPartBody>
        <w:p w:rsidR="00D56A27" w:rsidRDefault="00D56A27" w:rsidP="00D56A27">
          <w:pPr>
            <w:pStyle w:val="E01B982CBB2447C78CDB80B80EA09C8A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6B5267D34F0345658EEDF7F1BA555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1ADC8-1DF6-40DE-A109-D090A9497FFA}"/>
      </w:docPartPr>
      <w:docPartBody>
        <w:p w:rsidR="00D56A27" w:rsidRDefault="00D56A27" w:rsidP="00D56A27">
          <w:pPr>
            <w:pStyle w:val="6B5267D34F0345658EEDF7F1BA555CF0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57B56CB4C429480D89A9931E2050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19965-A230-46BC-9EA2-B37790041314}"/>
      </w:docPartPr>
      <w:docPartBody>
        <w:p w:rsidR="00D56A27" w:rsidRDefault="00D56A27" w:rsidP="00D56A27">
          <w:pPr>
            <w:pStyle w:val="57B56CB4C429480D89A9931E2050BF9F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DE35F481283B41BBB5CFE1CC6D489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0393B-F8EF-4F0E-9C22-5C2744B7CDAE}"/>
      </w:docPartPr>
      <w:docPartBody>
        <w:p w:rsidR="00D56A27" w:rsidRDefault="00D56A27" w:rsidP="00D56A27">
          <w:pPr>
            <w:pStyle w:val="DE35F481283B41BBB5CFE1CC6D489497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79CA079ACD7B4667870165140EADC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7ABB-66AF-4AA6-A2FB-6A75CFA4E5A3}"/>
      </w:docPartPr>
      <w:docPartBody>
        <w:p w:rsidR="00D56A27" w:rsidRDefault="00D56A27" w:rsidP="00D56A27">
          <w:pPr>
            <w:pStyle w:val="79CA079ACD7B4667870165140EADC3B8"/>
          </w:pPr>
          <w:r>
            <w:t>Work History</w:t>
          </w:r>
        </w:p>
      </w:docPartBody>
    </w:docPart>
    <w:docPart>
      <w:docPartPr>
        <w:name w:val="A61442BA52B2419390F27E59575C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19DC-4FB1-4B57-8BE0-7CD49DCB1198}"/>
      </w:docPartPr>
      <w:docPartBody>
        <w:p w:rsidR="00011897" w:rsidRDefault="00F93672" w:rsidP="00F93672">
          <w:pPr>
            <w:pStyle w:val="A61442BA52B2419390F27E59575C6CC2"/>
          </w:pPr>
          <w:r>
            <w:t>References</w:t>
          </w:r>
        </w:p>
      </w:docPartBody>
    </w:docPart>
    <w:docPart>
      <w:docPartPr>
        <w:name w:val="09351DC877844502ABAF22AD5D16A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018A-35F6-4B19-A532-07FE33EE9C8E}"/>
      </w:docPartPr>
      <w:docPartBody>
        <w:p w:rsidR="00F15FD9" w:rsidRDefault="001F2B13" w:rsidP="001F2B13">
          <w:pPr>
            <w:pStyle w:val="09351DC877844502ABAF22AD5D16A769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05A514EDAA264700B25414FD73D5B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3671-3D8A-4242-A91D-0CD36A52D681}"/>
      </w:docPartPr>
      <w:docPartBody>
        <w:p w:rsidR="00F15FD9" w:rsidRDefault="001F2B13" w:rsidP="001F2B13">
          <w:pPr>
            <w:pStyle w:val="05A514EDAA264700B25414FD73D5B4A5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BEE2C4E57B5E4E4392C8B880C5BFD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9F78-3F3A-4AE7-9C49-662B364130C1}"/>
      </w:docPartPr>
      <w:docPartBody>
        <w:p w:rsidR="00F15FD9" w:rsidRDefault="001F2B13" w:rsidP="001F2B13">
          <w:pPr>
            <w:pStyle w:val="BEE2C4E57B5E4E4392C8B880C5BFD32C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95FC180E6804449881340ADA296E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D594C-DAC4-4618-8F22-72BC9E389E0D}"/>
      </w:docPartPr>
      <w:docPartBody>
        <w:p w:rsidR="00F15FD9" w:rsidRDefault="001F2B13" w:rsidP="001F2B13">
          <w:pPr>
            <w:pStyle w:val="95FC180E6804449881340ADA296E14D8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56A27"/>
    <w:rsid w:val="00011897"/>
    <w:rsid w:val="001F2B13"/>
    <w:rsid w:val="003A068D"/>
    <w:rsid w:val="006D7192"/>
    <w:rsid w:val="006E5647"/>
    <w:rsid w:val="00D56A27"/>
    <w:rsid w:val="00F15FD9"/>
    <w:rsid w:val="00F9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24D0F531AA4532A0D4DAA58FFE0C1C">
    <w:name w:val="1D24D0F531AA4532A0D4DAA58FFE0C1C"/>
    <w:rsid w:val="006E5647"/>
  </w:style>
  <w:style w:type="paragraph" w:customStyle="1" w:styleId="PersonalInfo">
    <w:name w:val="Personal Info"/>
    <w:basedOn w:val="Normal"/>
    <w:link w:val="PersonalInfoChar"/>
    <w:qFormat/>
    <w:rsid w:val="00D56A27"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sid w:val="00D56A27"/>
    <w:rPr>
      <w:rFonts w:eastAsiaTheme="minorHAnsi"/>
      <w:color w:val="262626" w:themeColor="text1" w:themeTint="D9"/>
      <w:sz w:val="18"/>
    </w:rPr>
  </w:style>
  <w:style w:type="paragraph" w:customStyle="1" w:styleId="890DAF910EC54DAFAD80091A527E7014">
    <w:name w:val="890DAF910EC54DAFAD80091A527E7014"/>
    <w:rsid w:val="006E5647"/>
  </w:style>
  <w:style w:type="paragraph" w:customStyle="1" w:styleId="C4FC2668FF394B00978D32F3F4925746">
    <w:name w:val="C4FC2668FF394B00978D32F3F4925746"/>
    <w:rsid w:val="006E5647"/>
  </w:style>
  <w:style w:type="paragraph" w:customStyle="1" w:styleId="E05F19C17ECA418A9C32CCDD535C6B0F">
    <w:name w:val="E05F19C17ECA418A9C32CCDD535C6B0F"/>
    <w:rsid w:val="006E5647"/>
  </w:style>
  <w:style w:type="paragraph" w:customStyle="1" w:styleId="51968FD188CE4DCEAB69C3E31F96FEF6">
    <w:name w:val="51968FD188CE4DCEAB69C3E31F96FEF6"/>
    <w:rsid w:val="006E5647"/>
  </w:style>
  <w:style w:type="paragraph" w:customStyle="1" w:styleId="0642936644F84ABCB86C34AE871EAB69">
    <w:name w:val="0642936644F84ABCB86C34AE871EAB69"/>
    <w:rsid w:val="006E5647"/>
  </w:style>
  <w:style w:type="paragraph" w:customStyle="1" w:styleId="002FDCFCFDAD4B49B2353CA271729C9F">
    <w:name w:val="002FDCFCFDAD4B49B2353CA271729C9F"/>
    <w:rsid w:val="006E5647"/>
  </w:style>
  <w:style w:type="paragraph" w:customStyle="1" w:styleId="815DE153F8CE45CEBF3B60F23069ED3D">
    <w:name w:val="815DE153F8CE45CEBF3B60F23069ED3D"/>
    <w:rsid w:val="006E5647"/>
  </w:style>
  <w:style w:type="paragraph" w:customStyle="1" w:styleId="D8C2CDE25A7648178AA86ADEB9508764">
    <w:name w:val="D8C2CDE25A7648178AA86ADEB9508764"/>
    <w:rsid w:val="006E5647"/>
  </w:style>
  <w:style w:type="paragraph" w:customStyle="1" w:styleId="CDADE94C27624E46B4D009B213FA7925">
    <w:name w:val="CDADE94C27624E46B4D009B213FA7925"/>
    <w:rsid w:val="006E5647"/>
  </w:style>
  <w:style w:type="paragraph" w:customStyle="1" w:styleId="C60CC793464B49CB8A2FA8B3C54DFAEE">
    <w:name w:val="C60CC793464B49CB8A2FA8B3C54DFAEE"/>
    <w:rsid w:val="006E5647"/>
  </w:style>
  <w:style w:type="paragraph" w:customStyle="1" w:styleId="AE411C487379477B9601195117C9CF3F">
    <w:name w:val="AE411C487379477B9601195117C9CF3F"/>
    <w:rsid w:val="006E5647"/>
  </w:style>
  <w:style w:type="paragraph" w:customStyle="1" w:styleId="AF9097A24CDD437DB24C41F0B88FF50D">
    <w:name w:val="AF9097A24CDD437DB24C41F0B88FF50D"/>
    <w:rsid w:val="006E5647"/>
  </w:style>
  <w:style w:type="paragraph" w:customStyle="1" w:styleId="8A3EF6142AAF4510A92AA5B05339C67D">
    <w:name w:val="8A3EF6142AAF4510A92AA5B05339C67D"/>
    <w:rsid w:val="006E5647"/>
  </w:style>
  <w:style w:type="paragraph" w:customStyle="1" w:styleId="0FF8EC49884A4778A92F3D34D5F3BBBD">
    <w:name w:val="0FF8EC49884A4778A92F3D34D5F3BBBD"/>
    <w:rsid w:val="006E5647"/>
  </w:style>
  <w:style w:type="paragraph" w:customStyle="1" w:styleId="5F48EFF252914094B285D7ED7E203B49">
    <w:name w:val="5F48EFF252914094B285D7ED7E203B49"/>
    <w:rsid w:val="006E5647"/>
  </w:style>
  <w:style w:type="paragraph" w:customStyle="1" w:styleId="2B908E9E586B497ABF9EA5721AAA3E25">
    <w:name w:val="2B908E9E586B497ABF9EA5721AAA3E25"/>
    <w:rsid w:val="006E5647"/>
  </w:style>
  <w:style w:type="paragraph" w:customStyle="1" w:styleId="5ECB0E3EF511461A9578389F9B6600E8">
    <w:name w:val="5ECB0E3EF511461A9578389F9B6600E8"/>
    <w:rsid w:val="006E5647"/>
  </w:style>
  <w:style w:type="paragraph" w:customStyle="1" w:styleId="07B3E8AF63EE488383348FF0BE0A7DEC">
    <w:name w:val="07B3E8AF63EE488383348FF0BE0A7DEC"/>
    <w:rsid w:val="006E5647"/>
  </w:style>
  <w:style w:type="paragraph" w:customStyle="1" w:styleId="6247FB766CC54D87A012E653B53F8968">
    <w:name w:val="6247FB766CC54D87A012E653B53F8968"/>
    <w:rsid w:val="006E5647"/>
  </w:style>
  <w:style w:type="paragraph" w:customStyle="1" w:styleId="44A1A6CDC42440FDB363B790D582D878">
    <w:name w:val="44A1A6CDC42440FDB363B790D582D878"/>
    <w:rsid w:val="006E5647"/>
  </w:style>
  <w:style w:type="paragraph" w:customStyle="1" w:styleId="F704829477474B4494236C0A497AC57C">
    <w:name w:val="F704829477474B4494236C0A497AC57C"/>
    <w:rsid w:val="006E5647"/>
  </w:style>
  <w:style w:type="paragraph" w:customStyle="1" w:styleId="CA64D1325AF648408EAC63EE9CAEF600">
    <w:name w:val="CA64D1325AF648408EAC63EE9CAEF600"/>
    <w:rsid w:val="006E5647"/>
  </w:style>
  <w:style w:type="paragraph" w:customStyle="1" w:styleId="3AD96D861A5D43B7AE04C73121CE4154">
    <w:name w:val="3AD96D861A5D43B7AE04C73121CE4154"/>
    <w:rsid w:val="006E5647"/>
  </w:style>
  <w:style w:type="paragraph" w:customStyle="1" w:styleId="5A6BDCC88F604251A273258F3D790E32">
    <w:name w:val="5A6BDCC88F604251A273258F3D790E32"/>
    <w:rsid w:val="006E5647"/>
  </w:style>
  <w:style w:type="paragraph" w:customStyle="1" w:styleId="9F8AA1968F9E4B6385F6CA8A8B16A82B">
    <w:name w:val="9F8AA1968F9E4B6385F6CA8A8B16A82B"/>
    <w:rsid w:val="006E5647"/>
  </w:style>
  <w:style w:type="paragraph" w:customStyle="1" w:styleId="5F438EBAA8984C2DB568B953C960E81C">
    <w:name w:val="5F438EBAA8984C2DB568B953C960E81C"/>
    <w:rsid w:val="006E5647"/>
  </w:style>
  <w:style w:type="paragraph" w:customStyle="1" w:styleId="6CEB7BB654304E9C9F5A480F7416D2E5">
    <w:name w:val="6CEB7BB654304E9C9F5A480F7416D2E5"/>
    <w:rsid w:val="006E5647"/>
  </w:style>
  <w:style w:type="paragraph" w:customStyle="1" w:styleId="60286801792A4AC0AE5758D17B7EF03B">
    <w:name w:val="60286801792A4AC0AE5758D17B7EF03B"/>
    <w:rsid w:val="006E5647"/>
  </w:style>
  <w:style w:type="paragraph" w:customStyle="1" w:styleId="B2F440AA627A46D089959C6D8E84C816">
    <w:name w:val="B2F440AA627A46D089959C6D8E84C816"/>
    <w:rsid w:val="006E5647"/>
  </w:style>
  <w:style w:type="paragraph" w:customStyle="1" w:styleId="001DACE7BF0649B0B991417BFD4FFEF1">
    <w:name w:val="001DACE7BF0649B0B991417BFD4FFEF1"/>
    <w:rsid w:val="006E5647"/>
  </w:style>
  <w:style w:type="paragraph" w:customStyle="1" w:styleId="68F4BA7F1E4E4596BFC6BF15D9130E68">
    <w:name w:val="68F4BA7F1E4E4596BFC6BF15D9130E68"/>
    <w:rsid w:val="006E5647"/>
  </w:style>
  <w:style w:type="character" w:styleId="PlaceholderText">
    <w:name w:val="Placeholder Text"/>
    <w:basedOn w:val="DefaultParagraphFont"/>
    <w:uiPriority w:val="99"/>
    <w:semiHidden/>
    <w:rsid w:val="00D56A27"/>
    <w:rPr>
      <w:color w:val="808080"/>
    </w:rPr>
  </w:style>
  <w:style w:type="paragraph" w:customStyle="1" w:styleId="E9877C42B1964552BB501B81EDB6FFAA">
    <w:name w:val="E9877C42B1964552BB501B81EDB6FFAA"/>
    <w:rsid w:val="006E5647"/>
  </w:style>
  <w:style w:type="paragraph" w:customStyle="1" w:styleId="ContentBody">
    <w:name w:val="Content Body"/>
    <w:basedOn w:val="Normal"/>
    <w:link w:val="ContentBodyChar"/>
    <w:qFormat/>
    <w:rsid w:val="00D56A27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D56A27"/>
    <w:rPr>
      <w:rFonts w:eastAsiaTheme="minorHAnsi"/>
      <w:color w:val="404040" w:themeColor="text1" w:themeTint="BF"/>
      <w:sz w:val="20"/>
    </w:rPr>
  </w:style>
  <w:style w:type="paragraph" w:customStyle="1" w:styleId="1AF90CF8EC9C4FE99BAC2AB89332A0CB">
    <w:name w:val="1AF90CF8EC9C4FE99BAC2AB89332A0CB"/>
    <w:rsid w:val="006E5647"/>
  </w:style>
  <w:style w:type="paragraph" w:customStyle="1" w:styleId="037794E294BE4B55ABD5EC9780A968FF">
    <w:name w:val="037794E294BE4B55ABD5EC9780A968FF"/>
    <w:rsid w:val="006E5647"/>
  </w:style>
  <w:style w:type="paragraph" w:customStyle="1" w:styleId="5B168440D1F943CA8A768181ADF4D3DB">
    <w:name w:val="5B168440D1F943CA8A768181ADF4D3DB"/>
    <w:rsid w:val="006E5647"/>
  </w:style>
  <w:style w:type="paragraph" w:customStyle="1" w:styleId="004236F565684B8A9F5805B746963675">
    <w:name w:val="004236F565684B8A9F5805B746963675"/>
    <w:rsid w:val="006E5647"/>
  </w:style>
  <w:style w:type="paragraph" w:customStyle="1" w:styleId="2D4775F04FD84C64BC06B398A87B594A">
    <w:name w:val="2D4775F04FD84C64BC06B398A87B594A"/>
    <w:rsid w:val="006E5647"/>
  </w:style>
  <w:style w:type="paragraph" w:customStyle="1" w:styleId="BCAF0A0A4D3B4D46BACE8C363E6C137C">
    <w:name w:val="BCAF0A0A4D3B4D46BACE8C363E6C137C"/>
    <w:rsid w:val="006E5647"/>
  </w:style>
  <w:style w:type="paragraph" w:customStyle="1" w:styleId="C7983F5899D44E508642D37305B7D436">
    <w:name w:val="C7983F5899D44E508642D37305B7D436"/>
    <w:rsid w:val="006E5647"/>
  </w:style>
  <w:style w:type="paragraph" w:customStyle="1" w:styleId="354D115C6FBC482EAFE354470C75977D">
    <w:name w:val="354D115C6FBC482EAFE354470C75977D"/>
    <w:rsid w:val="006E5647"/>
  </w:style>
  <w:style w:type="paragraph" w:customStyle="1" w:styleId="C50D070F5486419895DBC32C0AFE1E46">
    <w:name w:val="C50D070F5486419895DBC32C0AFE1E46"/>
    <w:rsid w:val="006E5647"/>
  </w:style>
  <w:style w:type="paragraph" w:customStyle="1" w:styleId="A684A40C1C8B476BAD2BF5FB64072C5F">
    <w:name w:val="A684A40C1C8B476BAD2BF5FB64072C5F"/>
    <w:rsid w:val="006E5647"/>
  </w:style>
  <w:style w:type="paragraph" w:customStyle="1" w:styleId="71880DDEBABE4EFB94E20A788DB2F26C">
    <w:name w:val="71880DDEBABE4EFB94E20A788DB2F26C"/>
    <w:rsid w:val="006E5647"/>
  </w:style>
  <w:style w:type="paragraph" w:customStyle="1" w:styleId="B0BB98B507F548C68A88CC89775C2EBE">
    <w:name w:val="B0BB98B507F548C68A88CC89775C2EBE"/>
    <w:rsid w:val="006E5647"/>
  </w:style>
  <w:style w:type="paragraph" w:customStyle="1" w:styleId="C6BFBAF9F44A4922965CB8BFB92BB20C">
    <w:name w:val="C6BFBAF9F44A4922965CB8BFB92BB20C"/>
    <w:rsid w:val="006E5647"/>
  </w:style>
  <w:style w:type="paragraph" w:customStyle="1" w:styleId="21D2C4A2750F4F9AAAD0A3D77EA59474">
    <w:name w:val="21D2C4A2750F4F9AAAD0A3D77EA59474"/>
    <w:rsid w:val="006E5647"/>
  </w:style>
  <w:style w:type="paragraph" w:customStyle="1" w:styleId="DF4DCE2D86654FEAA0B7DA57D3CBC929">
    <w:name w:val="DF4DCE2D86654FEAA0B7DA57D3CBC929"/>
    <w:rsid w:val="006E5647"/>
  </w:style>
  <w:style w:type="paragraph" w:customStyle="1" w:styleId="D18BAB93570A4931B6A342BEDFCA4A97">
    <w:name w:val="D18BAB93570A4931B6A342BEDFCA4A97"/>
    <w:rsid w:val="006E5647"/>
  </w:style>
  <w:style w:type="paragraph" w:customStyle="1" w:styleId="2425F79C809A4E9F9070C4A36DE268DF">
    <w:name w:val="2425F79C809A4E9F9070C4A36DE268DF"/>
    <w:rsid w:val="006E5647"/>
  </w:style>
  <w:style w:type="paragraph" w:customStyle="1" w:styleId="04F9628C4C2C400EAA9B5001F1ABDF27">
    <w:name w:val="04F9628C4C2C400EAA9B5001F1ABDF27"/>
    <w:rsid w:val="006E5647"/>
  </w:style>
  <w:style w:type="paragraph" w:customStyle="1" w:styleId="D1631D32AEA14A20BC6F82E7DB56E224">
    <w:name w:val="D1631D32AEA14A20BC6F82E7DB56E224"/>
    <w:rsid w:val="006E5647"/>
  </w:style>
  <w:style w:type="paragraph" w:customStyle="1" w:styleId="9F3915CFDB4A4C2A9678470BD6B09AE5">
    <w:name w:val="9F3915CFDB4A4C2A9678470BD6B09AE5"/>
    <w:rsid w:val="006E5647"/>
  </w:style>
  <w:style w:type="paragraph" w:customStyle="1" w:styleId="86B3B54AB025430EB50BD1E61EDACC72">
    <w:name w:val="86B3B54AB025430EB50BD1E61EDACC72"/>
    <w:rsid w:val="006E5647"/>
  </w:style>
  <w:style w:type="paragraph" w:customStyle="1" w:styleId="F5AFFD4F089141CA974A91F4E11C96EA">
    <w:name w:val="F5AFFD4F089141CA974A91F4E11C96EA"/>
    <w:rsid w:val="006E5647"/>
  </w:style>
  <w:style w:type="paragraph" w:customStyle="1" w:styleId="947BA800F88D401A8EF9D9619F33D29B">
    <w:name w:val="947BA800F88D401A8EF9D9619F33D29B"/>
    <w:rsid w:val="00D56A27"/>
  </w:style>
  <w:style w:type="paragraph" w:customStyle="1" w:styleId="11CE0FF5AAD746D79940CE1FC581B70F">
    <w:name w:val="11CE0FF5AAD746D79940CE1FC581B70F"/>
    <w:rsid w:val="00D56A27"/>
  </w:style>
  <w:style w:type="paragraph" w:customStyle="1" w:styleId="6A44A230FFC94BAA8C369E7FC8506A0F">
    <w:name w:val="6A44A230FFC94BAA8C369E7FC8506A0F"/>
    <w:rsid w:val="00D56A27"/>
  </w:style>
  <w:style w:type="paragraph" w:customStyle="1" w:styleId="00DF58E0ED4B436094110B6F95D84897">
    <w:name w:val="00DF58E0ED4B436094110B6F95D84897"/>
    <w:rsid w:val="00D56A27"/>
  </w:style>
  <w:style w:type="paragraph" w:customStyle="1" w:styleId="10F0BD20551847408F2DBA608BE8526B">
    <w:name w:val="10F0BD20551847408F2DBA608BE8526B"/>
    <w:rsid w:val="00D56A27"/>
  </w:style>
  <w:style w:type="paragraph" w:customStyle="1" w:styleId="F518BD8FC7C54E06B129B1B8508D6CF7">
    <w:name w:val="F518BD8FC7C54E06B129B1B8508D6CF7"/>
    <w:rsid w:val="00D56A27"/>
  </w:style>
  <w:style w:type="paragraph" w:customStyle="1" w:styleId="7C25C1776C804F40AD96563FF5296B35">
    <w:name w:val="7C25C1776C804F40AD96563FF5296B35"/>
    <w:rsid w:val="00D56A27"/>
  </w:style>
  <w:style w:type="paragraph" w:customStyle="1" w:styleId="D10CAC5A2ECC4FFAA0228D8ACB239E76">
    <w:name w:val="D10CAC5A2ECC4FFAA0228D8ACB239E76"/>
    <w:rsid w:val="00D56A27"/>
  </w:style>
  <w:style w:type="paragraph" w:customStyle="1" w:styleId="8215B366F3324CD8BC8C0FF936746613">
    <w:name w:val="8215B366F3324CD8BC8C0FF936746613"/>
    <w:rsid w:val="00D56A27"/>
  </w:style>
  <w:style w:type="paragraph" w:customStyle="1" w:styleId="912CF651435245DB8208305C0A784E44">
    <w:name w:val="912CF651435245DB8208305C0A784E44"/>
    <w:rsid w:val="00D56A27"/>
  </w:style>
  <w:style w:type="paragraph" w:customStyle="1" w:styleId="CFC3EE1DE0AF4A93ABA534A4928291C9">
    <w:name w:val="CFC3EE1DE0AF4A93ABA534A4928291C9"/>
    <w:rsid w:val="00D56A27"/>
  </w:style>
  <w:style w:type="paragraph" w:customStyle="1" w:styleId="99672CF39D3E44FC884D656868C55F05">
    <w:name w:val="99672CF39D3E44FC884D656868C55F05"/>
    <w:rsid w:val="00D56A27"/>
  </w:style>
  <w:style w:type="paragraph" w:customStyle="1" w:styleId="2C056F200D00494A87169F193DEAAE9C">
    <w:name w:val="2C056F200D00494A87169F193DEAAE9C"/>
    <w:rsid w:val="00D56A27"/>
  </w:style>
  <w:style w:type="paragraph" w:customStyle="1" w:styleId="A29AF32937B34021A8AD7A924E350241">
    <w:name w:val="A29AF32937B34021A8AD7A924E350241"/>
    <w:rsid w:val="00D56A27"/>
  </w:style>
  <w:style w:type="paragraph" w:customStyle="1" w:styleId="21882B2384894C3FAD74C0427C823BD2">
    <w:name w:val="21882B2384894C3FAD74C0427C823BD2"/>
    <w:rsid w:val="00D56A27"/>
  </w:style>
  <w:style w:type="paragraph" w:customStyle="1" w:styleId="51E4BA0D738F4762A86491C3A30FA75C">
    <w:name w:val="51E4BA0D738F4762A86491C3A30FA75C"/>
    <w:rsid w:val="00D56A27"/>
  </w:style>
  <w:style w:type="paragraph" w:customStyle="1" w:styleId="9FEB3057B1194FAB806201B69AF5CBA5">
    <w:name w:val="9FEB3057B1194FAB806201B69AF5CBA5"/>
    <w:rsid w:val="00D56A27"/>
  </w:style>
  <w:style w:type="paragraph" w:customStyle="1" w:styleId="C4B827A0015F46BE9E7CC5444BB3FD57">
    <w:name w:val="C4B827A0015F46BE9E7CC5444BB3FD57"/>
    <w:rsid w:val="00D56A27"/>
  </w:style>
  <w:style w:type="paragraph" w:customStyle="1" w:styleId="0926CF5CBF104AED854DBF0E79FE393A">
    <w:name w:val="0926CF5CBF104AED854DBF0E79FE393A"/>
    <w:rsid w:val="00D56A27"/>
  </w:style>
  <w:style w:type="paragraph" w:customStyle="1" w:styleId="943117A4FE2A426D98ADC054A4CD59BE">
    <w:name w:val="943117A4FE2A426D98ADC054A4CD59BE"/>
    <w:rsid w:val="00D56A27"/>
  </w:style>
  <w:style w:type="paragraph" w:customStyle="1" w:styleId="8D98BD07FAAB4918B1D23FA86AF24B52">
    <w:name w:val="8D98BD07FAAB4918B1D23FA86AF24B52"/>
    <w:rsid w:val="00D56A27"/>
  </w:style>
  <w:style w:type="paragraph" w:customStyle="1" w:styleId="8C85DB9BBE9F409CB3A9BB7D82FFA3B2">
    <w:name w:val="8C85DB9BBE9F409CB3A9BB7D82FFA3B2"/>
    <w:rsid w:val="00D56A27"/>
  </w:style>
  <w:style w:type="paragraph" w:customStyle="1" w:styleId="E57ECCBAEFF349259E1F558A67435AC2">
    <w:name w:val="E57ECCBAEFF349259E1F558A67435AC2"/>
    <w:rsid w:val="00D56A27"/>
  </w:style>
  <w:style w:type="paragraph" w:customStyle="1" w:styleId="A6A8185A571F4CC081B6714441C7FE2B">
    <w:name w:val="A6A8185A571F4CC081B6714441C7FE2B"/>
    <w:rsid w:val="00D56A27"/>
  </w:style>
  <w:style w:type="paragraph" w:customStyle="1" w:styleId="19553D0D9AA044808EB9C4621E85A7D6">
    <w:name w:val="19553D0D9AA044808EB9C4621E85A7D6"/>
    <w:rsid w:val="00D56A27"/>
  </w:style>
  <w:style w:type="paragraph" w:customStyle="1" w:styleId="8C534E1048CF42BB94299A38263C914B">
    <w:name w:val="8C534E1048CF42BB94299A38263C914B"/>
    <w:rsid w:val="00D56A27"/>
  </w:style>
  <w:style w:type="paragraph" w:customStyle="1" w:styleId="E64BDB8DA4AB419387717B4A20FD70FC">
    <w:name w:val="E64BDB8DA4AB419387717B4A20FD70FC"/>
    <w:rsid w:val="00D56A27"/>
  </w:style>
  <w:style w:type="paragraph" w:customStyle="1" w:styleId="8157006CE3774028B07C9DCCF4919155">
    <w:name w:val="8157006CE3774028B07C9DCCF4919155"/>
    <w:rsid w:val="00D56A27"/>
  </w:style>
  <w:style w:type="paragraph" w:customStyle="1" w:styleId="1EAC0820B4F344FF89D154F7696DEB5F">
    <w:name w:val="1EAC0820B4F344FF89D154F7696DEB5F"/>
    <w:rsid w:val="00D56A27"/>
  </w:style>
  <w:style w:type="paragraph" w:customStyle="1" w:styleId="FE4D8FA1032D4ECCB8C7C15E0E4B7BFF">
    <w:name w:val="FE4D8FA1032D4ECCB8C7C15E0E4B7BFF"/>
    <w:rsid w:val="00D56A27"/>
  </w:style>
  <w:style w:type="paragraph" w:customStyle="1" w:styleId="0CCB7A5AD8A84DF081D54EAF9A913D11">
    <w:name w:val="0CCB7A5AD8A84DF081D54EAF9A913D11"/>
    <w:rsid w:val="00D56A27"/>
  </w:style>
  <w:style w:type="paragraph" w:customStyle="1" w:styleId="83AA83C5157D418E8E0F21A1F90C06D0">
    <w:name w:val="83AA83C5157D418E8E0F21A1F90C06D0"/>
    <w:rsid w:val="00D56A27"/>
  </w:style>
  <w:style w:type="paragraph" w:customStyle="1" w:styleId="9CE9A95E7EFE4BFA87D5633C12A7C7E9">
    <w:name w:val="9CE9A95E7EFE4BFA87D5633C12A7C7E9"/>
    <w:rsid w:val="00D56A27"/>
  </w:style>
  <w:style w:type="paragraph" w:customStyle="1" w:styleId="27092D54FEC042269390078F6C7738F1">
    <w:name w:val="27092D54FEC042269390078F6C7738F1"/>
    <w:rsid w:val="00D56A27"/>
  </w:style>
  <w:style w:type="paragraph" w:customStyle="1" w:styleId="CA2DBE7DC15E4DF49827DC7B433B7F4E">
    <w:name w:val="CA2DBE7DC15E4DF49827DC7B433B7F4E"/>
    <w:rsid w:val="00D56A27"/>
  </w:style>
  <w:style w:type="paragraph" w:customStyle="1" w:styleId="A5B0B97E92A349BA9C61014FB7460154">
    <w:name w:val="A5B0B97E92A349BA9C61014FB7460154"/>
    <w:rsid w:val="00D56A27"/>
  </w:style>
  <w:style w:type="paragraph" w:customStyle="1" w:styleId="D57DA46323B14A21AEC48CECCB0D1E04">
    <w:name w:val="D57DA46323B14A21AEC48CECCB0D1E04"/>
    <w:rsid w:val="00D56A27"/>
  </w:style>
  <w:style w:type="paragraph" w:customStyle="1" w:styleId="91C97EC730364C578ABDA75C05AD3DC5">
    <w:name w:val="91C97EC730364C578ABDA75C05AD3DC5"/>
    <w:rsid w:val="00D56A27"/>
  </w:style>
  <w:style w:type="paragraph" w:customStyle="1" w:styleId="13A1559984A94C818514D51B436E0903">
    <w:name w:val="13A1559984A94C818514D51B436E0903"/>
    <w:rsid w:val="00D56A27"/>
  </w:style>
  <w:style w:type="paragraph" w:customStyle="1" w:styleId="5F6C2C21A4474AADAFFABAFAE5B9508C">
    <w:name w:val="5F6C2C21A4474AADAFFABAFAE5B9508C"/>
    <w:rsid w:val="00D56A27"/>
  </w:style>
  <w:style w:type="paragraph" w:customStyle="1" w:styleId="B50C367465E745CAB1284F5FE088232C">
    <w:name w:val="B50C367465E745CAB1284F5FE088232C"/>
    <w:rsid w:val="00D56A27"/>
  </w:style>
  <w:style w:type="paragraph" w:customStyle="1" w:styleId="031AE4BC16C443EDAEC330EBC1DE6641">
    <w:name w:val="031AE4BC16C443EDAEC330EBC1DE6641"/>
    <w:rsid w:val="00D56A27"/>
  </w:style>
  <w:style w:type="paragraph" w:customStyle="1" w:styleId="89256CD7CBFD4E489F7C3472F97A67AA">
    <w:name w:val="89256CD7CBFD4E489F7C3472F97A67AA"/>
    <w:rsid w:val="00D56A27"/>
  </w:style>
  <w:style w:type="paragraph" w:customStyle="1" w:styleId="F084497BE4AA4FC2B4E2DCEFAEBBDF69">
    <w:name w:val="F084497BE4AA4FC2B4E2DCEFAEBBDF69"/>
    <w:rsid w:val="00D56A27"/>
  </w:style>
  <w:style w:type="paragraph" w:customStyle="1" w:styleId="28C19391451147BAB56D491F94007670">
    <w:name w:val="28C19391451147BAB56D491F94007670"/>
    <w:rsid w:val="00D56A27"/>
  </w:style>
  <w:style w:type="paragraph" w:customStyle="1" w:styleId="6CA6A7B5392047048654C4B213966F99">
    <w:name w:val="6CA6A7B5392047048654C4B213966F99"/>
    <w:rsid w:val="00D56A27"/>
  </w:style>
  <w:style w:type="paragraph" w:customStyle="1" w:styleId="F74B06FD79B8427BA894266810AC4969">
    <w:name w:val="F74B06FD79B8427BA894266810AC4969"/>
    <w:rsid w:val="00D56A27"/>
  </w:style>
  <w:style w:type="paragraph" w:customStyle="1" w:styleId="54066261FE81423588E73FE9F899D93E">
    <w:name w:val="54066261FE81423588E73FE9F899D93E"/>
    <w:rsid w:val="00D56A27"/>
  </w:style>
  <w:style w:type="paragraph" w:customStyle="1" w:styleId="92345D380A48448EAB68BCE2DAA1F183">
    <w:name w:val="92345D380A48448EAB68BCE2DAA1F183"/>
    <w:rsid w:val="00D56A27"/>
  </w:style>
  <w:style w:type="paragraph" w:customStyle="1" w:styleId="E34488359F85444F923841ABDA59D099">
    <w:name w:val="E34488359F85444F923841ABDA59D099"/>
    <w:rsid w:val="00D56A27"/>
  </w:style>
  <w:style w:type="paragraph" w:customStyle="1" w:styleId="DBDEB60AF2554A47A213308AB7E304C8">
    <w:name w:val="DBDEB60AF2554A47A213308AB7E304C8"/>
    <w:rsid w:val="00D56A27"/>
  </w:style>
  <w:style w:type="paragraph" w:customStyle="1" w:styleId="633D989E1A6947869C48449A5B9F3046">
    <w:name w:val="633D989E1A6947869C48449A5B9F3046"/>
    <w:rsid w:val="00D56A27"/>
  </w:style>
  <w:style w:type="paragraph" w:customStyle="1" w:styleId="BE3D0D07950B4405AF592016DD3258E6">
    <w:name w:val="BE3D0D07950B4405AF592016DD3258E6"/>
    <w:rsid w:val="00D56A27"/>
  </w:style>
  <w:style w:type="paragraph" w:customStyle="1" w:styleId="54F8454941F044C691380ADDDE254E6D">
    <w:name w:val="54F8454941F044C691380ADDDE254E6D"/>
    <w:rsid w:val="00D56A27"/>
  </w:style>
  <w:style w:type="paragraph" w:customStyle="1" w:styleId="DF227327A56B44C1AE67D56BF6F3497E">
    <w:name w:val="DF227327A56B44C1AE67D56BF6F3497E"/>
    <w:rsid w:val="00D56A27"/>
  </w:style>
  <w:style w:type="paragraph" w:customStyle="1" w:styleId="17BC91F8B31D441EBE94B901CAFD5BFB">
    <w:name w:val="17BC91F8B31D441EBE94B901CAFD5BFB"/>
    <w:rsid w:val="00D56A27"/>
  </w:style>
  <w:style w:type="paragraph" w:customStyle="1" w:styleId="8E74AB0E1BA84D41A7F6A30BC7CF1D79">
    <w:name w:val="8E74AB0E1BA84D41A7F6A30BC7CF1D79"/>
    <w:rsid w:val="00D56A27"/>
  </w:style>
  <w:style w:type="paragraph" w:customStyle="1" w:styleId="070FBE3E7C294C2C9BC4CD7E3AA3340F">
    <w:name w:val="070FBE3E7C294C2C9BC4CD7E3AA3340F"/>
    <w:rsid w:val="00D56A27"/>
  </w:style>
  <w:style w:type="paragraph" w:customStyle="1" w:styleId="64DF7FC841FF4B708BA9B264A14540B6">
    <w:name w:val="64DF7FC841FF4B708BA9B264A14540B6"/>
    <w:rsid w:val="00D56A27"/>
  </w:style>
  <w:style w:type="paragraph" w:customStyle="1" w:styleId="E33DAB77F2374377959C3F7B328ECA08">
    <w:name w:val="E33DAB77F2374377959C3F7B328ECA08"/>
    <w:rsid w:val="00D56A27"/>
  </w:style>
  <w:style w:type="paragraph" w:customStyle="1" w:styleId="A5A02D239AD744D8916986CA634D3090">
    <w:name w:val="A5A02D239AD744D8916986CA634D3090"/>
    <w:rsid w:val="00D56A27"/>
  </w:style>
  <w:style w:type="paragraph" w:customStyle="1" w:styleId="8227026C21AB476686ACEC93ACBD5FF9">
    <w:name w:val="8227026C21AB476686ACEC93ACBD5FF9"/>
    <w:rsid w:val="00D56A27"/>
  </w:style>
  <w:style w:type="paragraph" w:customStyle="1" w:styleId="C3BE42C71D15420D887140AED6920B70">
    <w:name w:val="C3BE42C71D15420D887140AED6920B70"/>
    <w:rsid w:val="00D56A27"/>
  </w:style>
  <w:style w:type="paragraph" w:customStyle="1" w:styleId="2D243EDEF28D4E9F801CDE12AB41A530">
    <w:name w:val="2D243EDEF28D4E9F801CDE12AB41A530"/>
    <w:rsid w:val="00D56A27"/>
  </w:style>
  <w:style w:type="paragraph" w:customStyle="1" w:styleId="0F3043679E2A4D9DB165076A210BEC42">
    <w:name w:val="0F3043679E2A4D9DB165076A210BEC42"/>
    <w:rsid w:val="00D56A27"/>
  </w:style>
  <w:style w:type="paragraph" w:customStyle="1" w:styleId="DE820F3E95E64C3B8616C338E6765D03">
    <w:name w:val="DE820F3E95E64C3B8616C338E6765D03"/>
    <w:rsid w:val="00D56A27"/>
  </w:style>
  <w:style w:type="paragraph" w:customStyle="1" w:styleId="028CF45BCB604400B996BB63C9A52E13">
    <w:name w:val="028CF45BCB604400B996BB63C9A52E13"/>
    <w:rsid w:val="00D56A27"/>
  </w:style>
  <w:style w:type="paragraph" w:customStyle="1" w:styleId="6ED5A04DF5B64565A10D80B51E3554F5">
    <w:name w:val="6ED5A04DF5B64565A10D80B51E3554F5"/>
    <w:rsid w:val="00D56A27"/>
  </w:style>
  <w:style w:type="paragraph" w:customStyle="1" w:styleId="A32A15757596492184A3C36FE6A81D9F">
    <w:name w:val="A32A15757596492184A3C36FE6A81D9F"/>
    <w:rsid w:val="00D56A27"/>
  </w:style>
  <w:style w:type="paragraph" w:customStyle="1" w:styleId="4A1488E76CDD42A5AAA4B362E11734CD">
    <w:name w:val="4A1488E76CDD42A5AAA4B362E11734CD"/>
    <w:rsid w:val="00D56A27"/>
  </w:style>
  <w:style w:type="paragraph" w:customStyle="1" w:styleId="0CB27A2900D448E8ABCC9C920DFF07B9">
    <w:name w:val="0CB27A2900D448E8ABCC9C920DFF07B9"/>
    <w:rsid w:val="00D56A27"/>
  </w:style>
  <w:style w:type="paragraph" w:customStyle="1" w:styleId="D0E765F71ACD44DBAE58C6414A14E53C">
    <w:name w:val="D0E765F71ACD44DBAE58C6414A14E53C"/>
    <w:rsid w:val="00D56A27"/>
  </w:style>
  <w:style w:type="paragraph" w:customStyle="1" w:styleId="D84C0DFC8F8F44308D3CA47FBDDFDEF7">
    <w:name w:val="D84C0DFC8F8F44308D3CA47FBDDFDEF7"/>
    <w:rsid w:val="00D56A27"/>
  </w:style>
  <w:style w:type="paragraph" w:customStyle="1" w:styleId="51DDEB096D094C318C568078B7DA7B48">
    <w:name w:val="51DDEB096D094C318C568078B7DA7B48"/>
    <w:rsid w:val="00D56A27"/>
  </w:style>
  <w:style w:type="paragraph" w:customStyle="1" w:styleId="2A324E69034B46A8AEAB2532E6FE60F7">
    <w:name w:val="2A324E69034B46A8AEAB2532E6FE60F7"/>
    <w:rsid w:val="00D56A27"/>
  </w:style>
  <w:style w:type="paragraph" w:customStyle="1" w:styleId="7C70C2ABE7454CD09B4435A507A7DE2F">
    <w:name w:val="7C70C2ABE7454CD09B4435A507A7DE2F"/>
    <w:rsid w:val="00D56A27"/>
  </w:style>
  <w:style w:type="paragraph" w:customStyle="1" w:styleId="94240973220C430A8AC4FAC8A962684A">
    <w:name w:val="94240973220C430A8AC4FAC8A962684A"/>
    <w:rsid w:val="00D56A27"/>
  </w:style>
  <w:style w:type="paragraph" w:customStyle="1" w:styleId="60229B8C39AE4881935B43052B94E9FD">
    <w:name w:val="60229B8C39AE4881935B43052B94E9FD"/>
    <w:rsid w:val="00D56A27"/>
  </w:style>
  <w:style w:type="paragraph" w:customStyle="1" w:styleId="1672440A3BBC454EB6B9B09E65786111">
    <w:name w:val="1672440A3BBC454EB6B9B09E65786111"/>
    <w:rsid w:val="00D56A27"/>
  </w:style>
  <w:style w:type="paragraph" w:customStyle="1" w:styleId="30AEB9CBE4764FB1B6E1E76CC1EDA854">
    <w:name w:val="30AEB9CBE4764FB1B6E1E76CC1EDA854"/>
    <w:rsid w:val="00D56A27"/>
  </w:style>
  <w:style w:type="paragraph" w:customStyle="1" w:styleId="90DF54E91EAE45E4A0AE5D9CF2F1ABEB">
    <w:name w:val="90DF54E91EAE45E4A0AE5D9CF2F1ABEB"/>
    <w:rsid w:val="00D56A27"/>
  </w:style>
  <w:style w:type="paragraph" w:customStyle="1" w:styleId="0D016AF7752B42929BC5C8F2CD059814">
    <w:name w:val="0D016AF7752B42929BC5C8F2CD059814"/>
    <w:rsid w:val="00D56A27"/>
  </w:style>
  <w:style w:type="paragraph" w:customStyle="1" w:styleId="47E0E22A65B24A048C4521318B4FEAAB">
    <w:name w:val="47E0E22A65B24A048C4521318B4FEAAB"/>
    <w:rsid w:val="00D56A27"/>
  </w:style>
  <w:style w:type="paragraph" w:customStyle="1" w:styleId="7A12CB8A8C4D462094E3E1B8D06D68A0">
    <w:name w:val="7A12CB8A8C4D462094E3E1B8D06D68A0"/>
    <w:rsid w:val="00D56A27"/>
  </w:style>
  <w:style w:type="paragraph" w:customStyle="1" w:styleId="845EAA056D6B408A8886938DB22D9F82">
    <w:name w:val="845EAA056D6B408A8886938DB22D9F82"/>
    <w:rsid w:val="00D56A27"/>
  </w:style>
  <w:style w:type="paragraph" w:customStyle="1" w:styleId="186A15096A104142A118EBFA54A73296">
    <w:name w:val="186A15096A104142A118EBFA54A73296"/>
    <w:rsid w:val="00D56A27"/>
  </w:style>
  <w:style w:type="paragraph" w:customStyle="1" w:styleId="EE0100233A42469D90BC3069D63BDB21">
    <w:name w:val="EE0100233A42469D90BC3069D63BDB21"/>
    <w:rsid w:val="00D56A27"/>
  </w:style>
  <w:style w:type="paragraph" w:customStyle="1" w:styleId="3BDB4CCD40B74E47AA3BEAFF44786F68">
    <w:name w:val="3BDB4CCD40B74E47AA3BEAFF44786F68"/>
    <w:rsid w:val="00D56A27"/>
  </w:style>
  <w:style w:type="paragraph" w:customStyle="1" w:styleId="7A4F500090544D7BBC8F392F4DDAB613">
    <w:name w:val="7A4F500090544D7BBC8F392F4DDAB613"/>
    <w:rsid w:val="00D56A27"/>
  </w:style>
  <w:style w:type="paragraph" w:customStyle="1" w:styleId="41215ED5932C4CFB8D2CBF2C3EA8C1BE">
    <w:name w:val="41215ED5932C4CFB8D2CBF2C3EA8C1BE"/>
    <w:rsid w:val="00D56A27"/>
  </w:style>
  <w:style w:type="paragraph" w:customStyle="1" w:styleId="B0CC1292F89149629CE68BC03B9A8374">
    <w:name w:val="B0CC1292F89149629CE68BC03B9A8374"/>
    <w:rsid w:val="00D56A27"/>
  </w:style>
  <w:style w:type="paragraph" w:customStyle="1" w:styleId="F0DB3E612A4344508DB5B6781D0785EE">
    <w:name w:val="F0DB3E612A4344508DB5B6781D0785EE"/>
    <w:rsid w:val="00D56A27"/>
  </w:style>
  <w:style w:type="paragraph" w:customStyle="1" w:styleId="73598698B18D46139855F6131BBB76AF">
    <w:name w:val="73598698B18D46139855F6131BBB76AF"/>
    <w:rsid w:val="00D56A27"/>
  </w:style>
  <w:style w:type="paragraph" w:customStyle="1" w:styleId="1C6566EAB0874B188090E539A06A5564">
    <w:name w:val="1C6566EAB0874B188090E539A06A5564"/>
    <w:rsid w:val="00D56A27"/>
  </w:style>
  <w:style w:type="paragraph" w:customStyle="1" w:styleId="949CDEF5F3F644CDAD833FF994E94927">
    <w:name w:val="949CDEF5F3F644CDAD833FF994E94927"/>
    <w:rsid w:val="00D56A27"/>
  </w:style>
  <w:style w:type="paragraph" w:customStyle="1" w:styleId="46346CBB6B2D44E5849C77ECAD86E877">
    <w:name w:val="46346CBB6B2D44E5849C77ECAD86E877"/>
    <w:rsid w:val="00D56A27"/>
  </w:style>
  <w:style w:type="paragraph" w:customStyle="1" w:styleId="E597731B273E40D59CCD5C157C6A9D02">
    <w:name w:val="E597731B273E40D59CCD5C157C6A9D02"/>
    <w:rsid w:val="00D56A27"/>
  </w:style>
  <w:style w:type="paragraph" w:customStyle="1" w:styleId="7D22B0A84C9C421E982753A1071A99FA">
    <w:name w:val="7D22B0A84C9C421E982753A1071A99FA"/>
    <w:rsid w:val="00D56A27"/>
  </w:style>
  <w:style w:type="paragraph" w:customStyle="1" w:styleId="118594B6CECA443DB5FBAFB973613E61">
    <w:name w:val="118594B6CECA443DB5FBAFB973613E61"/>
    <w:rsid w:val="00D56A27"/>
  </w:style>
  <w:style w:type="paragraph" w:customStyle="1" w:styleId="2E43EDAA1AA34C2B8CCA79E621CFB7F4">
    <w:name w:val="2E43EDAA1AA34C2B8CCA79E621CFB7F4"/>
    <w:rsid w:val="00D56A27"/>
  </w:style>
  <w:style w:type="paragraph" w:customStyle="1" w:styleId="D7C8E834CEA64CA395DE40A16D7F6305">
    <w:name w:val="D7C8E834CEA64CA395DE40A16D7F6305"/>
    <w:rsid w:val="00D56A27"/>
  </w:style>
  <w:style w:type="paragraph" w:customStyle="1" w:styleId="BAC877B1051E48D6BE94891EA485097B">
    <w:name w:val="BAC877B1051E48D6BE94891EA485097B"/>
    <w:rsid w:val="00D56A27"/>
  </w:style>
  <w:style w:type="paragraph" w:customStyle="1" w:styleId="92D979261D5746AA8CCCE518C8FB325A">
    <w:name w:val="92D979261D5746AA8CCCE518C8FB325A"/>
    <w:rsid w:val="00D56A27"/>
  </w:style>
  <w:style w:type="paragraph" w:customStyle="1" w:styleId="0632A34993F6450494BF7FB092614EFE">
    <w:name w:val="0632A34993F6450494BF7FB092614EFE"/>
    <w:rsid w:val="00D56A27"/>
  </w:style>
  <w:style w:type="paragraph" w:customStyle="1" w:styleId="A65506A807BC4B61AAA3888EC9227962">
    <w:name w:val="A65506A807BC4B61AAA3888EC9227962"/>
    <w:rsid w:val="00D56A27"/>
  </w:style>
  <w:style w:type="paragraph" w:customStyle="1" w:styleId="7356F38812D04C54B28E1CEC496E5C24">
    <w:name w:val="7356F38812D04C54B28E1CEC496E5C24"/>
    <w:rsid w:val="00D56A27"/>
  </w:style>
  <w:style w:type="paragraph" w:customStyle="1" w:styleId="DA8A98FB0009480BAE402A3D849A388D">
    <w:name w:val="DA8A98FB0009480BAE402A3D849A388D"/>
    <w:rsid w:val="00D56A27"/>
  </w:style>
  <w:style w:type="paragraph" w:customStyle="1" w:styleId="B269AD6A267D4BF983C796E6F9618E5A">
    <w:name w:val="B269AD6A267D4BF983C796E6F9618E5A"/>
    <w:rsid w:val="00D56A27"/>
  </w:style>
  <w:style w:type="paragraph" w:customStyle="1" w:styleId="4477ECD77F6341F1BED070E5B4FD7FAC">
    <w:name w:val="4477ECD77F6341F1BED070E5B4FD7FAC"/>
    <w:rsid w:val="00D56A27"/>
  </w:style>
  <w:style w:type="paragraph" w:customStyle="1" w:styleId="925C2692DA9142A6834A1A9AF4610B7F">
    <w:name w:val="925C2692DA9142A6834A1A9AF4610B7F"/>
    <w:rsid w:val="00D56A27"/>
  </w:style>
  <w:style w:type="paragraph" w:customStyle="1" w:styleId="E691CD62ED03452EBB935CD616D77273">
    <w:name w:val="E691CD62ED03452EBB935CD616D77273"/>
    <w:rsid w:val="00D56A27"/>
  </w:style>
  <w:style w:type="paragraph" w:customStyle="1" w:styleId="DF279AC97B2943DBB96A4BBB457C2E53">
    <w:name w:val="DF279AC97B2943DBB96A4BBB457C2E53"/>
    <w:rsid w:val="00D56A27"/>
  </w:style>
  <w:style w:type="paragraph" w:customStyle="1" w:styleId="81DAA98F9C584E87910808C6EE6AEE1E">
    <w:name w:val="81DAA98F9C584E87910808C6EE6AEE1E"/>
    <w:rsid w:val="00D56A27"/>
  </w:style>
  <w:style w:type="paragraph" w:customStyle="1" w:styleId="14CA04F05A6D4AD596A945DF9B14B936">
    <w:name w:val="14CA04F05A6D4AD596A945DF9B14B936"/>
    <w:rsid w:val="00D56A27"/>
  </w:style>
  <w:style w:type="paragraph" w:customStyle="1" w:styleId="508D8203848D49BB8050C7493D35088C">
    <w:name w:val="508D8203848D49BB8050C7493D35088C"/>
    <w:rsid w:val="00D56A27"/>
  </w:style>
  <w:style w:type="paragraph" w:customStyle="1" w:styleId="71E2FD55DEF34D1D967E944371CC59AF">
    <w:name w:val="71E2FD55DEF34D1D967E944371CC59AF"/>
    <w:rsid w:val="00D56A27"/>
  </w:style>
  <w:style w:type="paragraph" w:customStyle="1" w:styleId="46A45B64CBBE4CD6B19F6E839B6D2574">
    <w:name w:val="46A45B64CBBE4CD6B19F6E839B6D2574"/>
    <w:rsid w:val="00D56A27"/>
  </w:style>
  <w:style w:type="paragraph" w:customStyle="1" w:styleId="A6E9E8A6142642B69205388E0E655AA8">
    <w:name w:val="A6E9E8A6142642B69205388E0E655AA8"/>
    <w:rsid w:val="00D56A27"/>
  </w:style>
  <w:style w:type="paragraph" w:customStyle="1" w:styleId="E61059F794C74E38A8CDF16218194DF0">
    <w:name w:val="E61059F794C74E38A8CDF16218194DF0"/>
    <w:rsid w:val="00D56A27"/>
  </w:style>
  <w:style w:type="paragraph" w:customStyle="1" w:styleId="12F58E5A55084C8A9A64CB6AA983F95C">
    <w:name w:val="12F58E5A55084C8A9A64CB6AA983F95C"/>
    <w:rsid w:val="00D56A27"/>
  </w:style>
  <w:style w:type="paragraph" w:customStyle="1" w:styleId="7938F7DC8FBB4867BF245FD056FF00CE">
    <w:name w:val="7938F7DC8FBB4867BF245FD056FF00CE"/>
    <w:rsid w:val="00D56A27"/>
  </w:style>
  <w:style w:type="paragraph" w:customStyle="1" w:styleId="C265695F1C0E4199A41382AD95ECD287">
    <w:name w:val="C265695F1C0E4199A41382AD95ECD287"/>
    <w:rsid w:val="00D56A27"/>
  </w:style>
  <w:style w:type="paragraph" w:customStyle="1" w:styleId="0D9DA6C51311408C917B498A902C689A">
    <w:name w:val="0D9DA6C51311408C917B498A902C689A"/>
    <w:rsid w:val="00D56A27"/>
  </w:style>
  <w:style w:type="paragraph" w:customStyle="1" w:styleId="6B34AC189D6A4E019EBD6A3006CFC4EB">
    <w:name w:val="6B34AC189D6A4E019EBD6A3006CFC4EB"/>
    <w:rsid w:val="00D56A27"/>
  </w:style>
  <w:style w:type="paragraph" w:customStyle="1" w:styleId="AD5065F4558944458FA4A52281B30650">
    <w:name w:val="AD5065F4558944458FA4A52281B30650"/>
    <w:rsid w:val="00D56A27"/>
  </w:style>
  <w:style w:type="paragraph" w:customStyle="1" w:styleId="61530BD239D84B2389BF973392955A8C">
    <w:name w:val="61530BD239D84B2389BF973392955A8C"/>
    <w:rsid w:val="00D56A27"/>
  </w:style>
  <w:style w:type="paragraph" w:customStyle="1" w:styleId="C204AD5A539A451D92600F08DCB8C32E">
    <w:name w:val="C204AD5A539A451D92600F08DCB8C32E"/>
    <w:rsid w:val="00D56A27"/>
  </w:style>
  <w:style w:type="paragraph" w:customStyle="1" w:styleId="6285D41C3C3F4B438AADAE8E1DE28DC5">
    <w:name w:val="6285D41C3C3F4B438AADAE8E1DE28DC5"/>
    <w:rsid w:val="00D56A27"/>
  </w:style>
  <w:style w:type="paragraph" w:customStyle="1" w:styleId="062480D58CCE416189BFCA2135203375">
    <w:name w:val="062480D58CCE416189BFCA2135203375"/>
    <w:rsid w:val="00D56A27"/>
  </w:style>
  <w:style w:type="paragraph" w:customStyle="1" w:styleId="81D983E728D74785BD989A760EE5A199">
    <w:name w:val="81D983E728D74785BD989A760EE5A199"/>
    <w:rsid w:val="00D56A27"/>
  </w:style>
  <w:style w:type="paragraph" w:customStyle="1" w:styleId="766C19A76C664A51A9378E0B7C547DF5">
    <w:name w:val="766C19A76C664A51A9378E0B7C547DF5"/>
    <w:rsid w:val="00D56A27"/>
  </w:style>
  <w:style w:type="paragraph" w:customStyle="1" w:styleId="069F452A0ADA4D1086B59CE283CB5D4D">
    <w:name w:val="069F452A0ADA4D1086B59CE283CB5D4D"/>
    <w:rsid w:val="00D56A27"/>
  </w:style>
  <w:style w:type="paragraph" w:customStyle="1" w:styleId="6A7F97C12BB54EBCA5E9D8A0FAF9E3C5">
    <w:name w:val="6A7F97C12BB54EBCA5E9D8A0FAF9E3C5"/>
    <w:rsid w:val="00D56A27"/>
  </w:style>
  <w:style w:type="paragraph" w:customStyle="1" w:styleId="AE160A430C14494AB978AD4410055A24">
    <w:name w:val="AE160A430C14494AB978AD4410055A24"/>
    <w:rsid w:val="00D56A27"/>
  </w:style>
  <w:style w:type="paragraph" w:customStyle="1" w:styleId="64B26BD91CFE483EACD03B464805EA7E">
    <w:name w:val="64B26BD91CFE483EACD03B464805EA7E"/>
    <w:rsid w:val="00D56A27"/>
  </w:style>
  <w:style w:type="paragraph" w:customStyle="1" w:styleId="9F23544A68A546ADAADC2EAB8DA788AB">
    <w:name w:val="9F23544A68A546ADAADC2EAB8DA788AB"/>
    <w:rsid w:val="00D56A27"/>
  </w:style>
  <w:style w:type="paragraph" w:customStyle="1" w:styleId="6E8257D7D4824599879692B9A129AEA4">
    <w:name w:val="6E8257D7D4824599879692B9A129AEA4"/>
    <w:rsid w:val="00D56A27"/>
  </w:style>
  <w:style w:type="paragraph" w:customStyle="1" w:styleId="A0F3B6E3A57A4703A8B3D46AA2F29A7B">
    <w:name w:val="A0F3B6E3A57A4703A8B3D46AA2F29A7B"/>
    <w:rsid w:val="00D56A27"/>
  </w:style>
  <w:style w:type="paragraph" w:customStyle="1" w:styleId="A048CB90733B499BBECBA999DF3C53E3">
    <w:name w:val="A048CB90733B499BBECBA999DF3C53E3"/>
    <w:rsid w:val="00D56A27"/>
  </w:style>
  <w:style w:type="paragraph" w:customStyle="1" w:styleId="1DF75FB8304A44858945274C504A4C54">
    <w:name w:val="1DF75FB8304A44858945274C504A4C54"/>
    <w:rsid w:val="00D56A27"/>
  </w:style>
  <w:style w:type="paragraph" w:customStyle="1" w:styleId="7FB9F37EC7924C3ABD6790B3B2EA6605">
    <w:name w:val="7FB9F37EC7924C3ABD6790B3B2EA6605"/>
    <w:rsid w:val="00D56A27"/>
  </w:style>
  <w:style w:type="paragraph" w:customStyle="1" w:styleId="30425066ED8447D1A485EEB5D84C492C">
    <w:name w:val="30425066ED8447D1A485EEB5D84C492C"/>
    <w:rsid w:val="00D56A27"/>
  </w:style>
  <w:style w:type="paragraph" w:customStyle="1" w:styleId="41C5BE487A8D43C69BC1F15A031EE1D9">
    <w:name w:val="41C5BE487A8D43C69BC1F15A031EE1D9"/>
    <w:rsid w:val="00D56A27"/>
  </w:style>
  <w:style w:type="paragraph" w:customStyle="1" w:styleId="DC47ADCE96A746648F0ED96354D8E819">
    <w:name w:val="DC47ADCE96A746648F0ED96354D8E819"/>
    <w:rsid w:val="00D56A27"/>
  </w:style>
  <w:style w:type="paragraph" w:customStyle="1" w:styleId="4F711C154DF8410C9094EF31834E77C7">
    <w:name w:val="4F711C154DF8410C9094EF31834E77C7"/>
    <w:rsid w:val="00D56A27"/>
  </w:style>
  <w:style w:type="paragraph" w:customStyle="1" w:styleId="038DBA7630324A9592362173BEB5A1D9">
    <w:name w:val="038DBA7630324A9592362173BEB5A1D9"/>
    <w:rsid w:val="00D56A27"/>
  </w:style>
  <w:style w:type="paragraph" w:customStyle="1" w:styleId="0B0A4DFC229549378E734AF74D8A4A98">
    <w:name w:val="0B0A4DFC229549378E734AF74D8A4A98"/>
    <w:rsid w:val="00D56A27"/>
  </w:style>
  <w:style w:type="paragraph" w:customStyle="1" w:styleId="53B5DE826709435D810ACD444EA7CD4D">
    <w:name w:val="53B5DE826709435D810ACD444EA7CD4D"/>
    <w:rsid w:val="00D56A27"/>
  </w:style>
  <w:style w:type="paragraph" w:customStyle="1" w:styleId="1B7A765F444242F781D5418C87BD44BC">
    <w:name w:val="1B7A765F444242F781D5418C87BD44BC"/>
    <w:rsid w:val="00D56A27"/>
  </w:style>
  <w:style w:type="paragraph" w:customStyle="1" w:styleId="DF001C44F8FF42CCBCB8206870703ECA">
    <w:name w:val="DF001C44F8FF42CCBCB8206870703ECA"/>
    <w:rsid w:val="00D56A27"/>
  </w:style>
  <w:style w:type="paragraph" w:customStyle="1" w:styleId="43B953FF0B84445E8AEAF0D01110805A">
    <w:name w:val="43B953FF0B84445E8AEAF0D01110805A"/>
    <w:rsid w:val="00D56A27"/>
  </w:style>
  <w:style w:type="paragraph" w:customStyle="1" w:styleId="463425FEBED24FFCBA8CFA3188ACF427">
    <w:name w:val="463425FEBED24FFCBA8CFA3188ACF427"/>
    <w:rsid w:val="00D56A27"/>
  </w:style>
  <w:style w:type="paragraph" w:customStyle="1" w:styleId="B4602B0CDFA54CF185F0EB7C811512C8">
    <w:name w:val="B4602B0CDFA54CF185F0EB7C811512C8"/>
    <w:rsid w:val="00D56A27"/>
  </w:style>
  <w:style w:type="paragraph" w:customStyle="1" w:styleId="7F54D1B0B9F047DB9BDAA4065AC425C7">
    <w:name w:val="7F54D1B0B9F047DB9BDAA4065AC425C7"/>
    <w:rsid w:val="00D56A27"/>
  </w:style>
  <w:style w:type="paragraph" w:customStyle="1" w:styleId="9B976AD9FCAD47F4AE00E40F30974BA4">
    <w:name w:val="9B976AD9FCAD47F4AE00E40F30974BA4"/>
    <w:rsid w:val="00D56A27"/>
  </w:style>
  <w:style w:type="paragraph" w:customStyle="1" w:styleId="435F1FB4467D4250A3C2EEFD4627BBF2">
    <w:name w:val="435F1FB4467D4250A3C2EEFD4627BBF2"/>
    <w:rsid w:val="00D56A27"/>
  </w:style>
  <w:style w:type="paragraph" w:customStyle="1" w:styleId="F857E2B42859494CB8FCF7D5D83BFAC6">
    <w:name w:val="F857E2B42859494CB8FCF7D5D83BFAC6"/>
    <w:rsid w:val="00D56A27"/>
  </w:style>
  <w:style w:type="paragraph" w:customStyle="1" w:styleId="2683133A44C44C49AB1BD5C0ABB78911">
    <w:name w:val="2683133A44C44C49AB1BD5C0ABB78911"/>
    <w:rsid w:val="00D56A27"/>
  </w:style>
  <w:style w:type="paragraph" w:customStyle="1" w:styleId="2395403F996D450CAAAD467EA13D00B6">
    <w:name w:val="2395403F996D450CAAAD467EA13D00B6"/>
    <w:rsid w:val="00D56A27"/>
  </w:style>
  <w:style w:type="paragraph" w:customStyle="1" w:styleId="8B72FC9144E34EF1A4759B066F1E1E4B">
    <w:name w:val="8B72FC9144E34EF1A4759B066F1E1E4B"/>
    <w:rsid w:val="00D56A27"/>
  </w:style>
  <w:style w:type="paragraph" w:customStyle="1" w:styleId="5486882DA0674BCC8D61210FDCEE421B">
    <w:name w:val="5486882DA0674BCC8D61210FDCEE421B"/>
    <w:rsid w:val="00D56A27"/>
  </w:style>
  <w:style w:type="paragraph" w:customStyle="1" w:styleId="E4C243C63721492EBBEA49FE132584E6">
    <w:name w:val="E4C243C63721492EBBEA49FE132584E6"/>
    <w:rsid w:val="00D56A27"/>
  </w:style>
  <w:style w:type="paragraph" w:customStyle="1" w:styleId="EC982778A774435FB5F821BA6E02FD10">
    <w:name w:val="EC982778A774435FB5F821BA6E02FD10"/>
    <w:rsid w:val="00D56A27"/>
  </w:style>
  <w:style w:type="paragraph" w:customStyle="1" w:styleId="46B63E5557D84198B1E6DCF1B3EC54A0">
    <w:name w:val="46B63E5557D84198B1E6DCF1B3EC54A0"/>
    <w:rsid w:val="00D56A27"/>
  </w:style>
  <w:style w:type="paragraph" w:customStyle="1" w:styleId="A99F8F45CAC54C198822831A95078A9E">
    <w:name w:val="A99F8F45CAC54C198822831A95078A9E"/>
    <w:rsid w:val="00D56A27"/>
  </w:style>
  <w:style w:type="paragraph" w:customStyle="1" w:styleId="40F5C3CBC3A2435ABA476EE13052EAC6">
    <w:name w:val="40F5C3CBC3A2435ABA476EE13052EAC6"/>
    <w:rsid w:val="00D56A27"/>
  </w:style>
  <w:style w:type="paragraph" w:customStyle="1" w:styleId="D09858783691496E97132FAEB6DA2E50">
    <w:name w:val="D09858783691496E97132FAEB6DA2E50"/>
    <w:rsid w:val="00D56A27"/>
  </w:style>
  <w:style w:type="paragraph" w:customStyle="1" w:styleId="5EEDC3B42DBD45F5BB95518227122069">
    <w:name w:val="5EEDC3B42DBD45F5BB95518227122069"/>
    <w:rsid w:val="00D56A27"/>
  </w:style>
  <w:style w:type="paragraph" w:customStyle="1" w:styleId="0AD498777E28427F83BDA5A29CB45C80">
    <w:name w:val="0AD498777E28427F83BDA5A29CB45C80"/>
    <w:rsid w:val="00D56A27"/>
  </w:style>
  <w:style w:type="paragraph" w:customStyle="1" w:styleId="4957EAC8E4AC4287B10AB2ED4B115EF6">
    <w:name w:val="4957EAC8E4AC4287B10AB2ED4B115EF6"/>
    <w:rsid w:val="00D56A27"/>
  </w:style>
  <w:style w:type="paragraph" w:customStyle="1" w:styleId="DB55967BFC0B4A48BBB3F3ADB92F12A2">
    <w:name w:val="DB55967BFC0B4A48BBB3F3ADB92F12A2"/>
    <w:rsid w:val="00D56A27"/>
  </w:style>
  <w:style w:type="paragraph" w:customStyle="1" w:styleId="F931E540B4954C15A538325D9C2B7CFD">
    <w:name w:val="F931E540B4954C15A538325D9C2B7CFD"/>
    <w:rsid w:val="00D56A27"/>
  </w:style>
  <w:style w:type="paragraph" w:customStyle="1" w:styleId="6390A4767320488ABAF0A608BFE61A37">
    <w:name w:val="6390A4767320488ABAF0A608BFE61A37"/>
    <w:rsid w:val="00D56A27"/>
  </w:style>
  <w:style w:type="paragraph" w:customStyle="1" w:styleId="C59A8CC276E94A3690F326E9601EA4D9">
    <w:name w:val="C59A8CC276E94A3690F326E9601EA4D9"/>
    <w:rsid w:val="00D56A27"/>
  </w:style>
  <w:style w:type="paragraph" w:customStyle="1" w:styleId="9101EE08B78D4CD7A0BEB50956EFA983">
    <w:name w:val="9101EE08B78D4CD7A0BEB50956EFA983"/>
    <w:rsid w:val="00D56A27"/>
  </w:style>
  <w:style w:type="paragraph" w:customStyle="1" w:styleId="9E7DCC613744453C9B30D6490F9015FB">
    <w:name w:val="9E7DCC613744453C9B30D6490F9015FB"/>
    <w:rsid w:val="00D56A27"/>
  </w:style>
  <w:style w:type="paragraph" w:customStyle="1" w:styleId="BC00EACDF9DC4786A3A7ABD0C3E86C07">
    <w:name w:val="BC00EACDF9DC4786A3A7ABD0C3E86C07"/>
    <w:rsid w:val="00D56A27"/>
  </w:style>
  <w:style w:type="paragraph" w:customStyle="1" w:styleId="3CECFC81B20941E2BF1A400D7C2F1276">
    <w:name w:val="3CECFC81B20941E2BF1A400D7C2F1276"/>
    <w:rsid w:val="00D56A27"/>
  </w:style>
  <w:style w:type="paragraph" w:customStyle="1" w:styleId="ED58C79E72F84D29BFEDA3E469D1FC9C">
    <w:name w:val="ED58C79E72F84D29BFEDA3E469D1FC9C"/>
    <w:rsid w:val="00D56A27"/>
  </w:style>
  <w:style w:type="paragraph" w:customStyle="1" w:styleId="4089D0804B6149BC95E8E595DE44A714">
    <w:name w:val="4089D0804B6149BC95E8E595DE44A714"/>
    <w:rsid w:val="00D56A27"/>
  </w:style>
  <w:style w:type="paragraph" w:customStyle="1" w:styleId="D53B2F9424674585A3C30B757B5C1342">
    <w:name w:val="D53B2F9424674585A3C30B757B5C1342"/>
    <w:rsid w:val="00D56A27"/>
  </w:style>
  <w:style w:type="paragraph" w:customStyle="1" w:styleId="FB28C36444AD4463BFA807299E2F7088">
    <w:name w:val="FB28C36444AD4463BFA807299E2F7088"/>
    <w:rsid w:val="00D56A27"/>
  </w:style>
  <w:style w:type="paragraph" w:customStyle="1" w:styleId="C742F2B81756433887B968C87C01A5DF">
    <w:name w:val="C742F2B81756433887B968C87C01A5DF"/>
    <w:rsid w:val="00D56A27"/>
  </w:style>
  <w:style w:type="paragraph" w:customStyle="1" w:styleId="83451927A54D422F8B949D5F59D950ED">
    <w:name w:val="83451927A54D422F8B949D5F59D950ED"/>
    <w:rsid w:val="00D56A27"/>
  </w:style>
  <w:style w:type="paragraph" w:customStyle="1" w:styleId="19B2488C8C054E7BAB5C0D5B20F19EDC">
    <w:name w:val="19B2488C8C054E7BAB5C0D5B20F19EDC"/>
    <w:rsid w:val="00D56A27"/>
  </w:style>
  <w:style w:type="paragraph" w:customStyle="1" w:styleId="3CF2EFAA12B548BBB453CBFB58DC7F1A">
    <w:name w:val="3CF2EFAA12B548BBB453CBFB58DC7F1A"/>
    <w:rsid w:val="00D56A27"/>
  </w:style>
  <w:style w:type="paragraph" w:customStyle="1" w:styleId="125DA6ECFD414844925CC1B49B83EF23">
    <w:name w:val="125DA6ECFD414844925CC1B49B83EF23"/>
    <w:rsid w:val="00D56A27"/>
  </w:style>
  <w:style w:type="paragraph" w:customStyle="1" w:styleId="9BD23E72099442CB9389D1D82B2811C3">
    <w:name w:val="9BD23E72099442CB9389D1D82B2811C3"/>
    <w:rsid w:val="00D56A27"/>
  </w:style>
  <w:style w:type="paragraph" w:customStyle="1" w:styleId="AC3624E49C5546E192DB3197A94C621F">
    <w:name w:val="AC3624E49C5546E192DB3197A94C621F"/>
    <w:rsid w:val="00D56A27"/>
  </w:style>
  <w:style w:type="paragraph" w:customStyle="1" w:styleId="059568E7EFCD4F618962A4721ED03F15">
    <w:name w:val="059568E7EFCD4F618962A4721ED03F15"/>
    <w:rsid w:val="00D56A27"/>
  </w:style>
  <w:style w:type="paragraph" w:customStyle="1" w:styleId="106F857C08BD4B1F9507AEE14C0C5399">
    <w:name w:val="106F857C08BD4B1F9507AEE14C0C5399"/>
    <w:rsid w:val="00D56A27"/>
  </w:style>
  <w:style w:type="paragraph" w:customStyle="1" w:styleId="F0379F3B4F1241ED85C74085CC9947A1">
    <w:name w:val="F0379F3B4F1241ED85C74085CC9947A1"/>
    <w:rsid w:val="00D56A27"/>
  </w:style>
  <w:style w:type="paragraph" w:customStyle="1" w:styleId="40B4E65E19D64A71B0EFA6FF1E2C0760">
    <w:name w:val="40B4E65E19D64A71B0EFA6FF1E2C0760"/>
    <w:rsid w:val="00D56A27"/>
  </w:style>
  <w:style w:type="paragraph" w:customStyle="1" w:styleId="5A87B1456280484492451D78DE0F0680">
    <w:name w:val="5A87B1456280484492451D78DE0F0680"/>
    <w:rsid w:val="00D56A27"/>
  </w:style>
  <w:style w:type="paragraph" w:customStyle="1" w:styleId="843EA058CFAE4EE39E5B4E94893DB27A">
    <w:name w:val="843EA058CFAE4EE39E5B4E94893DB27A"/>
    <w:rsid w:val="00D56A27"/>
  </w:style>
  <w:style w:type="paragraph" w:customStyle="1" w:styleId="D13504D2DFED4EB7ABBC7243C5644B9F">
    <w:name w:val="D13504D2DFED4EB7ABBC7243C5644B9F"/>
    <w:rsid w:val="00D56A27"/>
  </w:style>
  <w:style w:type="paragraph" w:customStyle="1" w:styleId="78234978EF79479ABA08685B6A208420">
    <w:name w:val="78234978EF79479ABA08685B6A208420"/>
    <w:rsid w:val="00D56A27"/>
  </w:style>
  <w:style w:type="paragraph" w:customStyle="1" w:styleId="3BE7A6DF805E4614AB3FB8F148DFC3A4">
    <w:name w:val="3BE7A6DF805E4614AB3FB8F148DFC3A4"/>
    <w:rsid w:val="00D56A27"/>
  </w:style>
  <w:style w:type="paragraph" w:customStyle="1" w:styleId="328B7C0A8A4E4DAF97A3B7AEBA070FA6">
    <w:name w:val="328B7C0A8A4E4DAF97A3B7AEBA070FA6"/>
    <w:rsid w:val="00D56A27"/>
  </w:style>
  <w:style w:type="paragraph" w:customStyle="1" w:styleId="7CBFD48A778046C7AEB803DEC7667BFC">
    <w:name w:val="7CBFD48A778046C7AEB803DEC7667BFC"/>
    <w:rsid w:val="00D56A27"/>
  </w:style>
  <w:style w:type="paragraph" w:customStyle="1" w:styleId="27EB8ADC7CB34FE19EB3AE937E2B27AA">
    <w:name w:val="27EB8ADC7CB34FE19EB3AE937E2B27AA"/>
    <w:rsid w:val="00D56A27"/>
  </w:style>
  <w:style w:type="paragraph" w:customStyle="1" w:styleId="D7AB12826674446F84B0D57463F8C6C6">
    <w:name w:val="D7AB12826674446F84B0D57463F8C6C6"/>
    <w:rsid w:val="00D56A27"/>
  </w:style>
  <w:style w:type="paragraph" w:customStyle="1" w:styleId="1B1E39D5C5C842F5B0A2857C502139DD">
    <w:name w:val="1B1E39D5C5C842F5B0A2857C502139DD"/>
    <w:rsid w:val="00D56A27"/>
  </w:style>
  <w:style w:type="paragraph" w:customStyle="1" w:styleId="DC68D85CF1FF4FBD8152B1334A66E4F8">
    <w:name w:val="DC68D85CF1FF4FBD8152B1334A66E4F8"/>
    <w:rsid w:val="00D56A27"/>
  </w:style>
  <w:style w:type="paragraph" w:customStyle="1" w:styleId="FCE4BEE498A44FD9B502207291577183">
    <w:name w:val="FCE4BEE498A44FD9B502207291577183"/>
    <w:rsid w:val="00D56A27"/>
  </w:style>
  <w:style w:type="paragraph" w:customStyle="1" w:styleId="7F559CF6313F452EA893A7D998363DA0">
    <w:name w:val="7F559CF6313F452EA893A7D998363DA0"/>
    <w:rsid w:val="00D56A27"/>
  </w:style>
  <w:style w:type="paragraph" w:customStyle="1" w:styleId="8EC567BB67AA40A893826D3DE0B00313">
    <w:name w:val="8EC567BB67AA40A893826D3DE0B00313"/>
    <w:rsid w:val="00D56A27"/>
  </w:style>
  <w:style w:type="paragraph" w:customStyle="1" w:styleId="FF6F4A786DDA49B8837252B3A99C8222">
    <w:name w:val="FF6F4A786DDA49B8837252B3A99C8222"/>
    <w:rsid w:val="00D56A27"/>
  </w:style>
  <w:style w:type="paragraph" w:customStyle="1" w:styleId="58CE5F4BCFD947498CD04F1604B95D98">
    <w:name w:val="58CE5F4BCFD947498CD04F1604B95D98"/>
    <w:rsid w:val="00D56A27"/>
  </w:style>
  <w:style w:type="paragraph" w:customStyle="1" w:styleId="1ABCF2B9743C4F009BBB2D38AD794DA2">
    <w:name w:val="1ABCF2B9743C4F009BBB2D38AD794DA2"/>
    <w:rsid w:val="00D56A27"/>
  </w:style>
  <w:style w:type="paragraph" w:customStyle="1" w:styleId="DA170AEDACAA48D08128E24AAED431DB">
    <w:name w:val="DA170AEDACAA48D08128E24AAED431DB"/>
    <w:rsid w:val="00D56A27"/>
  </w:style>
  <w:style w:type="paragraph" w:customStyle="1" w:styleId="F460E33D56D64F1D8333360F1428CBCB">
    <w:name w:val="F460E33D56D64F1D8333360F1428CBCB"/>
    <w:rsid w:val="00D56A27"/>
  </w:style>
  <w:style w:type="paragraph" w:customStyle="1" w:styleId="A8BD514201B64D47BD76FD46C82D02E5">
    <w:name w:val="A8BD514201B64D47BD76FD46C82D02E5"/>
    <w:rsid w:val="00D56A27"/>
  </w:style>
  <w:style w:type="paragraph" w:customStyle="1" w:styleId="422D592C3C6D4180A5526BB23E566270">
    <w:name w:val="422D592C3C6D4180A5526BB23E566270"/>
    <w:rsid w:val="00D56A27"/>
  </w:style>
  <w:style w:type="paragraph" w:customStyle="1" w:styleId="904BB57531474DF1883EC514C8080FC2">
    <w:name w:val="904BB57531474DF1883EC514C8080FC2"/>
    <w:rsid w:val="00D56A27"/>
  </w:style>
  <w:style w:type="paragraph" w:customStyle="1" w:styleId="C12F2CFFA514439B830F6C8ACCFE3D1E">
    <w:name w:val="C12F2CFFA514439B830F6C8ACCFE3D1E"/>
    <w:rsid w:val="00D56A27"/>
  </w:style>
  <w:style w:type="paragraph" w:customStyle="1" w:styleId="76996C5D2D244930B4216F061E446DEB">
    <w:name w:val="76996C5D2D244930B4216F061E446DEB"/>
    <w:rsid w:val="00D56A27"/>
  </w:style>
  <w:style w:type="paragraph" w:customStyle="1" w:styleId="9166A6A06F954FB9995E88E09772DCE8">
    <w:name w:val="9166A6A06F954FB9995E88E09772DCE8"/>
    <w:rsid w:val="00D56A27"/>
  </w:style>
  <w:style w:type="paragraph" w:customStyle="1" w:styleId="E2A5623ED3CC46F1B98F1488B9B051E8">
    <w:name w:val="E2A5623ED3CC46F1B98F1488B9B051E8"/>
    <w:rsid w:val="00D56A27"/>
  </w:style>
  <w:style w:type="paragraph" w:customStyle="1" w:styleId="C9FE7266F18D4634B35F55E048C6AC27">
    <w:name w:val="C9FE7266F18D4634B35F55E048C6AC27"/>
    <w:rsid w:val="00D56A27"/>
  </w:style>
  <w:style w:type="paragraph" w:customStyle="1" w:styleId="6C8AFF0095794A47A1E3B3A3D1BCF608">
    <w:name w:val="6C8AFF0095794A47A1E3B3A3D1BCF608"/>
    <w:rsid w:val="00D56A27"/>
  </w:style>
  <w:style w:type="paragraph" w:customStyle="1" w:styleId="3491560DD7984686BE05F5070C540DC0">
    <w:name w:val="3491560DD7984686BE05F5070C540DC0"/>
    <w:rsid w:val="00D56A27"/>
  </w:style>
  <w:style w:type="paragraph" w:customStyle="1" w:styleId="8CC529CC7B1749E7AD9A8A27BE531B84">
    <w:name w:val="8CC529CC7B1749E7AD9A8A27BE531B84"/>
    <w:rsid w:val="00D56A27"/>
  </w:style>
  <w:style w:type="paragraph" w:customStyle="1" w:styleId="E28CD5EFB4FE4FF5BC9D5CE9D0089D2D">
    <w:name w:val="E28CD5EFB4FE4FF5BC9D5CE9D0089D2D"/>
    <w:rsid w:val="00D56A27"/>
  </w:style>
  <w:style w:type="paragraph" w:customStyle="1" w:styleId="7E5D03626C444C5792DA3CBA1C9B7B5D">
    <w:name w:val="7E5D03626C444C5792DA3CBA1C9B7B5D"/>
    <w:rsid w:val="00D56A27"/>
  </w:style>
  <w:style w:type="paragraph" w:customStyle="1" w:styleId="1FBC10E7B32E441EB9425F6460CE762F">
    <w:name w:val="1FBC10E7B32E441EB9425F6460CE762F"/>
    <w:rsid w:val="00D56A27"/>
  </w:style>
  <w:style w:type="paragraph" w:customStyle="1" w:styleId="2FBBF46665B44D108EEC28961F3F3857">
    <w:name w:val="2FBBF46665B44D108EEC28961F3F3857"/>
    <w:rsid w:val="00D56A27"/>
  </w:style>
  <w:style w:type="paragraph" w:customStyle="1" w:styleId="8F71856D512746AF8DA56FCCFEB40CFD">
    <w:name w:val="8F71856D512746AF8DA56FCCFEB40CFD"/>
    <w:rsid w:val="00D56A27"/>
  </w:style>
  <w:style w:type="paragraph" w:customStyle="1" w:styleId="B5F510AEB2BE4582BF60F0DA9991AB90">
    <w:name w:val="B5F510AEB2BE4582BF60F0DA9991AB90"/>
    <w:rsid w:val="00D56A27"/>
  </w:style>
  <w:style w:type="paragraph" w:customStyle="1" w:styleId="D288CF80DB4C4ED8AEE6BD8D505D2E6D">
    <w:name w:val="D288CF80DB4C4ED8AEE6BD8D505D2E6D"/>
    <w:rsid w:val="00D56A27"/>
  </w:style>
  <w:style w:type="paragraph" w:customStyle="1" w:styleId="F6F48EC6973542CBAB9B79214E5BB0AF">
    <w:name w:val="F6F48EC6973542CBAB9B79214E5BB0AF"/>
    <w:rsid w:val="00D56A27"/>
  </w:style>
  <w:style w:type="paragraph" w:customStyle="1" w:styleId="AB340F6F709E433AA18362B6867AD07D">
    <w:name w:val="AB340F6F709E433AA18362B6867AD07D"/>
    <w:rsid w:val="00D56A27"/>
  </w:style>
  <w:style w:type="paragraph" w:customStyle="1" w:styleId="0CA2288D7FBB4E6C95CB80C9EDD1D987">
    <w:name w:val="0CA2288D7FBB4E6C95CB80C9EDD1D987"/>
    <w:rsid w:val="00D56A27"/>
  </w:style>
  <w:style w:type="paragraph" w:customStyle="1" w:styleId="742F0B52E9F2447F80D3C8FE709D0BBC">
    <w:name w:val="742F0B52E9F2447F80D3C8FE709D0BBC"/>
    <w:rsid w:val="00D56A27"/>
  </w:style>
  <w:style w:type="paragraph" w:customStyle="1" w:styleId="C5C471E8DBA64521AC73ABA4295251C7">
    <w:name w:val="C5C471E8DBA64521AC73ABA4295251C7"/>
    <w:rsid w:val="00D56A27"/>
  </w:style>
  <w:style w:type="paragraph" w:customStyle="1" w:styleId="130BF9D5E98242BDB1EC4511639EF8C5">
    <w:name w:val="130BF9D5E98242BDB1EC4511639EF8C5"/>
    <w:rsid w:val="00D56A27"/>
  </w:style>
  <w:style w:type="paragraph" w:customStyle="1" w:styleId="FA390BFD35804610A3667D0C7DB8D10F">
    <w:name w:val="FA390BFD35804610A3667D0C7DB8D10F"/>
    <w:rsid w:val="00D56A27"/>
  </w:style>
  <w:style w:type="paragraph" w:customStyle="1" w:styleId="BBAD4245F7EF4D2DBFECA26E4EA84929">
    <w:name w:val="BBAD4245F7EF4D2DBFECA26E4EA84929"/>
    <w:rsid w:val="00D56A27"/>
  </w:style>
  <w:style w:type="paragraph" w:customStyle="1" w:styleId="6D93ECFD86FF45BF9031CD4484A33678">
    <w:name w:val="6D93ECFD86FF45BF9031CD4484A33678"/>
    <w:rsid w:val="00D56A27"/>
  </w:style>
  <w:style w:type="paragraph" w:customStyle="1" w:styleId="B61DB051A98246EFB58B19CFF691F3FF">
    <w:name w:val="B61DB051A98246EFB58B19CFF691F3FF"/>
    <w:rsid w:val="00D56A27"/>
  </w:style>
  <w:style w:type="paragraph" w:customStyle="1" w:styleId="0595B89B921444B3B2B88D61B4B76489">
    <w:name w:val="0595B89B921444B3B2B88D61B4B76489"/>
    <w:rsid w:val="00D56A27"/>
  </w:style>
  <w:style w:type="paragraph" w:customStyle="1" w:styleId="2C4E458FC193483E9ED4E8DBE23C5126">
    <w:name w:val="2C4E458FC193483E9ED4E8DBE23C5126"/>
    <w:rsid w:val="00D56A27"/>
  </w:style>
  <w:style w:type="paragraph" w:customStyle="1" w:styleId="E9CC5861B85F42E79032B2FB4C2D3516">
    <w:name w:val="E9CC5861B85F42E79032B2FB4C2D3516"/>
    <w:rsid w:val="00D56A27"/>
  </w:style>
  <w:style w:type="paragraph" w:customStyle="1" w:styleId="DB044FA49DD64417987026D59A0E8384">
    <w:name w:val="DB044FA49DD64417987026D59A0E8384"/>
    <w:rsid w:val="00D56A27"/>
  </w:style>
  <w:style w:type="paragraph" w:customStyle="1" w:styleId="28DFA3E423CE4F51AB716CD8BD4016E8">
    <w:name w:val="28DFA3E423CE4F51AB716CD8BD4016E8"/>
    <w:rsid w:val="00D56A27"/>
  </w:style>
  <w:style w:type="paragraph" w:customStyle="1" w:styleId="26422BD26C294CF8A6B97A3A6F924AC9">
    <w:name w:val="26422BD26C294CF8A6B97A3A6F924AC9"/>
    <w:rsid w:val="00D56A27"/>
  </w:style>
  <w:style w:type="paragraph" w:customStyle="1" w:styleId="016A3D21D2694F1A94D4A499103ACDF8">
    <w:name w:val="016A3D21D2694F1A94D4A499103ACDF8"/>
    <w:rsid w:val="00D56A27"/>
  </w:style>
  <w:style w:type="paragraph" w:customStyle="1" w:styleId="9E0B7D341ABF41CC8F7A803601168C60">
    <w:name w:val="9E0B7D341ABF41CC8F7A803601168C60"/>
    <w:rsid w:val="00D56A27"/>
  </w:style>
  <w:style w:type="paragraph" w:customStyle="1" w:styleId="18A69CD7C3B44A1B80DA9A1B42257057">
    <w:name w:val="18A69CD7C3B44A1B80DA9A1B42257057"/>
    <w:rsid w:val="00D56A27"/>
  </w:style>
  <w:style w:type="paragraph" w:customStyle="1" w:styleId="74603741DA1848BF8FF627FD5D800F2D">
    <w:name w:val="74603741DA1848BF8FF627FD5D800F2D"/>
    <w:rsid w:val="00D56A27"/>
  </w:style>
  <w:style w:type="paragraph" w:customStyle="1" w:styleId="62D5AFA0786D4332B8219629AD93C79F">
    <w:name w:val="62D5AFA0786D4332B8219629AD93C79F"/>
    <w:rsid w:val="00D56A27"/>
  </w:style>
  <w:style w:type="paragraph" w:customStyle="1" w:styleId="55EA126974344CFBB210A63DB23CDA55">
    <w:name w:val="55EA126974344CFBB210A63DB23CDA55"/>
    <w:rsid w:val="00D56A27"/>
  </w:style>
  <w:style w:type="paragraph" w:customStyle="1" w:styleId="BF3AD0A5EC1444FDA51C9221F9587A8F">
    <w:name w:val="BF3AD0A5EC1444FDA51C9221F9587A8F"/>
    <w:rsid w:val="00D56A27"/>
  </w:style>
  <w:style w:type="paragraph" w:customStyle="1" w:styleId="ADB097A9241C41A5BC34E4D6A02FA3EC">
    <w:name w:val="ADB097A9241C41A5BC34E4D6A02FA3EC"/>
    <w:rsid w:val="00D56A27"/>
  </w:style>
  <w:style w:type="paragraph" w:customStyle="1" w:styleId="05B42929F5134F60961F8E2D5E45298F">
    <w:name w:val="05B42929F5134F60961F8E2D5E45298F"/>
    <w:rsid w:val="00D56A27"/>
  </w:style>
  <w:style w:type="paragraph" w:customStyle="1" w:styleId="D90612F599DC4DB386AA5E12A6C4F689">
    <w:name w:val="D90612F599DC4DB386AA5E12A6C4F689"/>
    <w:rsid w:val="00D56A27"/>
  </w:style>
  <w:style w:type="paragraph" w:customStyle="1" w:styleId="B0D98D16280244A1AEEE484BD1E2BA4C">
    <w:name w:val="B0D98D16280244A1AEEE484BD1E2BA4C"/>
    <w:rsid w:val="00D56A27"/>
  </w:style>
  <w:style w:type="paragraph" w:customStyle="1" w:styleId="D674535D81A6497CBBC0FE79EFCA1530">
    <w:name w:val="D674535D81A6497CBBC0FE79EFCA1530"/>
    <w:rsid w:val="00D56A27"/>
  </w:style>
  <w:style w:type="paragraph" w:customStyle="1" w:styleId="B97E415C33F84FD59F612DB762030846">
    <w:name w:val="B97E415C33F84FD59F612DB762030846"/>
    <w:rsid w:val="00D56A27"/>
  </w:style>
  <w:style w:type="paragraph" w:customStyle="1" w:styleId="1996A20A7E8146E4AAB3DAEC9491BF4D">
    <w:name w:val="1996A20A7E8146E4AAB3DAEC9491BF4D"/>
    <w:rsid w:val="00D56A27"/>
  </w:style>
  <w:style w:type="paragraph" w:customStyle="1" w:styleId="8BE775C82D0442D9A08DAF10387C8FA8">
    <w:name w:val="8BE775C82D0442D9A08DAF10387C8FA8"/>
    <w:rsid w:val="00D56A27"/>
  </w:style>
  <w:style w:type="paragraph" w:customStyle="1" w:styleId="6A22B6BEAF044CCBB8231FF09DA22501">
    <w:name w:val="6A22B6BEAF044CCBB8231FF09DA22501"/>
    <w:rsid w:val="00D56A27"/>
  </w:style>
  <w:style w:type="paragraph" w:customStyle="1" w:styleId="A3A696EAFDFD4113B5DE71D282895466">
    <w:name w:val="A3A696EAFDFD4113B5DE71D282895466"/>
    <w:rsid w:val="00D56A27"/>
  </w:style>
  <w:style w:type="paragraph" w:customStyle="1" w:styleId="780FAD8B2432410BBCAAC377D85A05C6">
    <w:name w:val="780FAD8B2432410BBCAAC377D85A05C6"/>
    <w:rsid w:val="00D56A27"/>
  </w:style>
  <w:style w:type="paragraph" w:customStyle="1" w:styleId="249D09627E5749758E35287BEFB2B267">
    <w:name w:val="249D09627E5749758E35287BEFB2B267"/>
    <w:rsid w:val="00D56A27"/>
  </w:style>
  <w:style w:type="paragraph" w:customStyle="1" w:styleId="D575F08A8C504015AD116E3FD6F644B9">
    <w:name w:val="D575F08A8C504015AD116E3FD6F644B9"/>
    <w:rsid w:val="00D56A27"/>
  </w:style>
  <w:style w:type="paragraph" w:customStyle="1" w:styleId="E01B982CBB2447C78CDB80B80EA09C8A">
    <w:name w:val="E01B982CBB2447C78CDB80B80EA09C8A"/>
    <w:rsid w:val="00D56A27"/>
  </w:style>
  <w:style w:type="paragraph" w:customStyle="1" w:styleId="6B5267D34F0345658EEDF7F1BA555CF0">
    <w:name w:val="6B5267D34F0345658EEDF7F1BA555CF0"/>
    <w:rsid w:val="00D56A27"/>
  </w:style>
  <w:style w:type="paragraph" w:customStyle="1" w:styleId="57B56CB4C429480D89A9931E2050BF9F">
    <w:name w:val="57B56CB4C429480D89A9931E2050BF9F"/>
    <w:rsid w:val="00D56A27"/>
  </w:style>
  <w:style w:type="paragraph" w:customStyle="1" w:styleId="DE35F481283B41BBB5CFE1CC6D489497">
    <w:name w:val="DE35F481283B41BBB5CFE1CC6D489497"/>
    <w:rsid w:val="00D56A27"/>
  </w:style>
  <w:style w:type="paragraph" w:customStyle="1" w:styleId="4B98E72D08624EC384210CE8543E2A88">
    <w:name w:val="4B98E72D08624EC384210CE8543E2A88"/>
    <w:rsid w:val="00D56A27"/>
  </w:style>
  <w:style w:type="paragraph" w:customStyle="1" w:styleId="A2B199546B9E45B88D09763634E3A0CF">
    <w:name w:val="A2B199546B9E45B88D09763634E3A0CF"/>
    <w:rsid w:val="00D56A27"/>
  </w:style>
  <w:style w:type="paragraph" w:customStyle="1" w:styleId="D2267840779E4A5ABDE5A61077CAC48B">
    <w:name w:val="D2267840779E4A5ABDE5A61077CAC48B"/>
    <w:rsid w:val="00D56A27"/>
  </w:style>
  <w:style w:type="paragraph" w:customStyle="1" w:styleId="8A88437D48AA4D48970A4C8990521576">
    <w:name w:val="8A88437D48AA4D48970A4C8990521576"/>
    <w:rsid w:val="00D56A27"/>
  </w:style>
  <w:style w:type="paragraph" w:customStyle="1" w:styleId="79CA079ACD7B4667870165140EADC3B8">
    <w:name w:val="79CA079ACD7B4667870165140EADC3B8"/>
    <w:rsid w:val="00D56A27"/>
  </w:style>
  <w:style w:type="paragraph" w:customStyle="1" w:styleId="B5E328ECB0E543549F5D796DF61CD61A">
    <w:name w:val="B5E328ECB0E543549F5D796DF61CD61A"/>
    <w:rsid w:val="00D56A27"/>
  </w:style>
  <w:style w:type="paragraph" w:customStyle="1" w:styleId="D8A7D50DBBF84DF19F3F21CBEE03F4EB">
    <w:name w:val="D8A7D50DBBF84DF19F3F21CBEE03F4EB"/>
    <w:rsid w:val="00D56A27"/>
  </w:style>
  <w:style w:type="paragraph" w:customStyle="1" w:styleId="9D4BEFF72EC54E948539A50632EA2EB1">
    <w:name w:val="9D4BEFF72EC54E948539A50632EA2EB1"/>
    <w:rsid w:val="00F93672"/>
  </w:style>
  <w:style w:type="paragraph" w:customStyle="1" w:styleId="9F379647C3A145B3B4D8C5A80AF74331">
    <w:name w:val="9F379647C3A145B3B4D8C5A80AF74331"/>
    <w:rsid w:val="00F93672"/>
  </w:style>
  <w:style w:type="paragraph" w:customStyle="1" w:styleId="99CD7746AED94EC59C6BBFAC9AC796A6">
    <w:name w:val="99CD7746AED94EC59C6BBFAC9AC796A6"/>
    <w:rsid w:val="00F93672"/>
  </w:style>
  <w:style w:type="paragraph" w:customStyle="1" w:styleId="0804AD28CC70412588E7C2EB1BCB51D4">
    <w:name w:val="0804AD28CC70412588E7C2EB1BCB51D4"/>
    <w:rsid w:val="00F93672"/>
  </w:style>
  <w:style w:type="paragraph" w:customStyle="1" w:styleId="A61442BA52B2419390F27E59575C6CC2">
    <w:name w:val="A61442BA52B2419390F27E59575C6CC2"/>
    <w:rsid w:val="00F93672"/>
  </w:style>
  <w:style w:type="paragraph" w:customStyle="1" w:styleId="09351DC877844502ABAF22AD5D16A769">
    <w:name w:val="09351DC877844502ABAF22AD5D16A769"/>
    <w:rsid w:val="001F2B13"/>
  </w:style>
  <w:style w:type="paragraph" w:customStyle="1" w:styleId="05A514EDAA264700B25414FD73D5B4A5">
    <w:name w:val="05A514EDAA264700B25414FD73D5B4A5"/>
    <w:rsid w:val="001F2B13"/>
  </w:style>
  <w:style w:type="paragraph" w:customStyle="1" w:styleId="BEE2C4E57B5E4E4392C8B880C5BFD32C">
    <w:name w:val="BEE2C4E57B5E4E4392C8B880C5BFD32C"/>
    <w:rsid w:val="001F2B13"/>
  </w:style>
  <w:style w:type="paragraph" w:customStyle="1" w:styleId="95FC180E6804449881340ADA296E14D8">
    <w:name w:val="95FC180E6804449881340ADA296E14D8"/>
    <w:rsid w:val="001F2B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564F-5B98-4960-BB77-F6759E59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73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webdunia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Harvest Montemayor</dc:creator>
  <cp:lastModifiedBy>Greg</cp:lastModifiedBy>
  <cp:revision>4</cp:revision>
  <cp:lastPrinted>2010-10-05T05:46:00Z</cp:lastPrinted>
  <dcterms:created xsi:type="dcterms:W3CDTF">2010-10-05T04:41:00Z</dcterms:created>
  <dcterms:modified xsi:type="dcterms:W3CDTF">2010-10-05T05:54:00Z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TC103782721033</vt:lpwstr>
  </property>
</Properties>
</file>