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5881"/>
        <w:gridCol w:w="983"/>
      </w:tblGrid>
      <w:tr w:rsidR="00A65C04">
        <w:tc>
          <w:tcPr>
            <w:tcW w:w="1998" w:type="dxa"/>
          </w:tcPr>
          <w:p w:rsidR="00A65C04" w:rsidRDefault="00A65C04" w:rsidP="007B081D">
            <w:pPr>
              <w:jc w:val="center"/>
              <w:rPr>
                <w:b/>
                <w:bCs/>
                <w:sz w:val="20"/>
              </w:rPr>
            </w:pPr>
            <w:r w:rsidRPr="00EA0949"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Egg men final smx2" style="width:65.25pt;height:56.25pt;visibility:visible">
                  <v:imagedata r:id="rId5" o:title=""/>
                </v:shape>
              </w:pict>
            </w:r>
          </w:p>
        </w:tc>
        <w:tc>
          <w:tcPr>
            <w:tcW w:w="5940" w:type="dxa"/>
          </w:tcPr>
          <w:p w:rsidR="00A65C04" w:rsidRDefault="00A65C0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and Status</w:t>
            </w:r>
          </w:p>
          <w:p w:rsidR="00A65C04" w:rsidRDefault="00A65C0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Meeting Report</w:t>
            </w:r>
          </w:p>
          <w:p w:rsidR="00A65C04" w:rsidRDefault="00A65C0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18" w:type="dxa"/>
          </w:tcPr>
          <w:p w:rsidR="00A65C04" w:rsidRDefault="00A65C04">
            <w:pPr>
              <w:jc w:val="center"/>
              <w:rPr>
                <w:b/>
                <w:bCs/>
                <w:sz w:val="32"/>
              </w:rPr>
            </w:pPr>
          </w:p>
          <w:p w:rsidR="00A65C04" w:rsidRDefault="00A65C0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Report#:</w:t>
            </w:r>
          </w:p>
          <w:p w:rsidR="00A65C04" w:rsidRDefault="00A65C04" w:rsidP="00A27B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</w:tr>
    </w:tbl>
    <w:p w:rsidR="00A65C04" w:rsidRDefault="00A65C0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A65C04">
        <w:tc>
          <w:tcPr>
            <w:tcW w:w="4428" w:type="dxa"/>
          </w:tcPr>
          <w:p w:rsidR="00A65C04" w:rsidRDefault="00A65C04">
            <w:pPr>
              <w:pStyle w:val="Heading1"/>
            </w:pPr>
            <w:r>
              <w:t>Team:  Egg Men Industries</w:t>
            </w:r>
          </w:p>
          <w:p w:rsidR="00A65C04" w:rsidRDefault="00A65C04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:rsidR="00A65C04" w:rsidRDefault="00A65C04">
            <w:pPr>
              <w:rPr>
                <w:b/>
                <w:bCs/>
              </w:rPr>
            </w:pPr>
            <w:r>
              <w:rPr>
                <w:b/>
                <w:bCs/>
              </w:rPr>
              <w:t>Meeting Date:  April 21, 2011</w:t>
            </w:r>
          </w:p>
          <w:p w:rsidR="00A65C04" w:rsidRDefault="00A65C04">
            <w:pPr>
              <w:rPr>
                <w:b/>
                <w:bCs/>
              </w:rPr>
            </w:pPr>
          </w:p>
        </w:tc>
      </w:tr>
      <w:tr w:rsidR="00A65C04">
        <w:trPr>
          <w:cantSplit/>
        </w:trPr>
        <w:tc>
          <w:tcPr>
            <w:tcW w:w="8856" w:type="dxa"/>
            <w:gridSpan w:val="2"/>
          </w:tcPr>
          <w:p w:rsidR="00A65C04" w:rsidRDefault="00A65C04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  SCREEN3</w:t>
            </w:r>
          </w:p>
          <w:p w:rsidR="00A65C04" w:rsidRDefault="00A65C04">
            <w:pPr>
              <w:rPr>
                <w:b/>
                <w:bCs/>
                <w:u w:val="single"/>
              </w:rPr>
            </w:pPr>
          </w:p>
        </w:tc>
      </w:tr>
      <w:tr w:rsidR="00A65C04">
        <w:trPr>
          <w:cantSplit/>
        </w:trPr>
        <w:tc>
          <w:tcPr>
            <w:tcW w:w="4428" w:type="dxa"/>
          </w:tcPr>
          <w:p w:rsidR="00A65C04" w:rsidRDefault="00A65C04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present:</w:t>
            </w:r>
          </w:p>
          <w:p w:rsidR="00A65C04" w:rsidRDefault="00A65C04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Ryan</w:t>
            </w:r>
          </w:p>
        </w:tc>
        <w:tc>
          <w:tcPr>
            <w:tcW w:w="4428" w:type="dxa"/>
          </w:tcPr>
          <w:p w:rsidR="00A65C04" w:rsidRDefault="00A65C04">
            <w:r>
              <w:rPr>
                <w:b/>
                <w:bCs/>
              </w:rPr>
              <w:t>On-time:</w:t>
            </w:r>
          </w:p>
          <w:p w:rsidR="00A65C04" w:rsidRDefault="00A65C04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</w:t>
            </w:r>
            <w:r w:rsidRPr="00DE2B29">
              <w:t>Ryan</w:t>
            </w:r>
          </w:p>
        </w:tc>
      </w:tr>
    </w:tbl>
    <w:p w:rsidR="00A65C04" w:rsidRDefault="00A65C04"/>
    <w:p w:rsidR="00A65C04" w:rsidRDefault="00A65C04"/>
    <w:p w:rsidR="00A65C04" w:rsidRDefault="00A65C04">
      <w:pPr>
        <w:pStyle w:val="Heading3"/>
      </w:pPr>
      <w:r>
        <w:t>Progress of Team Meetings</w:t>
      </w:r>
    </w:p>
    <w:p w:rsidR="00A65C04" w:rsidRPr="00A27B0E" w:rsidRDefault="00A65C04" w:rsidP="00A27B0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last meeting(s): </w:t>
      </w:r>
      <w:r>
        <w:rPr>
          <w:sz w:val="20"/>
        </w:rPr>
        <w:tab/>
        <w:t>04/20/2011, 12:00pm – 2:00pm, bldg 69</w:t>
      </w:r>
    </w:p>
    <w:p w:rsidR="00A65C04" w:rsidRDefault="00A65C04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next meeting(s): </w:t>
      </w:r>
      <w:r>
        <w:rPr>
          <w:sz w:val="20"/>
        </w:rPr>
        <w:tab/>
        <w:t>04/21/2011, 4:00pm – 6:00pm, bldg. 69</w:t>
      </w:r>
    </w:p>
    <w:p w:rsidR="00A65C04" w:rsidRDefault="00A65C04" w:rsidP="00631A97">
      <w:pPr>
        <w:numPr>
          <w:ilvl w:val="0"/>
          <w:numId w:val="8"/>
        </w:numPr>
      </w:pPr>
      <w:r>
        <w:rPr>
          <w:sz w:val="20"/>
        </w:rPr>
        <w:t>Communication Problems?  None</w:t>
      </w:r>
    </w:p>
    <w:p w:rsidR="00A65C04" w:rsidRDefault="00A65C04" w:rsidP="00824571">
      <w:pPr>
        <w:pStyle w:val="Heading3"/>
      </w:pPr>
      <w:r>
        <w:t>Last week’s Tasks: Status</w:t>
      </w:r>
    </w:p>
    <w:p w:rsidR="00A65C04" w:rsidRPr="004B36EF" w:rsidRDefault="00A65C04" w:rsidP="004B36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7E6E1C" w:rsidTr="00362F76">
        <w:tc>
          <w:tcPr>
            <w:tcW w:w="3528" w:type="dxa"/>
          </w:tcPr>
          <w:p w:rsidR="00A65C04" w:rsidRPr="00586279" w:rsidRDefault="00A65C04" w:rsidP="009344D6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Server Transfer</w:t>
            </w:r>
          </w:p>
        </w:tc>
        <w:tc>
          <w:tcPr>
            <w:tcW w:w="1440" w:type="dxa"/>
          </w:tcPr>
          <w:p w:rsidR="00A65C04" w:rsidRPr="00586279" w:rsidRDefault="00A65C0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6F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04/14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6F344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04/18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Pr="00586279" w:rsidRDefault="00A65C04" w:rsidP="009344D6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COMPLETED</w:t>
            </w:r>
          </w:p>
        </w:tc>
      </w:tr>
      <w:tr w:rsidR="00A65C04" w:rsidRPr="007E6E1C" w:rsidTr="00362F76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Transfer the MySQL database over to the NAU CEFNS server and incorporate the new database into the website’s local database functionality.</w:t>
            </w:r>
          </w:p>
        </w:tc>
      </w:tr>
      <w:tr w:rsidR="00A65C04" w:rsidRPr="007E6E1C" w:rsidTr="00362F76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0C46AA" w:rsidRDefault="00A65C0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  <w:tr w:rsidR="00A65C04" w:rsidRPr="007E6E1C" w:rsidTr="00362F76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362F76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65C04" w:rsidRDefault="00A65C04" w:rsidP="00362F76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Database now existent on the CEFNS server</w:t>
            </w:r>
          </w:p>
          <w:p w:rsidR="00A65C04" w:rsidRPr="0027274B" w:rsidRDefault="00A65C04" w:rsidP="00362F76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Functionality such as login, file archiving, etc. now works with the CEFNS database</w:t>
            </w:r>
          </w:p>
        </w:tc>
      </w:tr>
      <w:tr w:rsidR="00A65C04" w:rsidRPr="007E6E1C" w:rsidTr="00362F76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362F76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65C04" w:rsidRPr="007E6E1C" w:rsidRDefault="00A65C04" w:rsidP="00362F76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transferred database now works just as the local copy did.  All functionality which was already present for the WAMP database now works correctly with the CEFNS copy.</w:t>
            </w:r>
          </w:p>
        </w:tc>
      </w:tr>
    </w:tbl>
    <w:p w:rsidR="00A65C04" w:rsidRDefault="00A65C04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362F76">
        <w:tc>
          <w:tcPr>
            <w:tcW w:w="3528" w:type="dxa"/>
          </w:tcPr>
          <w:p w:rsidR="00A65C04" w:rsidRPr="00586279" w:rsidRDefault="00A65C04" w:rsidP="007905CC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UGRADS Dry Run</w:t>
            </w:r>
          </w:p>
        </w:tc>
        <w:tc>
          <w:tcPr>
            <w:tcW w:w="1440" w:type="dxa"/>
          </w:tcPr>
          <w:p w:rsidR="00A65C04" w:rsidRPr="00586279" w:rsidRDefault="00A65C0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6F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14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6F344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19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Pr="00586279" w:rsidRDefault="00A65C04" w:rsidP="00A27B0E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COMPLETED</w:t>
            </w:r>
          </w:p>
        </w:tc>
      </w:tr>
      <w:tr w:rsidR="00A65C04" w:rsidRPr="00586279" w:rsidTr="00362F76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9344D6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Creating, practicing, and presenting the rough draft of our Capstone UGRADS presentation</w:t>
            </w:r>
          </w:p>
        </w:tc>
      </w:tr>
      <w:tr w:rsidR="00A65C04" w:rsidRPr="00586279" w:rsidTr="00362F76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9344D6" w:rsidRDefault="00A65C0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33</w:t>
            </w:r>
            <w:r w:rsidRPr="00586279">
              <w:rPr>
                <w:bCs/>
                <w:sz w:val="18"/>
                <w:szCs w:val="18"/>
              </w:rPr>
              <w:t>%)</w:t>
            </w:r>
          </w:p>
          <w:p w:rsidR="00A65C04" w:rsidRPr="009344D6" w:rsidRDefault="00A65C0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 (33%)</w:t>
            </w:r>
          </w:p>
          <w:p w:rsidR="00A65C04" w:rsidRPr="009344D6" w:rsidRDefault="00A65C04" w:rsidP="009344D6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(33%)</w:t>
            </w:r>
            <w:r w:rsidRPr="009344D6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A65C04" w:rsidRPr="00586279" w:rsidTr="00362F76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E862BC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65C04" w:rsidRDefault="00A65C04" w:rsidP="009344D6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Worked on the presentation together at the library from 1:00-6:00 on 4/17/11, getting most of it finished</w:t>
            </w:r>
          </w:p>
          <w:p w:rsidR="00A65C04" w:rsidRPr="007905CC" w:rsidRDefault="00A65C04" w:rsidP="007905CC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 edits and did practice dry runs on 4/18/11 from 3:15-5:30</w:t>
            </w:r>
          </w:p>
        </w:tc>
      </w:tr>
      <w:tr w:rsidR="00A65C04" w:rsidRPr="00586279" w:rsidTr="00362F76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E862BC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65C04" w:rsidRPr="00E26615" w:rsidRDefault="00A65C04" w:rsidP="00E862BC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We gave the dry run on 4/19/11, and got feedback which we will use to further edit the presentation before the UGRADS conference.</w:t>
            </w:r>
          </w:p>
        </w:tc>
      </w:tr>
    </w:tbl>
    <w:p w:rsidR="00A65C04" w:rsidRDefault="00A65C04" w:rsidP="00467E71">
      <w:pPr>
        <w:rPr>
          <w:sz w:val="18"/>
          <w:szCs w:val="18"/>
        </w:rPr>
      </w:pPr>
    </w:p>
    <w:p w:rsidR="00A65C04" w:rsidRDefault="00A65C04" w:rsidP="00467E71">
      <w:pPr>
        <w:rPr>
          <w:sz w:val="18"/>
          <w:szCs w:val="18"/>
        </w:rPr>
      </w:pPr>
    </w:p>
    <w:p w:rsidR="00A65C04" w:rsidRDefault="00A65C04" w:rsidP="00467E71">
      <w:pPr>
        <w:rPr>
          <w:sz w:val="18"/>
          <w:szCs w:val="18"/>
        </w:rPr>
      </w:pPr>
    </w:p>
    <w:p w:rsidR="00A65C04" w:rsidRDefault="00A65C04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6F344F">
        <w:tc>
          <w:tcPr>
            <w:tcW w:w="3528" w:type="dxa"/>
          </w:tcPr>
          <w:p w:rsidR="00A65C04" w:rsidRPr="00586279" w:rsidRDefault="00A65C04" w:rsidP="007905CC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UGRADS Poster (Final)</w:t>
            </w:r>
          </w:p>
        </w:tc>
        <w:tc>
          <w:tcPr>
            <w:tcW w:w="1440" w:type="dxa"/>
          </w:tcPr>
          <w:p w:rsidR="00A65C04" w:rsidRPr="00586279" w:rsidRDefault="00A65C0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6F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14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6F344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15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Pr="00586279" w:rsidRDefault="00A65C04" w:rsidP="00D31EC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COMPLETED</w:t>
            </w:r>
          </w:p>
        </w:tc>
      </w:tr>
      <w:tr w:rsidR="00A65C04" w:rsidRPr="00586279" w:rsidTr="006F344F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Create the final version of our UGRADS poster to be printed</w:t>
            </w:r>
          </w:p>
        </w:tc>
      </w:tr>
      <w:tr w:rsidR="00A65C04" w:rsidRPr="00586279" w:rsidTr="006F344F">
        <w:trPr>
          <w:cantSplit/>
        </w:trPr>
        <w:tc>
          <w:tcPr>
            <w:tcW w:w="8748" w:type="dxa"/>
            <w:gridSpan w:val="4"/>
          </w:tcPr>
          <w:p w:rsidR="00A65C04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7905CC" w:rsidRDefault="00A65C04" w:rsidP="006F344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(33%)</w:t>
            </w:r>
          </w:p>
          <w:p w:rsidR="00A65C04" w:rsidRPr="007905CC" w:rsidRDefault="00A65C0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33</w:t>
            </w:r>
            <w:r w:rsidRPr="00586279">
              <w:rPr>
                <w:bCs/>
                <w:sz w:val="18"/>
                <w:szCs w:val="18"/>
              </w:rPr>
              <w:t>%)</w:t>
            </w:r>
          </w:p>
          <w:p w:rsidR="00A65C04" w:rsidRPr="00E26615" w:rsidRDefault="00A65C0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(33%)</w:t>
            </w:r>
          </w:p>
        </w:tc>
      </w:tr>
      <w:tr w:rsidR="00A65C04" w:rsidRPr="00586279" w:rsidTr="006F344F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6F344F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65C04" w:rsidRPr="007905CC" w:rsidRDefault="00A65C04" w:rsidP="007905CC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Based on the draft sketched out by Cyle, we crafted a poster with graphics, screenshots, and data about our project on 4/14/11 from 2:00-5:30</w:t>
            </w:r>
          </w:p>
        </w:tc>
      </w:tr>
      <w:tr w:rsidR="00A65C04" w:rsidRPr="00586279" w:rsidTr="006F344F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6F344F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65C04" w:rsidRPr="00E26615" w:rsidRDefault="00A65C0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After making some slight edits based on Dr. Li’s input, we submitted our poster to be printed on 4/15/11</w:t>
            </w:r>
          </w:p>
        </w:tc>
      </w:tr>
    </w:tbl>
    <w:p w:rsidR="00A65C04" w:rsidRDefault="00A65C04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671A50">
        <w:tc>
          <w:tcPr>
            <w:tcW w:w="3528" w:type="dxa"/>
          </w:tcPr>
          <w:p w:rsidR="00A65C04" w:rsidRPr="00586279" w:rsidRDefault="00A65C04" w:rsidP="00671A5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Title: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7"/>
                <w:szCs w:val="17"/>
              </w:rPr>
              <w:t>UGRADS</w:t>
            </w:r>
            <w:r w:rsidRPr="0042358B">
              <w:rPr>
                <w:bCs/>
                <w:sz w:val="17"/>
                <w:szCs w:val="17"/>
              </w:rPr>
              <w:t xml:space="preserve"> Dry Run (Presentation)</w:t>
            </w:r>
          </w:p>
        </w:tc>
        <w:tc>
          <w:tcPr>
            <w:tcW w:w="1440" w:type="dxa"/>
          </w:tcPr>
          <w:p w:rsidR="00A65C04" w:rsidRPr="00586279" w:rsidRDefault="00A65C04" w:rsidP="00671A5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67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14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671A5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671A5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15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Pr="00586279" w:rsidRDefault="00A65C04" w:rsidP="00671A5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COMPLETED</w:t>
            </w:r>
          </w:p>
        </w:tc>
      </w:tr>
      <w:tr w:rsidR="00A65C04" w:rsidRPr="00586279" w:rsidTr="00671A50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671A5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671A50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practice presentation for the UGRADS in front of CS students and faculty for feedback.</w:t>
            </w:r>
          </w:p>
        </w:tc>
      </w:tr>
      <w:tr w:rsidR="00A65C04" w:rsidRPr="00586279" w:rsidTr="00671A50">
        <w:trPr>
          <w:cantSplit/>
        </w:trPr>
        <w:tc>
          <w:tcPr>
            <w:tcW w:w="8748" w:type="dxa"/>
            <w:gridSpan w:val="4"/>
          </w:tcPr>
          <w:p w:rsidR="00A65C04" w:rsidRDefault="00A65C04" w:rsidP="00671A5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7905CC" w:rsidRDefault="00A65C04" w:rsidP="00671A5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(33%)</w:t>
            </w:r>
          </w:p>
          <w:p w:rsidR="00A65C04" w:rsidRPr="007905CC" w:rsidRDefault="00A65C04" w:rsidP="00671A5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33</w:t>
            </w:r>
            <w:r w:rsidRPr="00586279">
              <w:rPr>
                <w:bCs/>
                <w:sz w:val="18"/>
                <w:szCs w:val="18"/>
              </w:rPr>
              <w:t>%)</w:t>
            </w:r>
          </w:p>
          <w:p w:rsidR="00A65C04" w:rsidRPr="00E26615" w:rsidRDefault="00A65C04" w:rsidP="00671A5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(33%)</w:t>
            </w:r>
          </w:p>
        </w:tc>
      </w:tr>
      <w:tr w:rsidR="00A65C04" w:rsidRPr="00586279" w:rsidTr="00671A50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671A50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65C04" w:rsidRDefault="00A65C04" w:rsidP="00671A5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 modifications to our previous presentation, based suggestions and requirements for the UGRADS Presentation</w:t>
            </w:r>
          </w:p>
          <w:p w:rsidR="00A65C04" w:rsidRPr="007905CC" w:rsidRDefault="00A65C04" w:rsidP="00671A5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Practiced parts together on Fri (04/15) &amp; Sun (04/17), while also rehearsing individual parts separately</w:t>
            </w:r>
          </w:p>
        </w:tc>
      </w:tr>
      <w:tr w:rsidR="00A65C04" w:rsidRPr="00586279" w:rsidTr="00671A50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671A50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65C04" w:rsidRPr="00E26615" w:rsidRDefault="00A65C04" w:rsidP="00671A50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Our presentation went well, but still has room for improvement. Suggestions have been noted for the UGRADS presentation</w:t>
            </w:r>
          </w:p>
        </w:tc>
      </w:tr>
    </w:tbl>
    <w:p w:rsidR="00A65C04" w:rsidRDefault="00A65C04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217E8F">
        <w:tc>
          <w:tcPr>
            <w:tcW w:w="3528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SCREEN3 Processing</w:t>
            </w:r>
          </w:p>
        </w:tc>
        <w:tc>
          <w:tcPr>
            <w:tcW w:w="1440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04/12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04/18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Pr="00586279" w:rsidRDefault="00A65C04" w:rsidP="007905CC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 until 4/22/11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217E8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System for SCREEN3 to process files, then send the output file back to the user.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0C46AA" w:rsidRDefault="00A65C04" w:rsidP="00217E8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217E8F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65C04" w:rsidRPr="007905CC" w:rsidRDefault="00A65C04" w:rsidP="007905CC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sz w:val="18"/>
                  <w:szCs w:val="18"/>
                </w:rPr>
                <w:t>Chad</w:t>
              </w:r>
            </w:smartTag>
            <w:r>
              <w:rPr>
                <w:sz w:val="18"/>
                <w:szCs w:val="18"/>
              </w:rPr>
              <w:t xml:space="preserve"> has been researching methods by which to get the SCREEN3 modeling program to accept input and send back output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65C04" w:rsidRPr="00E26615" w:rsidRDefault="00A65C04" w:rsidP="00217E8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Time spent on the presentation and poster has taken away from research time a bit more than planned, but </w:t>
            </w:r>
            <w:smartTag w:uri="urn:schemas-microsoft-com:office:smarttags" w:element="country-region">
              <w:r>
                <w:rPr>
                  <w:bCs/>
                  <w:sz w:val="18"/>
                  <w:szCs w:val="18"/>
                </w:rPr>
                <w:t>Chad</w:t>
              </w:r>
            </w:smartTag>
            <w:r>
              <w:rPr>
                <w:bCs/>
                <w:sz w:val="18"/>
                <w:szCs w:val="18"/>
              </w:rPr>
              <w:t xml:space="preserve"> is on the right track to getting this done as soon as possible</w:t>
            </w:r>
          </w:p>
        </w:tc>
      </w:tr>
    </w:tbl>
    <w:p w:rsidR="00A65C04" w:rsidRDefault="00A65C04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217E8F">
        <w:tc>
          <w:tcPr>
            <w:tcW w:w="3528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File Open Functionality</w:t>
            </w:r>
          </w:p>
        </w:tc>
        <w:tc>
          <w:tcPr>
            <w:tcW w:w="1440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05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18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DELAYED until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4/22/11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217E8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Allow for files to be opened in WebStep and repopulate the appropriate input fields in the forms.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0C46AA" w:rsidRDefault="00A65C04" w:rsidP="00217E8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217E8F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65C04" w:rsidRDefault="00A65C04" w:rsidP="00217E8F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Cyle changed the basic methodology behind this process, deciding to save a different file than the one submitted</w:t>
            </w:r>
          </w:p>
          <w:p w:rsidR="00A65C04" w:rsidRDefault="00A65C04" w:rsidP="00217E8F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Incorporated a dynamic/unique file naming scheme into the process</w:t>
            </w:r>
          </w:p>
          <w:p w:rsidR="00A65C04" w:rsidRPr="007905CC" w:rsidRDefault="00A65C04" w:rsidP="00217E8F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 bugs with form filling process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7E6E1C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65C04" w:rsidRPr="00E26615" w:rsidRDefault="00A65C04" w:rsidP="00217E8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This task is 90% completed, minor issue with WebStep due to lacking state properties for buttons. A fix has been determined and is being implemented</w:t>
            </w:r>
          </w:p>
        </w:tc>
      </w:tr>
    </w:tbl>
    <w:p w:rsidR="00A65C04" w:rsidRDefault="00A65C04" w:rsidP="00467E71">
      <w:pPr>
        <w:rPr>
          <w:sz w:val="18"/>
          <w:szCs w:val="18"/>
        </w:rPr>
      </w:pPr>
    </w:p>
    <w:p w:rsidR="00A65C04" w:rsidRDefault="00A65C04" w:rsidP="00F652EE">
      <w:pPr>
        <w:pStyle w:val="Heading3"/>
      </w:pPr>
    </w:p>
    <w:p w:rsidR="00A65C04" w:rsidRPr="00F652EE" w:rsidRDefault="00A65C04" w:rsidP="00F652EE">
      <w:pPr>
        <w:pStyle w:val="Heading3"/>
      </w:pPr>
      <w:r>
        <w:t>This week’s Tasks: Work plan</w:t>
      </w:r>
    </w:p>
    <w:p w:rsidR="00A65C04" w:rsidRDefault="00A65C0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1E4467">
        <w:tc>
          <w:tcPr>
            <w:tcW w:w="3528" w:type="dxa"/>
          </w:tcPr>
          <w:p w:rsidR="00A65C04" w:rsidRPr="007905CC" w:rsidRDefault="00A65C04" w:rsidP="007905CC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Title:</w:t>
            </w:r>
            <w:r>
              <w:rPr>
                <w:bCs/>
                <w:sz w:val="18"/>
                <w:szCs w:val="18"/>
              </w:rPr>
              <w:t xml:space="preserve"> UGRADS Presentation (Final)</w:t>
            </w:r>
          </w:p>
        </w:tc>
        <w:tc>
          <w:tcPr>
            <w:tcW w:w="1440" w:type="dxa"/>
          </w:tcPr>
          <w:p w:rsidR="00A65C04" w:rsidRPr="00586279" w:rsidRDefault="00A65C04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1E4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04/19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A27B0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04/29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65C04" w:rsidRPr="00586279" w:rsidRDefault="00A65C04" w:rsidP="004B36E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ON-TIME</w:t>
            </w:r>
          </w:p>
        </w:tc>
      </w:tr>
      <w:tr w:rsidR="00A65C04" w:rsidRPr="00586279" w:rsidTr="001E4467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7905CC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Make edits to our dry run presentation to get it up to par for the UGRADS conference</w:t>
            </w:r>
          </w:p>
        </w:tc>
      </w:tr>
      <w:tr w:rsidR="00A65C04" w:rsidRPr="00586279" w:rsidTr="007905CC">
        <w:trPr>
          <w:cantSplit/>
          <w:trHeight w:val="56"/>
        </w:trPr>
        <w:tc>
          <w:tcPr>
            <w:tcW w:w="8748" w:type="dxa"/>
            <w:gridSpan w:val="4"/>
          </w:tcPr>
          <w:p w:rsidR="00A65C04" w:rsidRPr="00EF314B" w:rsidRDefault="00A65C04" w:rsidP="00EF314B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7905CC" w:rsidRDefault="00A65C04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33%)</w:t>
            </w:r>
          </w:p>
          <w:p w:rsidR="00A65C04" w:rsidRPr="007905CC" w:rsidRDefault="00A65C04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 (33%)</w:t>
            </w:r>
          </w:p>
          <w:p w:rsidR="00A65C04" w:rsidRPr="000C46AA" w:rsidRDefault="00A65C04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(33%)</w:t>
            </w:r>
          </w:p>
        </w:tc>
      </w:tr>
    </w:tbl>
    <w:p w:rsidR="00A65C04" w:rsidRDefault="00A65C04" w:rsidP="00FE6943">
      <w:pPr>
        <w:rPr>
          <w:sz w:val="18"/>
          <w:szCs w:val="18"/>
        </w:rPr>
      </w:pPr>
    </w:p>
    <w:p w:rsidR="00A65C04" w:rsidRDefault="00A65C0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1E4467">
        <w:tc>
          <w:tcPr>
            <w:tcW w:w="3528" w:type="dxa"/>
          </w:tcPr>
          <w:p w:rsidR="00A65C04" w:rsidRPr="00586279" w:rsidRDefault="00A65C04" w:rsidP="00CE56D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Documentation</w:t>
            </w:r>
          </w:p>
        </w:tc>
        <w:tc>
          <w:tcPr>
            <w:tcW w:w="1440" w:type="dxa"/>
          </w:tcPr>
          <w:p w:rsidR="00A65C04" w:rsidRPr="00586279" w:rsidRDefault="00A65C04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1E4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CE56D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30/</w:t>
            </w:r>
            <w:r w:rsidRPr="00586279">
              <w:rPr>
                <w:bCs/>
                <w:sz w:val="18"/>
                <w:szCs w:val="18"/>
              </w:rPr>
              <w:t>2011</w:t>
            </w:r>
          </w:p>
        </w:tc>
        <w:tc>
          <w:tcPr>
            <w:tcW w:w="2160" w:type="dxa"/>
          </w:tcPr>
          <w:p w:rsidR="00A65C04" w:rsidRPr="00586279" w:rsidRDefault="00A65C04" w:rsidP="009846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ON-TIME</w:t>
            </w:r>
          </w:p>
        </w:tc>
      </w:tr>
      <w:tr w:rsidR="00A65C04" w:rsidRPr="00586279" w:rsidTr="001E4467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1E4467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Ensure that our documentation is ready to be submitted, both at the system and code levels</w:t>
            </w:r>
          </w:p>
        </w:tc>
      </w:tr>
      <w:tr w:rsidR="00A65C04" w:rsidRPr="00586279" w:rsidTr="001E4467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0C46AA" w:rsidRDefault="00A65C04" w:rsidP="0004640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Undecided</w:t>
            </w:r>
            <w:r w:rsidRPr="00586279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:rsidR="00A65C04" w:rsidRDefault="00A65C0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217E8F">
        <w:tc>
          <w:tcPr>
            <w:tcW w:w="3528" w:type="dxa"/>
          </w:tcPr>
          <w:p w:rsidR="00A65C04" w:rsidRPr="00586279" w:rsidRDefault="00A65C04" w:rsidP="00CE56D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Database/Graph Integration</w:t>
            </w:r>
          </w:p>
        </w:tc>
        <w:tc>
          <w:tcPr>
            <w:tcW w:w="1440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20/</w:t>
            </w:r>
            <w:r w:rsidRPr="00586279">
              <w:rPr>
                <w:sz w:val="18"/>
                <w:szCs w:val="18"/>
              </w:rPr>
              <w:t>2011</w:t>
            </w:r>
          </w:p>
        </w:tc>
        <w:tc>
          <w:tcPr>
            <w:tcW w:w="1620" w:type="dxa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24/</w:t>
            </w:r>
            <w:r w:rsidRPr="00586279">
              <w:rPr>
                <w:bCs/>
                <w:sz w:val="18"/>
                <w:szCs w:val="18"/>
              </w:rPr>
              <w:t>2011</w:t>
            </w:r>
          </w:p>
        </w:tc>
        <w:tc>
          <w:tcPr>
            <w:tcW w:w="2160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ON-TIME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217E8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Ensure that the Flot graphing works with a temporary output file found in the database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CE56D8" w:rsidRDefault="00A65C04" w:rsidP="00217E8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(50%)</w:t>
            </w:r>
          </w:p>
          <w:p w:rsidR="00A65C04" w:rsidRPr="000C46AA" w:rsidRDefault="00A65C04" w:rsidP="00217E8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bCs/>
                  <w:sz w:val="18"/>
                  <w:szCs w:val="18"/>
                </w:rPr>
                <w:t>Chad</w:t>
              </w:r>
            </w:smartTag>
            <w:r>
              <w:rPr>
                <w:bCs/>
                <w:sz w:val="18"/>
                <w:szCs w:val="18"/>
              </w:rPr>
              <w:t xml:space="preserve"> (50%)</w:t>
            </w:r>
            <w:r w:rsidRPr="00586279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:rsidR="00A65C04" w:rsidRDefault="00A65C0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65C04" w:rsidRPr="00586279" w:rsidTr="00217E8F">
        <w:tc>
          <w:tcPr>
            <w:tcW w:w="3528" w:type="dxa"/>
          </w:tcPr>
          <w:p w:rsidR="00A65C04" w:rsidRPr="00586279" w:rsidRDefault="00A65C04" w:rsidP="00CE56D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Website CSS</w:t>
            </w:r>
          </w:p>
        </w:tc>
        <w:tc>
          <w:tcPr>
            <w:tcW w:w="1440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65C04" w:rsidRPr="00586279" w:rsidRDefault="00A65C04" w:rsidP="00217E8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28/</w:t>
            </w:r>
            <w:r w:rsidRPr="00586279">
              <w:rPr>
                <w:bCs/>
                <w:sz w:val="18"/>
                <w:szCs w:val="18"/>
              </w:rPr>
              <w:t>2011</w:t>
            </w:r>
          </w:p>
        </w:tc>
        <w:tc>
          <w:tcPr>
            <w:tcW w:w="2160" w:type="dxa"/>
          </w:tcPr>
          <w:p w:rsidR="00A65C04" w:rsidRPr="00586279" w:rsidRDefault="00A65C04" w:rsidP="00217E8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ON-TIME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586279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65C04" w:rsidRPr="00D35992" w:rsidRDefault="00A65C04" w:rsidP="00217E8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Create a CSS page to give our website a better design</w:t>
            </w:r>
          </w:p>
        </w:tc>
      </w:tr>
      <w:tr w:rsidR="00A65C04" w:rsidRPr="00586279" w:rsidTr="00217E8F">
        <w:trPr>
          <w:cantSplit/>
        </w:trPr>
        <w:tc>
          <w:tcPr>
            <w:tcW w:w="8748" w:type="dxa"/>
            <w:gridSpan w:val="4"/>
          </w:tcPr>
          <w:p w:rsidR="00A65C04" w:rsidRPr="00EF314B" w:rsidRDefault="00A65C04" w:rsidP="00217E8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65C04" w:rsidRPr="000C46AA" w:rsidRDefault="00A65C04" w:rsidP="00217E8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(100%)</w:t>
            </w:r>
          </w:p>
        </w:tc>
      </w:tr>
    </w:tbl>
    <w:p w:rsidR="00A65C04" w:rsidRDefault="00A65C04" w:rsidP="00FE6943">
      <w:pPr>
        <w:rPr>
          <w:sz w:val="18"/>
          <w:szCs w:val="18"/>
        </w:rPr>
      </w:pPr>
    </w:p>
    <w:p w:rsidR="00A65C04" w:rsidRDefault="00A65C04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8"/>
        <w:gridCol w:w="3330"/>
        <w:gridCol w:w="2520"/>
      </w:tblGrid>
      <w:tr w:rsidR="00A65C04" w:rsidTr="00362F76">
        <w:tc>
          <w:tcPr>
            <w:tcW w:w="2898" w:type="dxa"/>
          </w:tcPr>
          <w:p w:rsidR="00A65C04" w:rsidRDefault="00A65C04" w:rsidP="00CE56D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Final Report</w:t>
            </w:r>
          </w:p>
        </w:tc>
        <w:tc>
          <w:tcPr>
            <w:tcW w:w="3330" w:type="dxa"/>
          </w:tcPr>
          <w:p w:rsidR="00A65C04" w:rsidRDefault="00A65C04" w:rsidP="00362F7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A65C04" w:rsidRPr="00C64D0B" w:rsidRDefault="00A65C04" w:rsidP="00362F76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smartTag w:uri="urn:schemas-microsoft-com:office:smarttags" w:element="country-region">
              <w:r>
                <w:rPr>
                  <w:bCs/>
                  <w:sz w:val="18"/>
                </w:rPr>
                <w:t>Chad</w:t>
              </w:r>
            </w:smartTag>
            <w:r>
              <w:rPr>
                <w:bCs/>
                <w:sz w:val="18"/>
              </w:rPr>
              <w:t xml:space="preserve"> (33%), Cyle (33%), Ryan (33%)</w:t>
            </w:r>
          </w:p>
        </w:tc>
        <w:tc>
          <w:tcPr>
            <w:tcW w:w="2520" w:type="dxa"/>
          </w:tcPr>
          <w:p w:rsidR="00A65C04" w:rsidRDefault="00A65C04" w:rsidP="00362F7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Due Date:</w:t>
            </w:r>
          </w:p>
          <w:p w:rsidR="00A65C04" w:rsidRDefault="00A65C04" w:rsidP="00362F76">
            <w:pPr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05/03/2011</w:t>
            </w:r>
          </w:p>
        </w:tc>
      </w:tr>
      <w:tr w:rsidR="00A65C04" w:rsidTr="00362F76">
        <w:trPr>
          <w:cantSplit/>
        </w:trPr>
        <w:tc>
          <w:tcPr>
            <w:tcW w:w="8748" w:type="dxa"/>
            <w:gridSpan w:val="3"/>
          </w:tcPr>
          <w:p w:rsidR="00A65C04" w:rsidRDefault="00A65C04" w:rsidP="00362F7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A65C04" w:rsidRPr="00C64D0B" w:rsidRDefault="00A65C04" w:rsidP="00362F76">
            <w:pPr>
              <w:ind w:left="540"/>
              <w:rPr>
                <w:sz w:val="18"/>
              </w:rPr>
            </w:pPr>
            <w:r>
              <w:rPr>
                <w:sz w:val="18"/>
              </w:rPr>
              <w:t>Create the Final Project Report to be handed in on Friday of reading week</w:t>
            </w:r>
          </w:p>
        </w:tc>
      </w:tr>
    </w:tbl>
    <w:p w:rsidR="00A65C04" w:rsidRDefault="00A65C04" w:rsidP="00D31EC7">
      <w:pPr>
        <w:pStyle w:val="Heading3"/>
      </w:pPr>
      <w:r>
        <w:t xml:space="preserve">Timeline check:  </w:t>
      </w:r>
    </w:p>
    <w:p w:rsidR="00A65C04" w:rsidRDefault="00A65C04" w:rsidP="00BE3660">
      <w:pPr>
        <w:numPr>
          <w:ilvl w:val="0"/>
          <w:numId w:val="9"/>
        </w:numPr>
      </w:pPr>
      <w:r>
        <w:t>Website Status: WebAWDM (UP TO DATE)</w:t>
      </w:r>
    </w:p>
    <w:p w:rsidR="00A65C04" w:rsidRDefault="00A65C04" w:rsidP="00BF738B">
      <w:pPr>
        <w:numPr>
          <w:ilvl w:val="0"/>
          <w:numId w:val="9"/>
        </w:numPr>
      </w:pPr>
      <w:r>
        <w:t>Graphing (UP TO DATE)</w:t>
      </w:r>
    </w:p>
    <w:p w:rsidR="00A65C04" w:rsidRDefault="00A65C04" w:rsidP="00BF738B">
      <w:pPr>
        <w:numPr>
          <w:ilvl w:val="0"/>
          <w:numId w:val="9"/>
        </w:numPr>
      </w:pPr>
      <w:r>
        <w:t>Server Transfer (UP TO DATE)</w:t>
      </w:r>
    </w:p>
    <w:p w:rsidR="00A65C04" w:rsidRDefault="00A65C04" w:rsidP="00BF738B">
      <w:pPr>
        <w:numPr>
          <w:ilvl w:val="0"/>
          <w:numId w:val="9"/>
        </w:numPr>
      </w:pPr>
      <w:r>
        <w:t>Presentation (UP TO DATE)</w:t>
      </w:r>
    </w:p>
    <w:p w:rsidR="00A65C04" w:rsidRDefault="00A65C04"/>
    <w:p w:rsidR="00A65C04" w:rsidRDefault="00A65C04">
      <w:pPr>
        <w:pStyle w:val="Heading3"/>
      </w:pPr>
      <w:r>
        <w:t xml:space="preserve">Other Problems / Other Issues: </w:t>
      </w:r>
    </w:p>
    <w:p w:rsidR="00A65C04" w:rsidRDefault="00A65C04" w:rsidP="00BF738B"/>
    <w:p w:rsidR="00A65C04" w:rsidRDefault="00A65C04" w:rsidP="006377BB">
      <w:pPr>
        <w:ind w:left="360"/>
      </w:pPr>
      <w:r>
        <w:t>None</w:t>
      </w:r>
    </w:p>
    <w:sectPr w:rsidR="00A65C04" w:rsidSect="00AA1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C1E"/>
    <w:multiLevelType w:val="hybridMultilevel"/>
    <w:tmpl w:val="DDF8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0D41831"/>
    <w:multiLevelType w:val="hybridMultilevel"/>
    <w:tmpl w:val="8AD45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C66B0"/>
    <w:multiLevelType w:val="multilevel"/>
    <w:tmpl w:val="5CB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ECA2440"/>
    <w:multiLevelType w:val="hybridMultilevel"/>
    <w:tmpl w:val="DDDE2E3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4A3F49"/>
    <w:multiLevelType w:val="multilevel"/>
    <w:tmpl w:val="03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059517E"/>
    <w:multiLevelType w:val="hybridMultilevel"/>
    <w:tmpl w:val="26A4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81D"/>
    <w:rsid w:val="00004E4F"/>
    <w:rsid w:val="00020347"/>
    <w:rsid w:val="000354DA"/>
    <w:rsid w:val="00037AB9"/>
    <w:rsid w:val="0004225D"/>
    <w:rsid w:val="00046409"/>
    <w:rsid w:val="0006609F"/>
    <w:rsid w:val="000836D1"/>
    <w:rsid w:val="000A0158"/>
    <w:rsid w:val="000C46AA"/>
    <w:rsid w:val="0010291E"/>
    <w:rsid w:val="00110108"/>
    <w:rsid w:val="001138D6"/>
    <w:rsid w:val="001314E7"/>
    <w:rsid w:val="00131E26"/>
    <w:rsid w:val="0018327F"/>
    <w:rsid w:val="001A3C7D"/>
    <w:rsid w:val="001B60AF"/>
    <w:rsid w:val="001E4467"/>
    <w:rsid w:val="001F0FB5"/>
    <w:rsid w:val="001F4849"/>
    <w:rsid w:val="00217E8F"/>
    <w:rsid w:val="00257317"/>
    <w:rsid w:val="0027274B"/>
    <w:rsid w:val="002C321B"/>
    <w:rsid w:val="002D2993"/>
    <w:rsid w:val="002D2E37"/>
    <w:rsid w:val="00323C98"/>
    <w:rsid w:val="00324465"/>
    <w:rsid w:val="003520C9"/>
    <w:rsid w:val="00362F76"/>
    <w:rsid w:val="00387D39"/>
    <w:rsid w:val="003F39D9"/>
    <w:rsid w:val="0040368E"/>
    <w:rsid w:val="0042358B"/>
    <w:rsid w:val="0042387D"/>
    <w:rsid w:val="004324AC"/>
    <w:rsid w:val="0045112A"/>
    <w:rsid w:val="004638B4"/>
    <w:rsid w:val="00467E71"/>
    <w:rsid w:val="00482BC0"/>
    <w:rsid w:val="0049587A"/>
    <w:rsid w:val="004A1CED"/>
    <w:rsid w:val="004B36EF"/>
    <w:rsid w:val="004C03A1"/>
    <w:rsid w:val="004C671C"/>
    <w:rsid w:val="004D4B93"/>
    <w:rsid w:val="004F0574"/>
    <w:rsid w:val="00560457"/>
    <w:rsid w:val="0056728F"/>
    <w:rsid w:val="00586279"/>
    <w:rsid w:val="006313DB"/>
    <w:rsid w:val="00631A97"/>
    <w:rsid w:val="006328C0"/>
    <w:rsid w:val="006377BB"/>
    <w:rsid w:val="00640D86"/>
    <w:rsid w:val="00671A50"/>
    <w:rsid w:val="00692964"/>
    <w:rsid w:val="006D2A0B"/>
    <w:rsid w:val="006F344F"/>
    <w:rsid w:val="006F5139"/>
    <w:rsid w:val="006F5AFB"/>
    <w:rsid w:val="006F7E50"/>
    <w:rsid w:val="0072532E"/>
    <w:rsid w:val="00754200"/>
    <w:rsid w:val="00783FEF"/>
    <w:rsid w:val="007843B2"/>
    <w:rsid w:val="007905CC"/>
    <w:rsid w:val="007B081D"/>
    <w:rsid w:val="007C0839"/>
    <w:rsid w:val="007E6E1C"/>
    <w:rsid w:val="00824571"/>
    <w:rsid w:val="00831B59"/>
    <w:rsid w:val="008450A9"/>
    <w:rsid w:val="00872A92"/>
    <w:rsid w:val="00873ABE"/>
    <w:rsid w:val="009272C7"/>
    <w:rsid w:val="009344D6"/>
    <w:rsid w:val="00942FE5"/>
    <w:rsid w:val="009527D7"/>
    <w:rsid w:val="00960274"/>
    <w:rsid w:val="00984692"/>
    <w:rsid w:val="009A65C5"/>
    <w:rsid w:val="009C043B"/>
    <w:rsid w:val="009E7E40"/>
    <w:rsid w:val="00A23DC4"/>
    <w:rsid w:val="00A27B0E"/>
    <w:rsid w:val="00A65C04"/>
    <w:rsid w:val="00A71359"/>
    <w:rsid w:val="00AA11C7"/>
    <w:rsid w:val="00B105D1"/>
    <w:rsid w:val="00B44E0F"/>
    <w:rsid w:val="00B65C11"/>
    <w:rsid w:val="00BA09A9"/>
    <w:rsid w:val="00BA624A"/>
    <w:rsid w:val="00BC7236"/>
    <w:rsid w:val="00BD0653"/>
    <w:rsid w:val="00BE3660"/>
    <w:rsid w:val="00BF738B"/>
    <w:rsid w:val="00C07258"/>
    <w:rsid w:val="00C336E3"/>
    <w:rsid w:val="00C64D0B"/>
    <w:rsid w:val="00C6699E"/>
    <w:rsid w:val="00CD63F7"/>
    <w:rsid w:val="00CE3374"/>
    <w:rsid w:val="00CE56D8"/>
    <w:rsid w:val="00D06131"/>
    <w:rsid w:val="00D06DAD"/>
    <w:rsid w:val="00D14D0E"/>
    <w:rsid w:val="00D15FCF"/>
    <w:rsid w:val="00D31EC7"/>
    <w:rsid w:val="00D35992"/>
    <w:rsid w:val="00D662B5"/>
    <w:rsid w:val="00DA73AA"/>
    <w:rsid w:val="00DA7F1D"/>
    <w:rsid w:val="00DD2749"/>
    <w:rsid w:val="00DD644D"/>
    <w:rsid w:val="00DE2B29"/>
    <w:rsid w:val="00DF7044"/>
    <w:rsid w:val="00E00B7D"/>
    <w:rsid w:val="00E26615"/>
    <w:rsid w:val="00E64F40"/>
    <w:rsid w:val="00E77A11"/>
    <w:rsid w:val="00E862BC"/>
    <w:rsid w:val="00EA0949"/>
    <w:rsid w:val="00ED0276"/>
    <w:rsid w:val="00ED739A"/>
    <w:rsid w:val="00EE2B16"/>
    <w:rsid w:val="00EF314B"/>
    <w:rsid w:val="00F14302"/>
    <w:rsid w:val="00F201F1"/>
    <w:rsid w:val="00F46669"/>
    <w:rsid w:val="00F6329F"/>
    <w:rsid w:val="00F652EE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1C7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2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1B59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A7F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BD0653"/>
    <w:rPr>
      <w:rFonts w:cs="Times New Roman"/>
      <w:b/>
      <w:bCs/>
      <w:color w:val="3399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23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823</Words>
  <Characters>4693</Characters>
  <Application>Microsoft Office Outlook</Application>
  <DocSecurity>0</DocSecurity>
  <Lines>0</Lines>
  <Paragraphs>0</Paragraphs>
  <ScaleCrop>false</ScaleCrop>
  <Company>Northern Arizona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Cyle Lainson</cp:lastModifiedBy>
  <cp:revision>3</cp:revision>
  <dcterms:created xsi:type="dcterms:W3CDTF">2011-04-21T14:34:00Z</dcterms:created>
  <dcterms:modified xsi:type="dcterms:W3CDTF">2011-04-21T15:06:00Z</dcterms:modified>
</cp:coreProperties>
</file>