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5881"/>
        <w:gridCol w:w="983"/>
      </w:tblGrid>
      <w:tr w:rsidR="008F3F4E">
        <w:tc>
          <w:tcPr>
            <w:tcW w:w="1998" w:type="dxa"/>
          </w:tcPr>
          <w:p w:rsidR="008F3F4E" w:rsidRDefault="008F3F4E" w:rsidP="007B081D">
            <w:pPr>
              <w:jc w:val="center"/>
              <w:rPr>
                <w:b/>
                <w:bCs/>
                <w:sz w:val="20"/>
              </w:rPr>
            </w:pPr>
            <w:r w:rsidRPr="00B46AD2">
              <w:rPr>
                <w:b/>
                <w:bCs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55.5pt">
                  <v:imagedata r:id="rId5" o:title=""/>
                </v:shape>
              </w:pict>
            </w:r>
          </w:p>
        </w:tc>
        <w:tc>
          <w:tcPr>
            <w:tcW w:w="5940" w:type="dxa"/>
          </w:tcPr>
          <w:p w:rsidR="008F3F4E" w:rsidRDefault="008F3F4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and Status</w:t>
            </w:r>
          </w:p>
          <w:p w:rsidR="008F3F4E" w:rsidRDefault="008F3F4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Meeting Report</w:t>
            </w:r>
          </w:p>
          <w:p w:rsidR="008F3F4E" w:rsidRDefault="008F3F4E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18" w:type="dxa"/>
          </w:tcPr>
          <w:p w:rsidR="008F3F4E" w:rsidRDefault="008F3F4E">
            <w:pPr>
              <w:jc w:val="center"/>
              <w:rPr>
                <w:b/>
                <w:bCs/>
                <w:sz w:val="32"/>
              </w:rPr>
            </w:pPr>
          </w:p>
          <w:p w:rsidR="008F3F4E" w:rsidRDefault="008F3F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Report#:</w:t>
            </w:r>
          </w:p>
          <w:p w:rsidR="008F3F4E" w:rsidRDefault="008F3F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</w:t>
            </w:r>
          </w:p>
        </w:tc>
      </w:tr>
    </w:tbl>
    <w:p w:rsidR="008F3F4E" w:rsidRDefault="008F3F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8F3F4E">
        <w:tc>
          <w:tcPr>
            <w:tcW w:w="4428" w:type="dxa"/>
          </w:tcPr>
          <w:p w:rsidR="008F3F4E" w:rsidRDefault="008F3F4E">
            <w:pPr>
              <w:pStyle w:val="Heading1"/>
            </w:pPr>
            <w:r>
              <w:t>Team:  Egg Men Industries</w:t>
            </w:r>
          </w:p>
          <w:p w:rsidR="008F3F4E" w:rsidRDefault="008F3F4E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:rsidR="008F3F4E" w:rsidRDefault="008F3F4E">
            <w:pPr>
              <w:rPr>
                <w:b/>
                <w:bCs/>
              </w:rPr>
            </w:pPr>
            <w:r>
              <w:rPr>
                <w:b/>
                <w:bCs/>
              </w:rPr>
              <w:t>Meeting Date:  February 10, 2011</w:t>
            </w:r>
          </w:p>
          <w:p w:rsidR="008F3F4E" w:rsidRDefault="008F3F4E">
            <w:pPr>
              <w:rPr>
                <w:b/>
                <w:bCs/>
              </w:rPr>
            </w:pPr>
          </w:p>
        </w:tc>
      </w:tr>
      <w:tr w:rsidR="008F3F4E">
        <w:trPr>
          <w:cantSplit/>
        </w:trPr>
        <w:tc>
          <w:tcPr>
            <w:tcW w:w="8856" w:type="dxa"/>
            <w:gridSpan w:val="2"/>
          </w:tcPr>
          <w:p w:rsidR="008F3F4E" w:rsidRDefault="008F3F4E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  SCREEN3</w:t>
            </w:r>
          </w:p>
          <w:p w:rsidR="008F3F4E" w:rsidRDefault="008F3F4E">
            <w:pPr>
              <w:rPr>
                <w:b/>
                <w:bCs/>
                <w:u w:val="single"/>
              </w:rPr>
            </w:pPr>
          </w:p>
        </w:tc>
      </w:tr>
      <w:tr w:rsidR="008F3F4E">
        <w:trPr>
          <w:cantSplit/>
        </w:trPr>
        <w:tc>
          <w:tcPr>
            <w:tcW w:w="4428" w:type="dxa"/>
          </w:tcPr>
          <w:p w:rsidR="008F3F4E" w:rsidRDefault="008F3F4E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present:</w:t>
            </w:r>
          </w:p>
          <w:p w:rsidR="008F3F4E" w:rsidRDefault="008F3F4E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Ryan</w:t>
            </w:r>
          </w:p>
        </w:tc>
        <w:tc>
          <w:tcPr>
            <w:tcW w:w="4428" w:type="dxa"/>
          </w:tcPr>
          <w:p w:rsidR="008F3F4E" w:rsidRDefault="008F3F4E">
            <w:r>
              <w:rPr>
                <w:b/>
                <w:bCs/>
              </w:rPr>
              <w:t>On-time:</w:t>
            </w:r>
          </w:p>
          <w:p w:rsidR="008F3F4E" w:rsidRDefault="008F3F4E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</w:t>
            </w:r>
            <w:r w:rsidRPr="00DE2B29">
              <w:t>Ryan</w:t>
            </w:r>
          </w:p>
        </w:tc>
      </w:tr>
    </w:tbl>
    <w:p w:rsidR="008F3F4E" w:rsidRDefault="008F3F4E"/>
    <w:p w:rsidR="008F3F4E" w:rsidRDefault="008F3F4E"/>
    <w:p w:rsidR="008F3F4E" w:rsidRDefault="008F3F4E">
      <w:pPr>
        <w:pStyle w:val="Heading3"/>
      </w:pPr>
      <w:r>
        <w:t>Progress of Team Meetings</w:t>
      </w:r>
    </w:p>
    <w:p w:rsidR="008F3F4E" w:rsidRDefault="008F3F4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last meeting(s): </w:t>
      </w:r>
      <w:r>
        <w:rPr>
          <w:sz w:val="20"/>
        </w:rPr>
        <w:tab/>
        <w:t>02/08/2011, 2:00pm – 4:00pm, bldg. 69, room 102</w:t>
      </w:r>
    </w:p>
    <w:p w:rsidR="008F3F4E" w:rsidRDefault="008F3F4E" w:rsidP="00257317">
      <w:pPr>
        <w:ind w:left="2520" w:firstLine="360"/>
        <w:rPr>
          <w:sz w:val="20"/>
        </w:rPr>
      </w:pPr>
      <w:r>
        <w:rPr>
          <w:sz w:val="20"/>
        </w:rPr>
        <w:t>02/09/2011, 12:00pm – 2:00pm, bldg. 69, room 105</w:t>
      </w:r>
    </w:p>
    <w:p w:rsidR="008F3F4E" w:rsidRDefault="008F3F4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next meeting(s): </w:t>
      </w:r>
      <w:r>
        <w:rPr>
          <w:sz w:val="20"/>
        </w:rPr>
        <w:tab/>
        <w:t>02/10/2011, 10:00am – 11:00am, bldg. 69, room 102</w:t>
      </w:r>
    </w:p>
    <w:p w:rsidR="008F3F4E" w:rsidRPr="00EE2B16" w:rsidRDefault="008F3F4E">
      <w:pPr>
        <w:numPr>
          <w:ilvl w:val="0"/>
          <w:numId w:val="8"/>
        </w:numPr>
      </w:pPr>
      <w:r>
        <w:rPr>
          <w:sz w:val="20"/>
        </w:rPr>
        <w:t>Communication Problems?  None</w:t>
      </w:r>
    </w:p>
    <w:p w:rsidR="008F3F4E" w:rsidRDefault="008F3F4E" w:rsidP="0005293F"/>
    <w:p w:rsidR="008F3F4E" w:rsidRDefault="008F3F4E">
      <w:pPr>
        <w:pStyle w:val="Heading3"/>
      </w:pPr>
      <w:r>
        <w:t>Last week’s Tasks: Status</w:t>
      </w:r>
    </w:p>
    <w:p w:rsidR="008F3F4E" w:rsidRPr="00586279" w:rsidRDefault="008F3F4E" w:rsidP="00EE2B1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0836D1">
        <w:tc>
          <w:tcPr>
            <w:tcW w:w="3528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Website, Advance Layout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02/02/2011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COMPLETE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8F3F4E" w:rsidRPr="00586279" w:rsidRDefault="008F3F4E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Setup, design and post an advance layout of the website</w:t>
            </w: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482BC0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 xml:space="preserve">Cyle (100%) Setup home, admin, user, input, archive and graph pages. </w:t>
            </w: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A3293A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8F3F4E" w:rsidRDefault="008F3F4E" w:rsidP="000836D1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Finished posting deliverables and weekly reports pages</w:t>
            </w:r>
          </w:p>
          <w:p w:rsidR="008F3F4E" w:rsidRDefault="008F3F4E" w:rsidP="000836D1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Finished project info pages</w:t>
            </w:r>
          </w:p>
          <w:p w:rsidR="008F3F4E" w:rsidRDefault="008F3F4E" w:rsidP="000836D1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Finished team related pages</w:t>
            </w:r>
          </w:p>
          <w:p w:rsidR="008F3F4E" w:rsidRDefault="008F3F4E" w:rsidP="000836D1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Placeholder made for SCREEN3 program site.</w:t>
            </w:r>
          </w:p>
          <w:p w:rsidR="008F3F4E" w:rsidRDefault="008F3F4E" w:rsidP="000836D1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concepts made for SCREEN3 program site including page layouts, and site flow</w:t>
            </w:r>
          </w:p>
          <w:p w:rsidR="008F3F4E" w:rsidRPr="00586279" w:rsidRDefault="008F3F4E" w:rsidP="00A3293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Determined that all remaining website development will happen with </w:t>
            </w:r>
            <w:r w:rsidRPr="00586279">
              <w:rPr>
                <w:sz w:val="18"/>
                <w:szCs w:val="18"/>
              </w:rPr>
              <w:t>WAMP</w:t>
            </w:r>
            <w:r>
              <w:rPr>
                <w:sz w:val="18"/>
                <w:szCs w:val="18"/>
              </w:rPr>
              <w:t xml:space="preserve"> (local server simulator)</w:t>
            </w: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8F3F4E" w:rsidRPr="00586279" w:rsidRDefault="008F3F4E" w:rsidP="000836D1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 xml:space="preserve">The foundation for the website is finished. Now we need to add in the forms and functionality. </w:t>
            </w:r>
          </w:p>
        </w:tc>
      </w:tr>
    </w:tbl>
    <w:p w:rsidR="008F3F4E" w:rsidRPr="00586279" w:rsidRDefault="008F3F4E" w:rsidP="00586279">
      <w:pPr>
        <w:pStyle w:val="Heading3"/>
        <w:spacing w:before="0"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482BC0">
        <w:tc>
          <w:tcPr>
            <w:tcW w:w="3528" w:type="dxa"/>
          </w:tcPr>
          <w:p w:rsidR="008F3F4E" w:rsidRPr="00586279" w:rsidRDefault="008F3F4E" w:rsidP="00482BC0">
            <w:pPr>
              <w:rPr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Requirements &amp; Execution Plan</w:t>
            </w:r>
          </w:p>
          <w:p w:rsidR="008F3F4E" w:rsidRPr="00586279" w:rsidRDefault="008F3F4E" w:rsidP="00482BC0">
            <w:pPr>
              <w:ind w:left="900"/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(Final)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02/02/2011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02/07/2011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8F3F4E" w:rsidRPr="00586279" w:rsidRDefault="008F3F4E" w:rsidP="00482BC0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From the returned initial draft of the requirements &amp; execution plan, revise according to the mentor’s suggestions and submit final version.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r w:rsidRPr="00586279"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(60%) Finish document with all required elements. Conform to Team Bylaws.</w:t>
            </w:r>
          </w:p>
          <w:p w:rsidR="008F3F4E" w:rsidRPr="00586279" w:rsidRDefault="008F3F4E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(20%) Offering input based on prior experience from CS386 project</w:t>
            </w:r>
          </w:p>
          <w:p w:rsidR="008F3F4E" w:rsidRPr="00586279" w:rsidRDefault="008F3F4E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Cyle (20%) Offering input based on prior experience from CS386 project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8F3F4E" w:rsidRPr="00586279" w:rsidRDefault="008F3F4E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Turned in and finished.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8F3F4E" w:rsidRPr="00586279" w:rsidRDefault="008F3F4E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 xml:space="preserve">Our requirements have been finalized and we have sent the document to our Client. This will act as the final requirements for our project if our Client approves. </w:t>
            </w:r>
          </w:p>
        </w:tc>
      </w:tr>
    </w:tbl>
    <w:p w:rsidR="008F3F4E" w:rsidRPr="00586279" w:rsidRDefault="008F3F4E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482BC0">
        <w:tc>
          <w:tcPr>
            <w:tcW w:w="3528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Presentation (Power Point)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02/01/2011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02/03/2011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8F3F4E" w:rsidRPr="00586279" w:rsidRDefault="008F3F4E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Setup, design and post an advance layout of the website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482BC0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smartTag w:uri="urn:schemas-microsoft-com:office:smarttags" w:element="place">
              <w:r w:rsidRPr="00586279"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(100%) Create a Power Point for the presentation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8F3F4E" w:rsidRPr="00586279" w:rsidRDefault="008F3F4E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Power Point finished. All slides approved by team members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8F3F4E" w:rsidRPr="00586279" w:rsidRDefault="008F3F4E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 xml:space="preserve">The power point has been tested and  approved by all members. It has been deemed of proper length. </w:t>
            </w:r>
          </w:p>
        </w:tc>
      </w:tr>
    </w:tbl>
    <w:p w:rsidR="008F3F4E" w:rsidRPr="00586279" w:rsidRDefault="008F3F4E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482BC0">
        <w:tc>
          <w:tcPr>
            <w:tcW w:w="3528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Presentation (Preparation)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02/02/2011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02/10/2011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8F3F4E" w:rsidRPr="00586279" w:rsidRDefault="008F3F4E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Team members assigned elements of the presentation to prepare for. Meet up on Thursday for a dry run.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r w:rsidRPr="00586279"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(33%) Practice</w:t>
            </w:r>
          </w:p>
          <w:p w:rsidR="008F3F4E" w:rsidRPr="00586279" w:rsidRDefault="008F3F4E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(33%) Practice</w:t>
            </w:r>
          </w:p>
          <w:p w:rsidR="008F3F4E" w:rsidRPr="00586279" w:rsidRDefault="008F3F4E" w:rsidP="00482BC0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Cyle (33%) Practice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8F3F4E" w:rsidRPr="00586279" w:rsidRDefault="008F3F4E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Parts established</w:t>
            </w:r>
          </w:p>
          <w:p w:rsidR="008F3F4E" w:rsidRPr="00586279" w:rsidRDefault="008F3F4E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Two meeting where we rehearsed</w:t>
            </w:r>
          </w:p>
          <w:p w:rsidR="008F3F4E" w:rsidRPr="00586279" w:rsidRDefault="008F3F4E" w:rsidP="00482BC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One meeting at 10:00am on Thursday established for final rehearsal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8F3F4E" w:rsidRPr="00586279" w:rsidRDefault="008F3F4E" w:rsidP="00482BC0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Progress has been steady. All we need to do is continue to practice our parts. Presentation time was pushed to Thursday.</w:t>
            </w:r>
          </w:p>
        </w:tc>
      </w:tr>
    </w:tbl>
    <w:p w:rsidR="008F3F4E" w:rsidRDefault="008F3F4E" w:rsidP="00467E71"/>
    <w:p w:rsidR="008F3F4E" w:rsidRDefault="008F3F4E" w:rsidP="00467E71"/>
    <w:p w:rsidR="008F3F4E" w:rsidRPr="00467E71" w:rsidRDefault="008F3F4E" w:rsidP="00467E71"/>
    <w:p w:rsidR="008F3F4E" w:rsidRDefault="008F3F4E" w:rsidP="00831B59">
      <w:pPr>
        <w:pStyle w:val="Heading3"/>
      </w:pPr>
      <w:r>
        <w:t>This week’s Tasks: Work plan</w:t>
      </w:r>
    </w:p>
    <w:p w:rsidR="008F3F4E" w:rsidRPr="00586279" w:rsidRDefault="008F3F4E" w:rsidP="00831B59">
      <w:pPr>
        <w:pStyle w:val="Heading3"/>
        <w:spacing w:before="0"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692964">
        <w:tc>
          <w:tcPr>
            <w:tcW w:w="3528" w:type="dxa"/>
          </w:tcPr>
          <w:p w:rsidR="008F3F4E" w:rsidRPr="00586279" w:rsidRDefault="008F3F4E" w:rsidP="00C6699E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Website Form (SCREEN3)</w:t>
            </w:r>
          </w:p>
        </w:tc>
        <w:tc>
          <w:tcPr>
            <w:tcW w:w="1440" w:type="dxa"/>
          </w:tcPr>
          <w:p w:rsidR="008F3F4E" w:rsidRPr="00586279" w:rsidRDefault="008F3F4E" w:rsidP="00692964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8F3F4E" w:rsidRPr="00586279" w:rsidRDefault="008F3F4E" w:rsidP="00C6699E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8F3F4E" w:rsidRPr="00586279" w:rsidRDefault="008F3F4E" w:rsidP="00692964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8F3F4E" w:rsidRPr="00586279" w:rsidRDefault="008F3F4E" w:rsidP="00692964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8F3F4E" w:rsidRPr="00586279" w:rsidRDefault="008F3F4E" w:rsidP="00692964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8F3F4E" w:rsidRPr="00586279" w:rsidTr="00692964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692964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8F3F4E" w:rsidRPr="00586279" w:rsidRDefault="008F3F4E" w:rsidP="00586279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Creating the form of the SCREEN3 data entry page. This includes a dynamic entry screen for the different options.</w:t>
            </w:r>
          </w:p>
        </w:tc>
      </w:tr>
      <w:tr w:rsidR="008F3F4E" w:rsidRPr="00586279" w:rsidTr="00692964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692964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58627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r w:rsidRPr="00586279"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(100%) Create the SCREEN3 data entry page</w:t>
            </w:r>
          </w:p>
        </w:tc>
      </w:tr>
    </w:tbl>
    <w:p w:rsidR="008F3F4E" w:rsidRPr="00586279" w:rsidRDefault="008F3F4E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482BC0">
        <w:tc>
          <w:tcPr>
            <w:tcW w:w="3528" w:type="dxa"/>
          </w:tcPr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Website Form (Flow)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8F3F4E" w:rsidRPr="00586279" w:rsidRDefault="008F3F4E" w:rsidP="00482BC0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Main web pages created (Home, About, Contacts, Graph, Archive, Admin) with full connectivity established along with all basic form completed.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Responsible for Task:</w:t>
            </w:r>
          </w:p>
          <w:p w:rsidR="008F3F4E" w:rsidRPr="00586279" w:rsidRDefault="008F3F4E" w:rsidP="0058627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(100%) Create the websites with all parts. General form of final website</w:t>
            </w:r>
          </w:p>
        </w:tc>
      </w:tr>
    </w:tbl>
    <w:p w:rsidR="008F3F4E" w:rsidRPr="00586279" w:rsidRDefault="008F3F4E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482BC0">
        <w:tc>
          <w:tcPr>
            <w:tcW w:w="3528" w:type="dxa"/>
          </w:tcPr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586279">
              <w:rPr>
                <w:bCs/>
                <w:sz w:val="18"/>
                <w:szCs w:val="18"/>
              </w:rPr>
              <w:t>Website Database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02/22/2011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8F3F4E" w:rsidRPr="00586279" w:rsidRDefault="008F3F4E" w:rsidP="00482BC0">
            <w:pPr>
              <w:ind w:left="540"/>
              <w:rPr>
                <w:b/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Full database for website. This includes the establishment of usernames, passwords, subscription information, administration access, and archived data entry.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482BC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(100%) Build the database</w:t>
            </w:r>
          </w:p>
        </w:tc>
      </w:tr>
    </w:tbl>
    <w:p w:rsidR="008F3F4E" w:rsidRPr="00586279" w:rsidRDefault="008F3F4E" w:rsidP="00FE6943">
      <w:pPr>
        <w:rPr>
          <w:sz w:val="18"/>
          <w:szCs w:val="18"/>
        </w:rPr>
      </w:pPr>
    </w:p>
    <w:p w:rsidR="008F3F4E" w:rsidRPr="00586279" w:rsidRDefault="008F3F4E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537"/>
        <w:gridCol w:w="1530"/>
        <w:gridCol w:w="2160"/>
      </w:tblGrid>
      <w:tr w:rsidR="008F3F4E" w:rsidRPr="00586279" w:rsidTr="000836D1">
        <w:tc>
          <w:tcPr>
            <w:tcW w:w="3521" w:type="dxa"/>
          </w:tcPr>
          <w:p w:rsidR="008F3F4E" w:rsidRPr="00586279" w:rsidRDefault="008F3F4E" w:rsidP="00831B59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SCREEN3 Data Entry</w:t>
            </w:r>
          </w:p>
        </w:tc>
        <w:tc>
          <w:tcPr>
            <w:tcW w:w="1537" w:type="dxa"/>
          </w:tcPr>
          <w:p w:rsidR="008F3F4E" w:rsidRPr="00586279" w:rsidRDefault="008F3F4E" w:rsidP="00586279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02/08/2011</w:t>
            </w:r>
          </w:p>
        </w:tc>
        <w:tc>
          <w:tcPr>
            <w:tcW w:w="1530" w:type="dxa"/>
          </w:tcPr>
          <w:p w:rsidR="008F3F4E" w:rsidRPr="00586279" w:rsidRDefault="008F3F4E" w:rsidP="00F1430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8F3F4E" w:rsidRPr="00586279" w:rsidRDefault="008F3F4E" w:rsidP="000836D1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  <w:p w:rsidR="008F3F4E" w:rsidRPr="00586279" w:rsidRDefault="008F3F4E" w:rsidP="000836D1">
            <w:pPr>
              <w:rPr>
                <w:sz w:val="18"/>
                <w:szCs w:val="18"/>
              </w:rPr>
            </w:pP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8F3F4E" w:rsidRPr="00586279" w:rsidRDefault="008F3F4E" w:rsidP="000836D1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Figure out how data is entered into the SCREEN3 model in the correct .DAT format.</w:t>
            </w: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586279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Cyle (100%) Research using the User Guide of the SCREEN3 model</w:t>
            </w:r>
          </w:p>
        </w:tc>
      </w:tr>
    </w:tbl>
    <w:p w:rsidR="008F3F4E" w:rsidRPr="00586279" w:rsidRDefault="008F3F4E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537"/>
        <w:gridCol w:w="1530"/>
        <w:gridCol w:w="2160"/>
      </w:tblGrid>
      <w:tr w:rsidR="008F3F4E" w:rsidRPr="00586279" w:rsidTr="000836D1">
        <w:tc>
          <w:tcPr>
            <w:tcW w:w="3521" w:type="dxa"/>
          </w:tcPr>
          <w:p w:rsidR="008F3F4E" w:rsidRPr="00586279" w:rsidRDefault="008F3F4E" w:rsidP="001F0FB5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sz w:val="18"/>
                <w:szCs w:val="18"/>
              </w:rPr>
              <w:t>Presentation (Preparation)</w:t>
            </w:r>
          </w:p>
        </w:tc>
        <w:tc>
          <w:tcPr>
            <w:tcW w:w="1537" w:type="dxa"/>
          </w:tcPr>
          <w:p w:rsidR="008F3F4E" w:rsidRPr="00586279" w:rsidRDefault="008F3F4E" w:rsidP="00F1430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02/02/2011</w:t>
            </w:r>
          </w:p>
        </w:tc>
        <w:tc>
          <w:tcPr>
            <w:tcW w:w="1530" w:type="dxa"/>
          </w:tcPr>
          <w:p w:rsidR="008F3F4E" w:rsidRPr="00586279" w:rsidRDefault="008F3F4E" w:rsidP="000836D1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2160" w:type="dxa"/>
          </w:tcPr>
          <w:p w:rsidR="008F3F4E" w:rsidRPr="00586279" w:rsidRDefault="008F3F4E" w:rsidP="000836D1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  <w:p w:rsidR="008F3F4E" w:rsidRPr="00586279" w:rsidRDefault="008F3F4E" w:rsidP="000836D1">
            <w:pPr>
              <w:rPr>
                <w:sz w:val="18"/>
                <w:szCs w:val="18"/>
              </w:rPr>
            </w:pP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8F3F4E" w:rsidRPr="00586279" w:rsidRDefault="008F3F4E" w:rsidP="000836D1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Team members assigned elements of the presentation to prepare for. Meet up on Thursday for a dry run.</w:t>
            </w: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1F0FB5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r w:rsidRPr="00586279"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(33%) Practice</w:t>
            </w:r>
          </w:p>
          <w:p w:rsidR="008F3F4E" w:rsidRPr="00586279" w:rsidRDefault="008F3F4E" w:rsidP="001F0FB5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(33%) Practice</w:t>
            </w:r>
          </w:p>
          <w:p w:rsidR="008F3F4E" w:rsidRPr="00586279" w:rsidRDefault="008F3F4E" w:rsidP="001F0FB5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Cyle (33%) Practice</w:t>
            </w:r>
          </w:p>
        </w:tc>
      </w:tr>
    </w:tbl>
    <w:p w:rsidR="008F3F4E" w:rsidRPr="00586279" w:rsidRDefault="008F3F4E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537"/>
        <w:gridCol w:w="1530"/>
        <w:gridCol w:w="2160"/>
      </w:tblGrid>
      <w:tr w:rsidR="008F3F4E" w:rsidRPr="00586279" w:rsidTr="000836D1">
        <w:tc>
          <w:tcPr>
            <w:tcW w:w="3521" w:type="dxa"/>
          </w:tcPr>
          <w:p w:rsidR="008F3F4E" w:rsidRPr="00586279" w:rsidRDefault="008F3F4E" w:rsidP="001F0FB5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 </w:t>
            </w:r>
            <w:r w:rsidRPr="00586279">
              <w:rPr>
                <w:bCs/>
                <w:sz w:val="18"/>
                <w:szCs w:val="18"/>
              </w:rPr>
              <w:t xml:space="preserve">General </w:t>
            </w:r>
            <w:r w:rsidRPr="00586279">
              <w:rPr>
                <w:sz w:val="18"/>
                <w:szCs w:val="18"/>
              </w:rPr>
              <w:t>Database Structure</w:t>
            </w:r>
          </w:p>
        </w:tc>
        <w:tc>
          <w:tcPr>
            <w:tcW w:w="1537" w:type="dxa"/>
          </w:tcPr>
          <w:p w:rsidR="008F3F4E" w:rsidRPr="00586279" w:rsidRDefault="008F3F4E" w:rsidP="00F1430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02/02/2011</w:t>
            </w:r>
          </w:p>
        </w:tc>
        <w:tc>
          <w:tcPr>
            <w:tcW w:w="1530" w:type="dxa"/>
          </w:tcPr>
          <w:p w:rsidR="008F3F4E" w:rsidRPr="00586279" w:rsidRDefault="008F3F4E" w:rsidP="000836D1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2160" w:type="dxa"/>
          </w:tcPr>
          <w:p w:rsidR="008F3F4E" w:rsidRPr="00586279" w:rsidRDefault="008F3F4E" w:rsidP="000836D1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  <w:p w:rsidR="008F3F4E" w:rsidRPr="00586279" w:rsidRDefault="008F3F4E" w:rsidP="000836D1">
            <w:pPr>
              <w:rPr>
                <w:sz w:val="18"/>
                <w:szCs w:val="18"/>
              </w:rPr>
            </w:pP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Description:</w:t>
            </w:r>
          </w:p>
          <w:p w:rsidR="008F3F4E" w:rsidRPr="00586279" w:rsidRDefault="008F3F4E" w:rsidP="000836D1">
            <w:pPr>
              <w:ind w:left="540"/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Ryan will begin to structure the database so that when we start to add functionality to the website on 2/08 we will have something to work with.</w:t>
            </w:r>
          </w:p>
        </w:tc>
      </w:tr>
      <w:tr w:rsidR="008F3F4E" w:rsidRPr="00586279" w:rsidTr="000836D1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0836D1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F14302">
            <w:pPr>
              <w:numPr>
                <w:ilvl w:val="0"/>
                <w:numId w:val="14"/>
              </w:numPr>
              <w:rPr>
                <w:bCs/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Ryan (100%)</w:t>
            </w:r>
          </w:p>
        </w:tc>
      </w:tr>
    </w:tbl>
    <w:p w:rsidR="008F3F4E" w:rsidRDefault="008F3F4E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8F3F4E" w:rsidRPr="00586279" w:rsidTr="00482BC0">
        <w:tc>
          <w:tcPr>
            <w:tcW w:w="3528" w:type="dxa"/>
          </w:tcPr>
          <w:p w:rsidR="008F3F4E" w:rsidRPr="00586279" w:rsidRDefault="008F3F4E" w:rsidP="006D2A0B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Design (Draft)</w:t>
            </w:r>
          </w:p>
        </w:tc>
        <w:tc>
          <w:tcPr>
            <w:tcW w:w="144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8F3F4E" w:rsidRPr="00586279" w:rsidRDefault="008F3F4E" w:rsidP="006D2A0B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02/1</w:t>
            </w:r>
            <w:r>
              <w:rPr>
                <w:bCs/>
                <w:sz w:val="18"/>
                <w:szCs w:val="18"/>
              </w:rPr>
              <w:t>4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8F3F4E" w:rsidRPr="00586279" w:rsidRDefault="008F3F4E" w:rsidP="00482BC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ON-TIME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8F3F4E" w:rsidRPr="00586279" w:rsidRDefault="008F3F4E" w:rsidP="006D2A0B">
            <w:pPr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Complete a draft of the Design document. This includes a extensive description of the Architecture and Implementation of the final project, along with all other requirements included in the online description.</w:t>
            </w:r>
          </w:p>
        </w:tc>
      </w:tr>
      <w:tr w:rsidR="008F3F4E" w:rsidRPr="00586279" w:rsidTr="00482BC0">
        <w:trPr>
          <w:cantSplit/>
        </w:trPr>
        <w:tc>
          <w:tcPr>
            <w:tcW w:w="8748" w:type="dxa"/>
            <w:gridSpan w:val="4"/>
          </w:tcPr>
          <w:p w:rsidR="008F3F4E" w:rsidRPr="00586279" w:rsidRDefault="008F3F4E" w:rsidP="00482BC0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8F3F4E" w:rsidRPr="00586279" w:rsidRDefault="008F3F4E" w:rsidP="006D2A0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r w:rsidRPr="00586279"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(100%) </w:t>
            </w:r>
            <w:r>
              <w:rPr>
                <w:bCs/>
                <w:sz w:val="18"/>
                <w:szCs w:val="18"/>
              </w:rPr>
              <w:t>Develop the draft using the class website</w:t>
            </w:r>
          </w:p>
        </w:tc>
      </w:tr>
    </w:tbl>
    <w:p w:rsidR="008F3F4E" w:rsidRPr="00586279" w:rsidRDefault="008F3F4E" w:rsidP="00FE6943">
      <w:pPr>
        <w:rPr>
          <w:sz w:val="18"/>
          <w:szCs w:val="18"/>
        </w:rPr>
      </w:pPr>
    </w:p>
    <w:p w:rsidR="008F3F4E" w:rsidRDefault="008F3F4E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2520"/>
      </w:tblGrid>
      <w:tr w:rsidR="008F3F4E" w:rsidTr="00C64D0B">
        <w:tc>
          <w:tcPr>
            <w:tcW w:w="2628" w:type="dxa"/>
          </w:tcPr>
          <w:p w:rsidR="008F3F4E" w:rsidRDefault="008F3F4E" w:rsidP="00F1430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Website, Full Functionality</w:t>
            </w:r>
          </w:p>
        </w:tc>
        <w:tc>
          <w:tcPr>
            <w:tcW w:w="3600" w:type="dxa"/>
          </w:tcPr>
          <w:p w:rsidR="008F3F4E" w:rsidRDefault="008F3F4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8F3F4E" w:rsidRPr="00C64D0B" w:rsidRDefault="008F3F4E" w:rsidP="00C64D0B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Undecided</w:t>
            </w:r>
          </w:p>
        </w:tc>
        <w:tc>
          <w:tcPr>
            <w:tcW w:w="2520" w:type="dxa"/>
          </w:tcPr>
          <w:p w:rsidR="008F3F4E" w:rsidRDefault="008F3F4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8F3F4E" w:rsidRDefault="008F3F4E" w:rsidP="006D2A0B">
            <w:pPr>
              <w:rPr>
                <w:b/>
                <w:bCs/>
                <w:sz w:val="18"/>
              </w:rPr>
            </w:pPr>
            <w:r w:rsidRPr="00C64D0B">
              <w:rPr>
                <w:bCs/>
                <w:sz w:val="18"/>
              </w:rPr>
              <w:t>02</w:t>
            </w:r>
            <w:r>
              <w:rPr>
                <w:bCs/>
                <w:sz w:val="18"/>
              </w:rPr>
              <w:t>/22/2011</w:t>
            </w:r>
          </w:p>
        </w:tc>
      </w:tr>
      <w:tr w:rsidR="008F3F4E">
        <w:trPr>
          <w:cantSplit/>
        </w:trPr>
        <w:tc>
          <w:tcPr>
            <w:tcW w:w="8748" w:type="dxa"/>
            <w:gridSpan w:val="3"/>
          </w:tcPr>
          <w:p w:rsidR="008F3F4E" w:rsidRDefault="008F3F4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8F3F4E" w:rsidRPr="00C64D0B" w:rsidRDefault="008F3F4E" w:rsidP="00C64D0B">
            <w:pPr>
              <w:ind w:left="540"/>
              <w:rPr>
                <w:sz w:val="18"/>
              </w:rPr>
            </w:pPr>
            <w:r>
              <w:rPr>
                <w:bCs/>
                <w:sz w:val="18"/>
              </w:rPr>
              <w:t xml:space="preserve">Functional website with user login in addition to output to incorporate into the SCREEN3 element. </w:t>
            </w:r>
          </w:p>
        </w:tc>
      </w:tr>
    </w:tbl>
    <w:p w:rsidR="008F3F4E" w:rsidRDefault="008F3F4E">
      <w:pPr>
        <w:pStyle w:val="Heading3"/>
      </w:pPr>
      <w:r>
        <w:t xml:space="preserve">Timeline check:  </w:t>
      </w:r>
    </w:p>
    <w:p w:rsidR="008F3F4E" w:rsidRDefault="008F3F4E">
      <w:pPr>
        <w:numPr>
          <w:ilvl w:val="0"/>
          <w:numId w:val="9"/>
        </w:numPr>
      </w:pPr>
      <w:r>
        <w:t>Notebook Status: Working on Requirements Presentation (ON-TIME)</w:t>
      </w:r>
    </w:p>
    <w:p w:rsidR="008F3F4E" w:rsidRDefault="008F3F4E">
      <w:pPr>
        <w:numPr>
          <w:ilvl w:val="0"/>
          <w:numId w:val="9"/>
        </w:numPr>
      </w:pPr>
      <w:r>
        <w:t>Website Status: Form (ON-TIME)</w:t>
      </w:r>
    </w:p>
    <w:p w:rsidR="008F3F4E" w:rsidRDefault="008F3F4E"/>
    <w:p w:rsidR="008F3F4E" w:rsidRDefault="008F3F4E">
      <w:pPr>
        <w:pStyle w:val="Heading3"/>
      </w:pPr>
      <w:r>
        <w:t xml:space="preserve">Other Problems / Other Issues: </w:t>
      </w:r>
    </w:p>
    <w:p w:rsidR="008F3F4E" w:rsidRPr="00692964" w:rsidRDefault="008F3F4E" w:rsidP="00692964">
      <w:pPr>
        <w:ind w:left="360"/>
      </w:pPr>
      <w:r>
        <w:t>No problems or issues at this time.</w:t>
      </w:r>
    </w:p>
    <w:p w:rsidR="008F3F4E" w:rsidRDefault="008F3F4E"/>
    <w:p w:rsidR="008F3F4E" w:rsidRDefault="008F3F4E"/>
    <w:sectPr w:rsidR="008F3F4E" w:rsidSect="000C1D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C1E"/>
    <w:multiLevelType w:val="hybridMultilevel"/>
    <w:tmpl w:val="DDF8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0D41831"/>
    <w:multiLevelType w:val="hybridMultilevel"/>
    <w:tmpl w:val="8AD45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C66B0"/>
    <w:multiLevelType w:val="multilevel"/>
    <w:tmpl w:val="5CB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ECA2440"/>
    <w:multiLevelType w:val="hybridMultilevel"/>
    <w:tmpl w:val="DDDE2E3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4A3F49"/>
    <w:multiLevelType w:val="multilevel"/>
    <w:tmpl w:val="03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059517E"/>
    <w:multiLevelType w:val="hybridMultilevel"/>
    <w:tmpl w:val="26A4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81D"/>
    <w:rsid w:val="0005293F"/>
    <w:rsid w:val="0006609F"/>
    <w:rsid w:val="000836D1"/>
    <w:rsid w:val="000C1DF3"/>
    <w:rsid w:val="001A3C7D"/>
    <w:rsid w:val="001F0FB5"/>
    <w:rsid w:val="001F4849"/>
    <w:rsid w:val="00257317"/>
    <w:rsid w:val="002C321B"/>
    <w:rsid w:val="00323C98"/>
    <w:rsid w:val="00467E71"/>
    <w:rsid w:val="00482BC0"/>
    <w:rsid w:val="004D4B93"/>
    <w:rsid w:val="00565E4A"/>
    <w:rsid w:val="00575008"/>
    <w:rsid w:val="00586279"/>
    <w:rsid w:val="00640D86"/>
    <w:rsid w:val="00692964"/>
    <w:rsid w:val="006D2A0B"/>
    <w:rsid w:val="006F5139"/>
    <w:rsid w:val="006F5AFB"/>
    <w:rsid w:val="007520C9"/>
    <w:rsid w:val="007B081D"/>
    <w:rsid w:val="00831B59"/>
    <w:rsid w:val="008F3F4E"/>
    <w:rsid w:val="00942FE5"/>
    <w:rsid w:val="009C043B"/>
    <w:rsid w:val="00A3293A"/>
    <w:rsid w:val="00B46AD2"/>
    <w:rsid w:val="00BA09A9"/>
    <w:rsid w:val="00BD0653"/>
    <w:rsid w:val="00C246F8"/>
    <w:rsid w:val="00C64D0B"/>
    <w:rsid w:val="00C6699E"/>
    <w:rsid w:val="00DA7F1D"/>
    <w:rsid w:val="00DD644D"/>
    <w:rsid w:val="00DE2B29"/>
    <w:rsid w:val="00E77A11"/>
    <w:rsid w:val="00E8256F"/>
    <w:rsid w:val="00EE2B16"/>
    <w:rsid w:val="00F14302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6AD2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B46A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A7F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BD0653"/>
    <w:rPr>
      <w:rFonts w:cs="Times New Roman"/>
      <w:b/>
      <w:bCs/>
      <w:color w:val="3399CC"/>
      <w:u w:val="none"/>
      <w:effect w:val="none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831B59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52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B9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871</Words>
  <Characters>4965</Characters>
  <Application>Microsoft Office Outlook</Application>
  <DocSecurity>0</DocSecurity>
  <Lines>0</Lines>
  <Paragraphs>0</Paragraphs>
  <ScaleCrop>false</ScaleCrop>
  <Company>Northern Arizona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Cyle Lainson</cp:lastModifiedBy>
  <cp:revision>4</cp:revision>
  <cp:lastPrinted>2011-02-10T08:05:00Z</cp:lastPrinted>
  <dcterms:created xsi:type="dcterms:W3CDTF">2011-02-10T05:23:00Z</dcterms:created>
  <dcterms:modified xsi:type="dcterms:W3CDTF">2011-02-10T08:08:00Z</dcterms:modified>
</cp:coreProperties>
</file>