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42" w:type="dxa"/>
        <w:tblInd w:w="18" w:type="dxa"/>
        <w:tblLayout w:type="fixed"/>
        <w:tblLook w:val="0000"/>
      </w:tblPr>
      <w:tblGrid>
        <w:gridCol w:w="428"/>
        <w:gridCol w:w="22"/>
        <w:gridCol w:w="6120"/>
        <w:gridCol w:w="180"/>
        <w:gridCol w:w="2156"/>
        <w:gridCol w:w="2336"/>
      </w:tblGrid>
      <w:tr w:rsidR="008E18D5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cantSplit/>
        </w:trPr>
        <w:tc>
          <w:tcPr>
            <w:tcW w:w="8906" w:type="dxa"/>
            <w:gridSpan w:val="5"/>
          </w:tcPr>
          <w:p w:rsidR="00075E73" w:rsidRPr="00A07D6A" w:rsidRDefault="00BC2B08" w:rsidP="00A07D6A">
            <w:r>
              <w:t>Patrick Edward Kelley</w:t>
            </w:r>
          </w:p>
          <w:p w:rsidR="008E18D5" w:rsidRPr="00DE7766" w:rsidRDefault="00BC2B08" w:rsidP="00A07D6A">
            <w:r>
              <w:t>2886 W. Noria</w:t>
            </w:r>
            <w:r w:rsidR="003F5303">
              <w:t xml:space="preserve">, </w:t>
            </w:r>
            <w:r>
              <w:t>Flagstaff, AZ  86001</w:t>
            </w:r>
          </w:p>
          <w:p w:rsidR="008E18D5" w:rsidRDefault="00BC2B08" w:rsidP="00C069B4">
            <w:r>
              <w:t>928.913.0080</w:t>
            </w:r>
          </w:p>
          <w:p w:rsidR="00BC2B08" w:rsidRDefault="00BC2B08" w:rsidP="00C069B4">
            <w:r>
              <w:t>928.699.7455 cell</w:t>
            </w:r>
          </w:p>
          <w:p w:rsidR="00C069B4" w:rsidRPr="00DE7766" w:rsidRDefault="00BC2B08" w:rsidP="00DE7766">
            <w:pPr>
              <w:pStyle w:val="E-mailaddress"/>
            </w:pPr>
            <w:r>
              <w:t>webmaster@flion.com</w:t>
            </w:r>
          </w:p>
        </w:tc>
      </w:tr>
      <w:tr w:rsidR="00DE7766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153"/>
        </w:trPr>
        <w:tc>
          <w:tcPr>
            <w:tcW w:w="8906" w:type="dxa"/>
            <w:gridSpan w:val="5"/>
          </w:tcPr>
          <w:p w:rsidR="00DE7766" w:rsidRPr="00DE7766" w:rsidRDefault="009548CA" w:rsidP="00DE7766">
            <w:pPr>
              <w:pStyle w:val="Heading1"/>
            </w:pPr>
            <w:r>
              <w:t>Summary</w:t>
            </w:r>
          </w:p>
        </w:tc>
      </w:tr>
      <w:tr w:rsidR="00DE7766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152"/>
        </w:trPr>
        <w:tc>
          <w:tcPr>
            <w:tcW w:w="428" w:type="dxa"/>
          </w:tcPr>
          <w:p w:rsidR="00DE7766" w:rsidRDefault="00DE7766" w:rsidP="00DE7766">
            <w:pPr>
              <w:pStyle w:val="Heading1"/>
            </w:pPr>
          </w:p>
        </w:tc>
        <w:tc>
          <w:tcPr>
            <w:tcW w:w="8478" w:type="dxa"/>
            <w:gridSpan w:val="4"/>
          </w:tcPr>
          <w:p w:rsidR="00A84E65" w:rsidRPr="00A84E65" w:rsidRDefault="00D4662D" w:rsidP="00BC2B08">
            <w:pPr>
              <w:pStyle w:val="Text"/>
            </w:pPr>
            <w:r w:rsidRPr="00A84E65">
              <w:t xml:space="preserve">More than </w:t>
            </w:r>
            <w:r w:rsidR="00BC2B08">
              <w:t>26</w:t>
            </w:r>
            <w:r w:rsidRPr="00A84E65">
              <w:t xml:space="preserve"> years programming and application development experience</w:t>
            </w:r>
            <w:r w:rsidR="00BC2B08">
              <w:t xml:space="preserve"> in DOS, OS/2, and Windows</w:t>
            </w:r>
            <w:r w:rsidRPr="00A84E65">
              <w:t>.</w:t>
            </w:r>
            <w:r w:rsidR="00BC2B08">
              <w:t xml:space="preserve">  I am a Microsoft Certified Systems Engineer and have hardware support and training experience as well.</w:t>
            </w:r>
          </w:p>
        </w:tc>
      </w:tr>
      <w:tr w:rsidR="009548CA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152"/>
        </w:trPr>
        <w:tc>
          <w:tcPr>
            <w:tcW w:w="8906" w:type="dxa"/>
            <w:gridSpan w:val="5"/>
          </w:tcPr>
          <w:p w:rsidR="009548CA" w:rsidRDefault="00D4662D" w:rsidP="00D4662D">
            <w:pPr>
              <w:pStyle w:val="Heading1"/>
            </w:pPr>
            <w:r>
              <w:t>Computer skills</w:t>
            </w:r>
          </w:p>
        </w:tc>
      </w:tr>
      <w:tr w:rsidR="009548CA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152"/>
        </w:trPr>
        <w:tc>
          <w:tcPr>
            <w:tcW w:w="428" w:type="dxa"/>
          </w:tcPr>
          <w:p w:rsidR="009548CA" w:rsidRDefault="009548CA" w:rsidP="00DE7766">
            <w:pPr>
              <w:pStyle w:val="Heading1"/>
            </w:pPr>
          </w:p>
        </w:tc>
        <w:tc>
          <w:tcPr>
            <w:tcW w:w="8478" w:type="dxa"/>
            <w:gridSpan w:val="4"/>
          </w:tcPr>
          <w:p w:rsidR="00D4662D" w:rsidRDefault="00D4662D" w:rsidP="00D4662D">
            <w:pPr>
              <w:pStyle w:val="Title"/>
            </w:pPr>
            <w:r>
              <w:t>Languages</w:t>
            </w:r>
          </w:p>
          <w:p w:rsidR="00D4662D" w:rsidRDefault="00D4662D" w:rsidP="00D4662D">
            <w:pPr>
              <w:pStyle w:val="bulletedlist"/>
            </w:pPr>
            <w:r>
              <w:t xml:space="preserve">Proficient in: </w:t>
            </w:r>
            <w:r w:rsidR="00BC2B08">
              <w:t xml:space="preserve">BASIC, Intel Assembly Language, Java, </w:t>
            </w:r>
            <w:r w:rsidR="005C5D33">
              <w:t xml:space="preserve">Microsoft </w:t>
            </w:r>
            <w:r>
              <w:t>Visual C++</w:t>
            </w:r>
            <w:r w:rsidR="005C5D33">
              <w:rPr>
                <w:rFonts w:cs="Tahoma"/>
              </w:rPr>
              <w:t>®</w:t>
            </w:r>
            <w:r>
              <w:t xml:space="preserve"> and C</w:t>
            </w:r>
            <w:r w:rsidR="00BC2B08">
              <w:t>, and HTML</w:t>
            </w:r>
          </w:p>
          <w:p w:rsidR="00D4662D" w:rsidRDefault="00D4662D" w:rsidP="00D4662D">
            <w:pPr>
              <w:pStyle w:val="bulletedlist"/>
            </w:pPr>
            <w:r>
              <w:t>Familiar with: C</w:t>
            </w:r>
            <w:r w:rsidR="00BC2B08">
              <w:t>#, Pascal, SQL, and XML</w:t>
            </w:r>
          </w:p>
          <w:p w:rsidR="00D4662D" w:rsidRDefault="0010077D" w:rsidP="00D4662D">
            <w:pPr>
              <w:pStyle w:val="Title"/>
            </w:pPr>
            <w:r>
              <w:t>Software</w:t>
            </w:r>
          </w:p>
          <w:p w:rsidR="00D4662D" w:rsidRDefault="00D4662D" w:rsidP="00D4662D">
            <w:pPr>
              <w:pStyle w:val="bulletedlist"/>
            </w:pPr>
            <w:r>
              <w:t xml:space="preserve">Database: Microsoft SQL Server and </w:t>
            </w:r>
            <w:r w:rsidR="005C5D33">
              <w:t xml:space="preserve">Microsoft </w:t>
            </w:r>
            <w:r>
              <w:t>Access</w:t>
            </w:r>
            <w:r w:rsidR="00BC2B08">
              <w:t>, OS/2 DB Manager, FoxPro</w:t>
            </w:r>
          </w:p>
          <w:p w:rsidR="009548CA" w:rsidRDefault="00D4662D" w:rsidP="00BC2B08">
            <w:pPr>
              <w:pStyle w:val="bulletedlistlastline"/>
            </w:pPr>
            <w:r>
              <w:t xml:space="preserve">Platforms: </w:t>
            </w:r>
            <w:r w:rsidR="0010077D">
              <w:t xml:space="preserve">Microsoft </w:t>
            </w:r>
            <w:r>
              <w:t>Windows</w:t>
            </w:r>
            <w:r w:rsidR="005C5D33">
              <w:rPr>
                <w:rFonts w:cs="Tahoma"/>
              </w:rPr>
              <w:t>®</w:t>
            </w:r>
            <w:r w:rsidR="00BC2B08">
              <w:t xml:space="preserve">, Visual Studio, </w:t>
            </w:r>
            <w:proofErr w:type="spellStart"/>
            <w:r w:rsidR="00BC2B08">
              <w:t>NetBeans</w:t>
            </w:r>
            <w:proofErr w:type="spellEnd"/>
          </w:p>
        </w:tc>
      </w:tr>
      <w:tr w:rsidR="00DE7766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18"/>
        </w:trPr>
        <w:tc>
          <w:tcPr>
            <w:tcW w:w="8906" w:type="dxa"/>
            <w:gridSpan w:val="5"/>
          </w:tcPr>
          <w:p w:rsidR="00DE7766" w:rsidRPr="00DE7766" w:rsidRDefault="00D97489" w:rsidP="002911C8">
            <w:pPr>
              <w:pStyle w:val="Heading1"/>
            </w:pPr>
            <w:r>
              <w:t>Experience</w:t>
            </w:r>
          </w:p>
        </w:tc>
      </w:tr>
      <w:tr w:rsidR="00C209B6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180"/>
        </w:trPr>
        <w:tc>
          <w:tcPr>
            <w:tcW w:w="450" w:type="dxa"/>
            <w:gridSpan w:val="2"/>
            <w:vMerge w:val="restart"/>
          </w:tcPr>
          <w:p w:rsidR="00C209B6" w:rsidRPr="00DE7766" w:rsidRDefault="00C209B6" w:rsidP="006417D5">
            <w:pPr>
              <w:pStyle w:val="Title"/>
            </w:pPr>
          </w:p>
        </w:tc>
        <w:tc>
          <w:tcPr>
            <w:tcW w:w="6300" w:type="dxa"/>
            <w:gridSpan w:val="2"/>
          </w:tcPr>
          <w:p w:rsidR="00C209B6" w:rsidRPr="00DE7766" w:rsidRDefault="00C209B6" w:rsidP="000022EB">
            <w:pPr>
              <w:pStyle w:val="Title"/>
            </w:pPr>
            <w:r>
              <w:t>Consultant/Sole Proprietor</w:t>
            </w:r>
          </w:p>
        </w:tc>
        <w:tc>
          <w:tcPr>
            <w:tcW w:w="2156" w:type="dxa"/>
          </w:tcPr>
          <w:p w:rsidR="00C209B6" w:rsidRPr="00DE7766" w:rsidRDefault="00C209B6" w:rsidP="00742FB7">
            <w:pPr>
              <w:pStyle w:val="Dates"/>
            </w:pPr>
            <w:r>
              <w:t>1996-Present</w:t>
            </w:r>
          </w:p>
        </w:tc>
      </w:tr>
      <w:tr w:rsidR="00C209B6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1098"/>
        </w:trPr>
        <w:tc>
          <w:tcPr>
            <w:tcW w:w="450" w:type="dxa"/>
            <w:gridSpan w:val="2"/>
            <w:vMerge/>
          </w:tcPr>
          <w:p w:rsidR="00C209B6" w:rsidRPr="00DE7766" w:rsidRDefault="00C209B6" w:rsidP="00DE7766"/>
        </w:tc>
        <w:tc>
          <w:tcPr>
            <w:tcW w:w="8456" w:type="dxa"/>
            <w:gridSpan w:val="3"/>
          </w:tcPr>
          <w:p w:rsidR="00C209B6" w:rsidRPr="00D97489" w:rsidRDefault="00C209B6" w:rsidP="00D97489">
            <w:proofErr w:type="spellStart"/>
            <w:r>
              <w:rPr>
                <w:rStyle w:val="LocationChar"/>
              </w:rPr>
              <w:t>Flion</w:t>
            </w:r>
            <w:proofErr w:type="spellEnd"/>
            <w:r>
              <w:rPr>
                <w:rStyle w:val="LocationChar"/>
              </w:rPr>
              <w:t xml:space="preserve"> Consulting</w:t>
            </w:r>
          </w:p>
          <w:p w:rsidR="00C209B6" w:rsidRPr="0010077D" w:rsidRDefault="00C209B6" w:rsidP="00D4662D">
            <w:pPr>
              <w:pStyle w:val="bulletedlist"/>
            </w:pPr>
            <w:r>
              <w:t>Installation and maintenance of network and workstations for clients</w:t>
            </w:r>
            <w:r w:rsidRPr="00D4662D">
              <w:t>.</w:t>
            </w:r>
          </w:p>
          <w:p w:rsidR="00C209B6" w:rsidRDefault="00C209B6" w:rsidP="00D4662D">
            <w:pPr>
              <w:pStyle w:val="bulletedlist"/>
            </w:pPr>
            <w:r>
              <w:t>Simple web site development</w:t>
            </w:r>
            <w:r w:rsidRPr="00D4662D">
              <w:t>.</w:t>
            </w:r>
          </w:p>
          <w:p w:rsidR="00C209B6" w:rsidRPr="0010077D" w:rsidRDefault="00C209B6" w:rsidP="00D4662D">
            <w:pPr>
              <w:pStyle w:val="bulletedlist"/>
            </w:pPr>
            <w:r>
              <w:t>Software installation and support.</w:t>
            </w:r>
          </w:p>
          <w:p w:rsidR="00C209B6" w:rsidRPr="00D4662D" w:rsidRDefault="00C209B6" w:rsidP="00D449BA">
            <w:pPr>
              <w:pStyle w:val="bulletedlistlastline"/>
            </w:pPr>
            <w:r>
              <w:t>Training and network administration</w:t>
            </w:r>
            <w:r w:rsidRPr="00D4662D">
              <w:t>.</w:t>
            </w:r>
          </w:p>
        </w:tc>
      </w:tr>
      <w:tr w:rsidR="00C209B6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</w:trPr>
        <w:tc>
          <w:tcPr>
            <w:tcW w:w="450" w:type="dxa"/>
            <w:gridSpan w:val="2"/>
            <w:vMerge/>
          </w:tcPr>
          <w:p w:rsidR="00C209B6" w:rsidRPr="00DE7766" w:rsidRDefault="00C209B6" w:rsidP="00DE7766"/>
        </w:tc>
        <w:tc>
          <w:tcPr>
            <w:tcW w:w="6120" w:type="dxa"/>
          </w:tcPr>
          <w:p w:rsidR="00C209B6" w:rsidRPr="00DE7766" w:rsidRDefault="00C209B6" w:rsidP="000022EB">
            <w:pPr>
              <w:pStyle w:val="Title"/>
            </w:pPr>
            <w:r>
              <w:t>Micro Systems Specialist</w:t>
            </w:r>
          </w:p>
        </w:tc>
        <w:tc>
          <w:tcPr>
            <w:tcW w:w="2336" w:type="dxa"/>
            <w:gridSpan w:val="2"/>
          </w:tcPr>
          <w:p w:rsidR="00C209B6" w:rsidRPr="00F510D1" w:rsidRDefault="00C209B6" w:rsidP="00742FB7">
            <w:pPr>
              <w:pStyle w:val="Dates"/>
            </w:pPr>
            <w:r>
              <w:t>1998-2002</w:t>
            </w:r>
          </w:p>
        </w:tc>
      </w:tr>
      <w:tr w:rsidR="00C209B6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1020"/>
        </w:trPr>
        <w:tc>
          <w:tcPr>
            <w:tcW w:w="450" w:type="dxa"/>
            <w:gridSpan w:val="2"/>
            <w:vMerge/>
          </w:tcPr>
          <w:p w:rsidR="00C209B6" w:rsidRPr="00DE7766" w:rsidRDefault="00C209B6" w:rsidP="00DE7766"/>
        </w:tc>
        <w:tc>
          <w:tcPr>
            <w:tcW w:w="8456" w:type="dxa"/>
            <w:gridSpan w:val="3"/>
          </w:tcPr>
          <w:p w:rsidR="00C209B6" w:rsidRPr="00D4662D" w:rsidRDefault="00C209B6" w:rsidP="00D4662D">
            <w:pPr>
              <w:pStyle w:val="Location"/>
            </w:pPr>
            <w:r>
              <w:t>University of Chicago Hospitals, Anesthesia Department</w:t>
            </w:r>
          </w:p>
          <w:p w:rsidR="00C209B6" w:rsidRPr="00D97489" w:rsidRDefault="00C209B6" w:rsidP="00AF1168">
            <w:pPr>
              <w:pStyle w:val="bulletedlist"/>
            </w:pPr>
            <w:r>
              <w:t xml:space="preserve">Software installation and support on distributed </w:t>
            </w:r>
            <w:proofErr w:type="spellStart"/>
            <w:r>
              <w:t>mac</w:t>
            </w:r>
            <w:proofErr w:type="spellEnd"/>
            <w:r>
              <w:t xml:space="preserve"> and pc systems.</w:t>
            </w:r>
          </w:p>
          <w:p w:rsidR="00C209B6" w:rsidRPr="00D97489" w:rsidRDefault="00C209B6" w:rsidP="00AF1168">
            <w:pPr>
              <w:pStyle w:val="bulletedlist"/>
            </w:pPr>
            <w:r>
              <w:t>Network administration on Windows NT and OSX servers and TCP/IP/</w:t>
            </w:r>
            <w:proofErr w:type="spellStart"/>
            <w:r>
              <w:t>Appletalk</w:t>
            </w:r>
            <w:proofErr w:type="spellEnd"/>
            <w:r>
              <w:t xml:space="preserve"> network.</w:t>
            </w:r>
          </w:p>
          <w:p w:rsidR="00C209B6" w:rsidRPr="00DE7766" w:rsidRDefault="00C209B6" w:rsidP="00D449BA">
            <w:pPr>
              <w:pStyle w:val="bulletedlistlastline"/>
            </w:pPr>
            <w:r>
              <w:t>Created support database for tracking the department’s support efforts.</w:t>
            </w:r>
          </w:p>
        </w:tc>
      </w:tr>
      <w:tr w:rsidR="00C209B6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43"/>
        </w:trPr>
        <w:tc>
          <w:tcPr>
            <w:tcW w:w="450" w:type="dxa"/>
            <w:gridSpan w:val="2"/>
            <w:vMerge/>
          </w:tcPr>
          <w:p w:rsidR="00C209B6" w:rsidRPr="00DE7766" w:rsidRDefault="00C209B6" w:rsidP="00DE7766"/>
        </w:tc>
        <w:tc>
          <w:tcPr>
            <w:tcW w:w="6120" w:type="dxa"/>
          </w:tcPr>
          <w:p w:rsidR="00C209B6" w:rsidRPr="00D97489" w:rsidRDefault="00C209B6" w:rsidP="00E150E6">
            <w:pPr>
              <w:pStyle w:val="Title"/>
            </w:pPr>
            <w:r>
              <w:t>Senior Programmer/Analyst</w:t>
            </w:r>
          </w:p>
        </w:tc>
        <w:tc>
          <w:tcPr>
            <w:tcW w:w="2336" w:type="dxa"/>
            <w:gridSpan w:val="2"/>
          </w:tcPr>
          <w:p w:rsidR="00C209B6" w:rsidRPr="00D97489" w:rsidRDefault="00C209B6" w:rsidP="00E150E6">
            <w:pPr>
              <w:pStyle w:val="Dates"/>
            </w:pPr>
            <w:r>
              <w:t>1996-1998</w:t>
            </w:r>
          </w:p>
        </w:tc>
      </w:tr>
      <w:tr w:rsidR="00C209B6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1178"/>
        </w:trPr>
        <w:tc>
          <w:tcPr>
            <w:tcW w:w="450" w:type="dxa"/>
            <w:gridSpan w:val="2"/>
            <w:vMerge/>
          </w:tcPr>
          <w:p w:rsidR="00C209B6" w:rsidRPr="00DE7766" w:rsidRDefault="00C209B6" w:rsidP="00DE7766"/>
        </w:tc>
        <w:tc>
          <w:tcPr>
            <w:tcW w:w="8456" w:type="dxa"/>
            <w:gridSpan w:val="3"/>
          </w:tcPr>
          <w:p w:rsidR="00C209B6" w:rsidRDefault="00C209B6" w:rsidP="00E150E6">
            <w:r>
              <w:rPr>
                <w:rStyle w:val="LocationChar"/>
              </w:rPr>
              <w:t>American International Airways</w:t>
            </w:r>
          </w:p>
          <w:p w:rsidR="00C209B6" w:rsidRPr="00D4662D" w:rsidRDefault="00C209B6" w:rsidP="00E150E6">
            <w:pPr>
              <w:pStyle w:val="bulletedlist"/>
            </w:pPr>
            <w:r>
              <w:t>Maintained and expanded company Intranet and Internet presence.</w:t>
            </w:r>
          </w:p>
          <w:p w:rsidR="00C209B6" w:rsidRPr="00D4662D" w:rsidRDefault="00C209B6" w:rsidP="00E150E6">
            <w:pPr>
              <w:pStyle w:val="bulletedlist"/>
            </w:pPr>
            <w:r>
              <w:t>Converted Dbase and interpreted FoxPro applications to compiled FoxPro applications</w:t>
            </w:r>
            <w:r w:rsidRPr="00D4662D">
              <w:t>.</w:t>
            </w:r>
          </w:p>
          <w:p w:rsidR="00C209B6" w:rsidRPr="00D4662D" w:rsidRDefault="00C209B6" w:rsidP="00E150E6">
            <w:pPr>
              <w:pStyle w:val="bulletedlistlastline"/>
            </w:pPr>
            <w:r>
              <w:t>Created Payroll/Banking Reconciliation program</w:t>
            </w:r>
            <w:r w:rsidRPr="00D4662D">
              <w:t>.</w:t>
            </w:r>
          </w:p>
        </w:tc>
      </w:tr>
      <w:tr w:rsidR="00B932E1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60"/>
        </w:trPr>
        <w:tc>
          <w:tcPr>
            <w:tcW w:w="450" w:type="dxa"/>
            <w:gridSpan w:val="2"/>
            <w:vMerge/>
          </w:tcPr>
          <w:p w:rsidR="00B932E1" w:rsidRPr="00DE7766" w:rsidRDefault="00B932E1" w:rsidP="00DE7766"/>
        </w:tc>
        <w:tc>
          <w:tcPr>
            <w:tcW w:w="6120" w:type="dxa"/>
          </w:tcPr>
          <w:p w:rsidR="00B932E1" w:rsidRPr="00D97489" w:rsidRDefault="00B932E1" w:rsidP="00E150E6">
            <w:pPr>
              <w:pStyle w:val="Title"/>
            </w:pPr>
            <w:r>
              <w:t>Administrative Assistant/Programmer</w:t>
            </w:r>
          </w:p>
        </w:tc>
        <w:tc>
          <w:tcPr>
            <w:tcW w:w="2336" w:type="dxa"/>
            <w:gridSpan w:val="2"/>
          </w:tcPr>
          <w:p w:rsidR="00B932E1" w:rsidRPr="00D97489" w:rsidRDefault="00B932E1" w:rsidP="00B932E1">
            <w:pPr>
              <w:pStyle w:val="Dates"/>
            </w:pPr>
            <w:r>
              <w:t>199</w:t>
            </w:r>
            <w:r>
              <w:t>4</w:t>
            </w:r>
            <w:r>
              <w:t>-199</w:t>
            </w:r>
            <w:r>
              <w:t>5</w:t>
            </w:r>
          </w:p>
        </w:tc>
      </w:tr>
      <w:tr w:rsidR="00B932E1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240"/>
        </w:trPr>
        <w:tc>
          <w:tcPr>
            <w:tcW w:w="450" w:type="dxa"/>
            <w:gridSpan w:val="2"/>
            <w:vMerge/>
          </w:tcPr>
          <w:p w:rsidR="00B932E1" w:rsidRPr="00DE7766" w:rsidRDefault="00B932E1" w:rsidP="00DE7766"/>
        </w:tc>
        <w:tc>
          <w:tcPr>
            <w:tcW w:w="8456" w:type="dxa"/>
            <w:gridSpan w:val="3"/>
          </w:tcPr>
          <w:p w:rsidR="00B932E1" w:rsidRDefault="00B932E1" w:rsidP="00E150E6">
            <w:r>
              <w:rPr>
                <w:rStyle w:val="LocationChar"/>
              </w:rPr>
              <w:t>Lee Temporaries</w:t>
            </w:r>
          </w:p>
          <w:p w:rsidR="00B932E1" w:rsidRPr="00D4662D" w:rsidRDefault="00B932E1" w:rsidP="00E150E6">
            <w:pPr>
              <w:pStyle w:val="bulletedlist"/>
            </w:pPr>
            <w:r>
              <w:t>Wrote UI Design and Program Specification for Aircraft Maintenance Tracking application</w:t>
            </w:r>
            <w:r>
              <w:t>.</w:t>
            </w:r>
          </w:p>
          <w:p w:rsidR="00B932E1" w:rsidRPr="00D4662D" w:rsidRDefault="00B932E1" w:rsidP="00E150E6">
            <w:pPr>
              <w:pStyle w:val="bulletedlist"/>
            </w:pPr>
            <w:r>
              <w:t>Coded program with client provided FoxPro platform</w:t>
            </w:r>
            <w:r w:rsidRPr="00D4662D">
              <w:t>.</w:t>
            </w:r>
          </w:p>
          <w:p w:rsidR="00B932E1" w:rsidRDefault="00B932E1" w:rsidP="00E150E6">
            <w:pPr>
              <w:pStyle w:val="bulletedlistlastline"/>
            </w:pPr>
            <w:r>
              <w:t>Installed, trained, and maintained the tracking system</w:t>
            </w:r>
            <w:r w:rsidRPr="00D4662D">
              <w:t>.</w:t>
            </w:r>
          </w:p>
          <w:p w:rsidR="00B932E1" w:rsidRPr="00D4662D" w:rsidRDefault="00B932E1" w:rsidP="00B932E1">
            <w:pPr>
              <w:pStyle w:val="bulletedlistlastline"/>
              <w:numPr>
                <w:ilvl w:val="0"/>
                <w:numId w:val="0"/>
              </w:numPr>
              <w:ind w:left="288" w:hanging="288"/>
            </w:pPr>
            <w:r>
              <w:t>During gap in work history, attended Sierra Academy of Aeronautics to acquire my pilot’s licenses.</w:t>
            </w:r>
          </w:p>
        </w:tc>
      </w:tr>
      <w:tr w:rsidR="00B932E1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42"/>
        </w:trPr>
        <w:tc>
          <w:tcPr>
            <w:tcW w:w="450" w:type="dxa"/>
            <w:gridSpan w:val="2"/>
            <w:vMerge/>
          </w:tcPr>
          <w:p w:rsidR="00B932E1" w:rsidRPr="00DE7766" w:rsidRDefault="00B932E1" w:rsidP="00DE7766"/>
        </w:tc>
        <w:tc>
          <w:tcPr>
            <w:tcW w:w="6120" w:type="dxa"/>
          </w:tcPr>
          <w:p w:rsidR="00B932E1" w:rsidRPr="00D97489" w:rsidRDefault="00B932E1" w:rsidP="00E20CB3">
            <w:pPr>
              <w:pStyle w:val="Title"/>
            </w:pPr>
            <w:r>
              <w:t>Programmer/</w:t>
            </w:r>
            <w:r w:rsidR="00E20CB3">
              <w:t>Consultant</w:t>
            </w:r>
          </w:p>
        </w:tc>
        <w:tc>
          <w:tcPr>
            <w:tcW w:w="2336" w:type="dxa"/>
            <w:gridSpan w:val="2"/>
          </w:tcPr>
          <w:p w:rsidR="00B932E1" w:rsidRPr="00D97489" w:rsidRDefault="00B932E1" w:rsidP="00E20CB3">
            <w:pPr>
              <w:pStyle w:val="Dates"/>
            </w:pPr>
            <w:r>
              <w:t>199</w:t>
            </w:r>
            <w:r w:rsidR="00E20CB3">
              <w:t>2</w:t>
            </w:r>
            <w:r>
              <w:t>-199</w:t>
            </w:r>
            <w:r w:rsidR="00E20CB3">
              <w:t>3</w:t>
            </w:r>
          </w:p>
        </w:tc>
      </w:tr>
      <w:tr w:rsidR="00B932E1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1340"/>
        </w:trPr>
        <w:tc>
          <w:tcPr>
            <w:tcW w:w="450" w:type="dxa"/>
            <w:gridSpan w:val="2"/>
            <w:vMerge/>
          </w:tcPr>
          <w:p w:rsidR="00B932E1" w:rsidRPr="00DE7766" w:rsidRDefault="00B932E1" w:rsidP="00DE7766"/>
        </w:tc>
        <w:tc>
          <w:tcPr>
            <w:tcW w:w="8456" w:type="dxa"/>
            <w:gridSpan w:val="3"/>
          </w:tcPr>
          <w:p w:rsidR="00B932E1" w:rsidRDefault="00E20CB3" w:rsidP="00E150E6">
            <w:r>
              <w:rPr>
                <w:rStyle w:val="LocationChar"/>
              </w:rPr>
              <w:t xml:space="preserve">I.S.L.E contracted through </w:t>
            </w:r>
            <w:proofErr w:type="spellStart"/>
            <w:r>
              <w:rPr>
                <w:rStyle w:val="LocationChar"/>
              </w:rPr>
              <w:t>Deltam</w:t>
            </w:r>
            <w:proofErr w:type="spellEnd"/>
            <w:r>
              <w:rPr>
                <w:rStyle w:val="LocationChar"/>
              </w:rPr>
              <w:t xml:space="preserve"> Systems, Inc.</w:t>
            </w:r>
          </w:p>
          <w:p w:rsidR="00B932E1" w:rsidRPr="00D4662D" w:rsidRDefault="00E51CAC" w:rsidP="00E150E6">
            <w:pPr>
              <w:pStyle w:val="bulletedlist"/>
            </w:pPr>
            <w:r>
              <w:t>Implemented a database design in OS/2 DB manager</w:t>
            </w:r>
            <w:r w:rsidR="00B932E1">
              <w:t>.</w:t>
            </w:r>
          </w:p>
          <w:p w:rsidR="00B932E1" w:rsidRDefault="00E51CAC" w:rsidP="00E150E6">
            <w:pPr>
              <w:pStyle w:val="bulletedlist"/>
            </w:pPr>
            <w:r>
              <w:t>Wrote client/server API code for the database on a token ring network</w:t>
            </w:r>
            <w:r w:rsidR="00B932E1" w:rsidRPr="00D4662D">
              <w:t>.</w:t>
            </w:r>
          </w:p>
          <w:p w:rsidR="00E20CB3" w:rsidRPr="00D4662D" w:rsidRDefault="00E51CAC" w:rsidP="00E51CAC">
            <w:pPr>
              <w:pStyle w:val="bulletedlist"/>
            </w:pPr>
            <w:r>
              <w:t>Installed workstations and networking at client site (Todd Uniform in Tennessee)</w:t>
            </w:r>
            <w:r w:rsidR="00E20CB3" w:rsidRPr="00D4662D">
              <w:t>.</w:t>
            </w:r>
          </w:p>
        </w:tc>
      </w:tr>
      <w:tr w:rsidR="00B932E1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42"/>
        </w:trPr>
        <w:tc>
          <w:tcPr>
            <w:tcW w:w="450" w:type="dxa"/>
            <w:gridSpan w:val="2"/>
            <w:vMerge/>
          </w:tcPr>
          <w:p w:rsidR="00B932E1" w:rsidRPr="00DE7766" w:rsidRDefault="00B932E1" w:rsidP="00DE7766"/>
        </w:tc>
        <w:tc>
          <w:tcPr>
            <w:tcW w:w="6120" w:type="dxa"/>
          </w:tcPr>
          <w:p w:rsidR="00B932E1" w:rsidRPr="00D97489" w:rsidRDefault="00E20CB3" w:rsidP="00E20CB3">
            <w:pPr>
              <w:pStyle w:val="Title"/>
            </w:pPr>
            <w:r>
              <w:t xml:space="preserve">Associate </w:t>
            </w:r>
            <w:r w:rsidR="00B932E1">
              <w:t>Programmer</w:t>
            </w:r>
          </w:p>
        </w:tc>
        <w:tc>
          <w:tcPr>
            <w:tcW w:w="2336" w:type="dxa"/>
            <w:gridSpan w:val="2"/>
          </w:tcPr>
          <w:p w:rsidR="00B932E1" w:rsidRPr="00D97489" w:rsidRDefault="00B932E1" w:rsidP="00E20CB3">
            <w:pPr>
              <w:pStyle w:val="Dates"/>
            </w:pPr>
            <w:r>
              <w:t>19</w:t>
            </w:r>
            <w:r w:rsidR="00E20CB3">
              <w:t>87</w:t>
            </w:r>
            <w:r>
              <w:t>-199</w:t>
            </w:r>
            <w:r w:rsidR="00E20CB3">
              <w:t>2</w:t>
            </w:r>
          </w:p>
        </w:tc>
      </w:tr>
      <w:tr w:rsidR="00B932E1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1250"/>
        </w:trPr>
        <w:tc>
          <w:tcPr>
            <w:tcW w:w="450" w:type="dxa"/>
            <w:gridSpan w:val="2"/>
            <w:vMerge/>
          </w:tcPr>
          <w:p w:rsidR="00B932E1" w:rsidRPr="00DE7766" w:rsidRDefault="00B932E1" w:rsidP="00DE7766"/>
        </w:tc>
        <w:tc>
          <w:tcPr>
            <w:tcW w:w="8456" w:type="dxa"/>
            <w:gridSpan w:val="3"/>
          </w:tcPr>
          <w:p w:rsidR="00B932E1" w:rsidRDefault="00E20CB3" w:rsidP="00E150E6">
            <w:r>
              <w:rPr>
                <w:rStyle w:val="LocationChar"/>
              </w:rPr>
              <w:t>IBM</w:t>
            </w:r>
          </w:p>
          <w:p w:rsidR="00E51CAC" w:rsidRPr="00D4662D" w:rsidRDefault="00E51CAC" w:rsidP="00E51CAC">
            <w:pPr>
              <w:pStyle w:val="bulletedlist"/>
            </w:pPr>
            <w:r>
              <w:t>Co-implemented a test cell monitor application in C for a token ring</w:t>
            </w:r>
            <w:r>
              <w:t>.</w:t>
            </w:r>
          </w:p>
          <w:p w:rsidR="00E51CAC" w:rsidRDefault="00E51CAC" w:rsidP="00E51CAC">
            <w:pPr>
              <w:pStyle w:val="bulletedlist"/>
            </w:pPr>
            <w:r>
              <w:t>Maintained the test cell monitor and its OS/2 DB backend</w:t>
            </w:r>
            <w:r w:rsidRPr="00D4662D">
              <w:t>.</w:t>
            </w:r>
          </w:p>
          <w:p w:rsidR="00E51CAC" w:rsidRPr="00D4662D" w:rsidRDefault="00E51CAC" w:rsidP="00E51CAC">
            <w:pPr>
              <w:pStyle w:val="bulletedlist"/>
            </w:pPr>
            <w:r>
              <w:t>Converted applications from older platforms (Pascal, C) to current levels</w:t>
            </w:r>
            <w:r w:rsidRPr="00D4662D">
              <w:t>.</w:t>
            </w:r>
          </w:p>
          <w:p w:rsidR="00B932E1" w:rsidRPr="00D4662D" w:rsidRDefault="00E51CAC" w:rsidP="00E51CAC">
            <w:pPr>
              <w:pStyle w:val="bulletedlistlastline"/>
            </w:pPr>
            <w:r>
              <w:t>Co-wrote assembly interface for clean-room robot control application.</w:t>
            </w:r>
          </w:p>
        </w:tc>
      </w:tr>
      <w:tr w:rsidR="00B932E1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42"/>
        </w:trPr>
        <w:tc>
          <w:tcPr>
            <w:tcW w:w="450" w:type="dxa"/>
            <w:gridSpan w:val="2"/>
            <w:vMerge/>
          </w:tcPr>
          <w:p w:rsidR="00B932E1" w:rsidRPr="00DE7766" w:rsidRDefault="00B932E1" w:rsidP="00DE7766"/>
        </w:tc>
        <w:tc>
          <w:tcPr>
            <w:tcW w:w="6120" w:type="dxa"/>
          </w:tcPr>
          <w:p w:rsidR="00B932E1" w:rsidRPr="00D97489" w:rsidRDefault="00E51CAC" w:rsidP="00E150E6">
            <w:pPr>
              <w:pStyle w:val="Title"/>
            </w:pPr>
            <w:r>
              <w:t>Associate Programmer</w:t>
            </w:r>
          </w:p>
        </w:tc>
        <w:tc>
          <w:tcPr>
            <w:tcW w:w="2336" w:type="dxa"/>
            <w:gridSpan w:val="2"/>
          </w:tcPr>
          <w:p w:rsidR="00B932E1" w:rsidRPr="00D97489" w:rsidRDefault="00B932E1" w:rsidP="00E51CAC">
            <w:pPr>
              <w:pStyle w:val="Dates"/>
            </w:pPr>
            <w:r>
              <w:t>19</w:t>
            </w:r>
            <w:r w:rsidR="00E51CAC">
              <w:t>83</w:t>
            </w:r>
            <w:r>
              <w:t>-19</w:t>
            </w:r>
            <w:r w:rsidR="00E51CAC">
              <w:t>87</w:t>
            </w:r>
          </w:p>
        </w:tc>
      </w:tr>
      <w:tr w:rsidR="00B932E1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1268"/>
        </w:trPr>
        <w:tc>
          <w:tcPr>
            <w:tcW w:w="450" w:type="dxa"/>
            <w:gridSpan w:val="2"/>
            <w:vMerge/>
          </w:tcPr>
          <w:p w:rsidR="00B932E1" w:rsidRPr="00DE7766" w:rsidRDefault="00B932E1" w:rsidP="00DE7766"/>
        </w:tc>
        <w:tc>
          <w:tcPr>
            <w:tcW w:w="8456" w:type="dxa"/>
            <w:gridSpan w:val="3"/>
          </w:tcPr>
          <w:p w:rsidR="00B932E1" w:rsidRDefault="00E51CAC" w:rsidP="00E150E6">
            <w:r>
              <w:rPr>
                <w:rStyle w:val="LocationChar"/>
              </w:rPr>
              <w:t>ROLM</w:t>
            </w:r>
          </w:p>
          <w:p w:rsidR="00B932E1" w:rsidRPr="00D4662D" w:rsidRDefault="00E51CAC" w:rsidP="00E150E6">
            <w:pPr>
              <w:pStyle w:val="bulletedlist"/>
            </w:pPr>
            <w:r>
              <w:t>Ad-hoc reporting from HP 3000 systems using Quiz, Quick, and Query</w:t>
            </w:r>
            <w:r w:rsidR="00B932E1">
              <w:t>.</w:t>
            </w:r>
          </w:p>
          <w:p w:rsidR="00B932E1" w:rsidRDefault="00E51CAC" w:rsidP="00E150E6">
            <w:pPr>
              <w:pStyle w:val="bulletedlist"/>
            </w:pPr>
            <w:r>
              <w:t>Material Return database application created on Apple II in BASIC.</w:t>
            </w:r>
          </w:p>
          <w:p w:rsidR="00E51CAC" w:rsidRDefault="00E51CAC" w:rsidP="00E150E6">
            <w:pPr>
              <w:pStyle w:val="bulletedlist"/>
            </w:pPr>
            <w:r>
              <w:t>Migrated Material Return system to PC application.</w:t>
            </w:r>
          </w:p>
          <w:p w:rsidR="00E51CAC" w:rsidRPr="00D4662D" w:rsidRDefault="00E51CAC" w:rsidP="00E150E6">
            <w:pPr>
              <w:pStyle w:val="bulletedlist"/>
            </w:pPr>
            <w:r>
              <w:t>2 years on internal Help Desk</w:t>
            </w:r>
            <w:r w:rsidRPr="00D4662D">
              <w:t>.</w:t>
            </w:r>
          </w:p>
          <w:p w:rsidR="00E51CAC" w:rsidRPr="00D4662D" w:rsidRDefault="00E51CAC" w:rsidP="00E51CAC">
            <w:pPr>
              <w:pStyle w:val="bulletedlistlastline"/>
            </w:pPr>
            <w:r>
              <w:t>Co-wrote Help Desk application to migrate from HP 3000 to MVS system</w:t>
            </w:r>
            <w:r w:rsidR="00B932E1" w:rsidRPr="00D4662D">
              <w:t>.</w:t>
            </w:r>
          </w:p>
        </w:tc>
      </w:tr>
      <w:tr w:rsidR="006417D5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55"/>
        </w:trPr>
        <w:tc>
          <w:tcPr>
            <w:tcW w:w="8906" w:type="dxa"/>
            <w:gridSpan w:val="5"/>
          </w:tcPr>
          <w:p w:rsidR="006417D5" w:rsidRPr="006962EF" w:rsidRDefault="006417D5" w:rsidP="006962EF">
            <w:pPr>
              <w:pStyle w:val="Heading1"/>
            </w:pPr>
            <w:r>
              <w:t>Education</w:t>
            </w:r>
          </w:p>
        </w:tc>
      </w:tr>
      <w:tr w:rsidR="006417D5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55"/>
        </w:trPr>
        <w:tc>
          <w:tcPr>
            <w:tcW w:w="450" w:type="dxa"/>
            <w:gridSpan w:val="2"/>
            <w:vMerge w:val="restart"/>
          </w:tcPr>
          <w:p w:rsidR="006417D5" w:rsidRPr="006962EF" w:rsidRDefault="006417D5" w:rsidP="006962EF"/>
        </w:tc>
        <w:tc>
          <w:tcPr>
            <w:tcW w:w="6120" w:type="dxa"/>
          </w:tcPr>
          <w:p w:rsidR="006417D5" w:rsidRPr="006962EF" w:rsidRDefault="006417D5" w:rsidP="006962EF">
            <w:pPr>
              <w:pStyle w:val="Title"/>
            </w:pPr>
            <w:r>
              <w:t>Northern Arizona University</w:t>
            </w:r>
          </w:p>
        </w:tc>
        <w:tc>
          <w:tcPr>
            <w:tcW w:w="2336" w:type="dxa"/>
            <w:gridSpan w:val="2"/>
          </w:tcPr>
          <w:p w:rsidR="006417D5" w:rsidRPr="006962EF" w:rsidRDefault="006417D5" w:rsidP="006962EF">
            <w:pPr>
              <w:pStyle w:val="Dates"/>
            </w:pPr>
            <w:r>
              <w:t xml:space="preserve">2003 - Present </w:t>
            </w:r>
          </w:p>
        </w:tc>
      </w:tr>
      <w:tr w:rsidR="006417D5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55"/>
        </w:trPr>
        <w:tc>
          <w:tcPr>
            <w:tcW w:w="450" w:type="dxa"/>
            <w:gridSpan w:val="2"/>
            <w:vMerge/>
          </w:tcPr>
          <w:p w:rsidR="006417D5" w:rsidRPr="006962EF" w:rsidRDefault="006417D5" w:rsidP="006962EF"/>
        </w:tc>
        <w:tc>
          <w:tcPr>
            <w:tcW w:w="8456" w:type="dxa"/>
            <w:gridSpan w:val="3"/>
          </w:tcPr>
          <w:p w:rsidR="006417D5" w:rsidRDefault="006417D5" w:rsidP="00D4662D">
            <w:pPr>
              <w:pStyle w:val="Location"/>
            </w:pPr>
            <w:r>
              <w:t>Flagstaff, AZ</w:t>
            </w:r>
          </w:p>
          <w:p w:rsidR="006417D5" w:rsidRPr="006962EF" w:rsidRDefault="006417D5" w:rsidP="00D449BA">
            <w:pPr>
              <w:pStyle w:val="bulletedlist"/>
            </w:pPr>
            <w:r w:rsidRPr="006962EF">
              <w:t>B.</w:t>
            </w:r>
            <w:r>
              <w:t>S</w:t>
            </w:r>
            <w:r w:rsidRPr="006962EF">
              <w:t>., Computer Scien</w:t>
            </w:r>
            <w:r>
              <w:t>ce (graduating in May, 2011)</w:t>
            </w:r>
          </w:p>
        </w:tc>
      </w:tr>
      <w:tr w:rsidR="006417D5" w:rsidRPr="00DE7766" w:rsidTr="00B932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0" w:type="dxa"/>
            <w:gridSpan w:val="2"/>
          </w:tcPr>
          <w:p w:rsidR="006417D5" w:rsidRPr="006962EF" w:rsidRDefault="006417D5" w:rsidP="00E150E6"/>
        </w:tc>
        <w:tc>
          <w:tcPr>
            <w:tcW w:w="8456" w:type="dxa"/>
            <w:gridSpan w:val="3"/>
          </w:tcPr>
          <w:p w:rsidR="006417D5" w:rsidRPr="006962EF" w:rsidRDefault="006417D5" w:rsidP="00E150E6">
            <w:pPr>
              <w:pStyle w:val="Title"/>
            </w:pPr>
            <w:r>
              <w:t>Wave Technologies</w:t>
            </w:r>
          </w:p>
        </w:tc>
        <w:tc>
          <w:tcPr>
            <w:tcW w:w="2336" w:type="dxa"/>
          </w:tcPr>
          <w:p w:rsidR="006417D5" w:rsidRPr="006962EF" w:rsidRDefault="006417D5" w:rsidP="00E150E6">
            <w:pPr>
              <w:pStyle w:val="Dates"/>
            </w:pPr>
            <w:r>
              <w:t>1989</w:t>
            </w:r>
          </w:p>
        </w:tc>
      </w:tr>
      <w:tr w:rsidR="006417D5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55"/>
        </w:trPr>
        <w:tc>
          <w:tcPr>
            <w:tcW w:w="450" w:type="dxa"/>
            <w:gridSpan w:val="2"/>
          </w:tcPr>
          <w:p w:rsidR="006417D5" w:rsidRPr="006962EF" w:rsidRDefault="006417D5" w:rsidP="00E150E6"/>
        </w:tc>
        <w:tc>
          <w:tcPr>
            <w:tcW w:w="8456" w:type="dxa"/>
            <w:gridSpan w:val="3"/>
          </w:tcPr>
          <w:p w:rsidR="006417D5" w:rsidRDefault="006417D5" w:rsidP="00E150E6">
            <w:pPr>
              <w:pStyle w:val="Location"/>
            </w:pPr>
            <w:r>
              <w:t>Chicago, IL</w:t>
            </w:r>
          </w:p>
          <w:p w:rsidR="006417D5" w:rsidRPr="006962EF" w:rsidRDefault="006417D5" w:rsidP="00E150E6">
            <w:pPr>
              <w:pStyle w:val="bulletedlist"/>
            </w:pPr>
            <w:r>
              <w:t>MCSE Course</w:t>
            </w:r>
          </w:p>
        </w:tc>
      </w:tr>
      <w:tr w:rsidR="006417D5" w:rsidRPr="00DE7766" w:rsidTr="00B932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0" w:type="dxa"/>
            <w:gridSpan w:val="2"/>
          </w:tcPr>
          <w:p w:rsidR="006417D5" w:rsidRPr="006962EF" w:rsidRDefault="006417D5" w:rsidP="00E150E6"/>
        </w:tc>
        <w:tc>
          <w:tcPr>
            <w:tcW w:w="8456" w:type="dxa"/>
            <w:gridSpan w:val="3"/>
          </w:tcPr>
          <w:p w:rsidR="006417D5" w:rsidRPr="006962EF" w:rsidRDefault="006417D5" w:rsidP="00E150E6">
            <w:pPr>
              <w:pStyle w:val="Title"/>
            </w:pPr>
            <w:r>
              <w:t>San Jose City College</w:t>
            </w:r>
          </w:p>
        </w:tc>
        <w:tc>
          <w:tcPr>
            <w:tcW w:w="2336" w:type="dxa"/>
          </w:tcPr>
          <w:p w:rsidR="006417D5" w:rsidRPr="006962EF" w:rsidRDefault="006417D5" w:rsidP="00E150E6">
            <w:pPr>
              <w:pStyle w:val="Dates"/>
            </w:pPr>
            <w:r>
              <w:t>1989</w:t>
            </w:r>
          </w:p>
        </w:tc>
      </w:tr>
      <w:tr w:rsidR="006417D5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55"/>
        </w:trPr>
        <w:tc>
          <w:tcPr>
            <w:tcW w:w="450" w:type="dxa"/>
            <w:gridSpan w:val="2"/>
          </w:tcPr>
          <w:p w:rsidR="006417D5" w:rsidRPr="006962EF" w:rsidRDefault="006417D5" w:rsidP="00E150E6"/>
        </w:tc>
        <w:tc>
          <w:tcPr>
            <w:tcW w:w="8456" w:type="dxa"/>
            <w:gridSpan w:val="3"/>
          </w:tcPr>
          <w:p w:rsidR="006417D5" w:rsidRDefault="006417D5" w:rsidP="00E150E6">
            <w:pPr>
              <w:pStyle w:val="Location"/>
            </w:pPr>
            <w:r>
              <w:t>San Jose, CA</w:t>
            </w:r>
          </w:p>
          <w:p w:rsidR="006417D5" w:rsidRPr="006962EF" w:rsidRDefault="006417D5" w:rsidP="00E150E6">
            <w:pPr>
              <w:pStyle w:val="bulletedlist"/>
            </w:pPr>
            <w:r>
              <w:t>1 year transfer credit in Computer Science</w:t>
            </w:r>
          </w:p>
        </w:tc>
      </w:tr>
      <w:tr w:rsidR="006417D5" w:rsidRPr="00DE7766" w:rsidTr="00B932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0" w:type="dxa"/>
            <w:gridSpan w:val="2"/>
          </w:tcPr>
          <w:p w:rsidR="006417D5" w:rsidRPr="006962EF" w:rsidRDefault="006417D5" w:rsidP="00E150E6"/>
        </w:tc>
        <w:tc>
          <w:tcPr>
            <w:tcW w:w="8456" w:type="dxa"/>
            <w:gridSpan w:val="3"/>
          </w:tcPr>
          <w:p w:rsidR="006417D5" w:rsidRPr="006962EF" w:rsidRDefault="006417D5" w:rsidP="00E150E6">
            <w:pPr>
              <w:pStyle w:val="Title"/>
            </w:pPr>
            <w:r>
              <w:t>ROLM / IBM</w:t>
            </w:r>
          </w:p>
        </w:tc>
        <w:tc>
          <w:tcPr>
            <w:tcW w:w="2336" w:type="dxa"/>
          </w:tcPr>
          <w:p w:rsidR="006417D5" w:rsidRPr="006962EF" w:rsidRDefault="006417D5" w:rsidP="00E150E6">
            <w:pPr>
              <w:pStyle w:val="Dates"/>
            </w:pPr>
            <w:r>
              <w:t>1989</w:t>
            </w:r>
          </w:p>
        </w:tc>
      </w:tr>
      <w:tr w:rsidR="006417D5" w:rsidRPr="00DE7766" w:rsidTr="00B932E1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55"/>
        </w:trPr>
        <w:tc>
          <w:tcPr>
            <w:tcW w:w="450" w:type="dxa"/>
            <w:gridSpan w:val="2"/>
          </w:tcPr>
          <w:p w:rsidR="006417D5" w:rsidRPr="006962EF" w:rsidRDefault="006417D5" w:rsidP="00E150E6"/>
        </w:tc>
        <w:tc>
          <w:tcPr>
            <w:tcW w:w="8456" w:type="dxa"/>
            <w:gridSpan w:val="3"/>
          </w:tcPr>
          <w:p w:rsidR="006417D5" w:rsidRDefault="006417D5" w:rsidP="00E150E6">
            <w:pPr>
              <w:pStyle w:val="Location"/>
            </w:pPr>
            <w:r>
              <w:t>San Jose, CA</w:t>
            </w:r>
          </w:p>
          <w:p w:rsidR="006417D5" w:rsidRPr="006962EF" w:rsidRDefault="006417D5" w:rsidP="00E150E6">
            <w:pPr>
              <w:pStyle w:val="bulletedlist"/>
            </w:pPr>
            <w:r>
              <w:t>Various internal training courses: programming, support, SQL</w:t>
            </w:r>
          </w:p>
        </w:tc>
      </w:tr>
      <w:tr w:rsidR="00E51CAC" w:rsidRPr="00DE7766" w:rsidTr="00E150E6">
        <w:tblPrEx>
          <w:tblCellMar>
            <w:top w:w="0" w:type="dxa"/>
            <w:bottom w:w="0" w:type="dxa"/>
          </w:tblCellMar>
        </w:tblPrEx>
        <w:trPr>
          <w:gridAfter w:val="1"/>
          <w:wAfter w:w="2336" w:type="dxa"/>
          <w:trHeight w:val="255"/>
        </w:trPr>
        <w:tc>
          <w:tcPr>
            <w:tcW w:w="8906" w:type="dxa"/>
            <w:gridSpan w:val="5"/>
          </w:tcPr>
          <w:p w:rsidR="00E51CAC" w:rsidRPr="006962EF" w:rsidRDefault="00E51CAC" w:rsidP="00E150E6">
            <w:pPr>
              <w:pStyle w:val="Heading1"/>
            </w:pPr>
            <w:r>
              <w:t>Additional</w:t>
            </w:r>
          </w:p>
        </w:tc>
      </w:tr>
    </w:tbl>
    <w:p w:rsidR="008E18D5" w:rsidRDefault="00E51CAC" w:rsidP="004A114B">
      <w:pPr>
        <w:pStyle w:val="ListParagraph"/>
        <w:numPr>
          <w:ilvl w:val="0"/>
          <w:numId w:val="10"/>
        </w:numPr>
      </w:pPr>
      <w:r>
        <w:t>Member of ACM, Mensa,</w:t>
      </w:r>
      <w:r w:rsidR="005A5083">
        <w:t xml:space="preserve"> and Experimental Aircraft Association.</w:t>
      </w:r>
    </w:p>
    <w:p w:rsidR="005A5083" w:rsidRDefault="005A5083" w:rsidP="004A114B">
      <w:pPr>
        <w:pStyle w:val="ListParagraph"/>
        <w:numPr>
          <w:ilvl w:val="0"/>
          <w:numId w:val="10"/>
        </w:numPr>
      </w:pPr>
      <w:r>
        <w:t>Currently Secretary and Web Editor for EAA Chapter 856 (</w:t>
      </w:r>
      <w:hyperlink r:id="rId6" w:history="1">
        <w:r w:rsidRPr="00601B61">
          <w:rPr>
            <w:rStyle w:val="Hyperlink"/>
          </w:rPr>
          <w:t>www.eaachapter856.org</w:t>
        </w:r>
      </w:hyperlink>
      <w:r>
        <w:t>)</w:t>
      </w:r>
    </w:p>
    <w:p w:rsidR="005A5083" w:rsidRDefault="005A5083" w:rsidP="004A114B">
      <w:pPr>
        <w:pStyle w:val="ListParagraph"/>
        <w:numPr>
          <w:ilvl w:val="0"/>
          <w:numId w:val="10"/>
        </w:numPr>
      </w:pPr>
      <w:r>
        <w:t>Built 2-place RV-6A aircraft and currently building 4-place RV-10 (</w:t>
      </w:r>
      <w:hyperlink r:id="rId7" w:history="1">
        <w:r w:rsidRPr="00601B61">
          <w:rPr>
            <w:rStyle w:val="Hyperlink"/>
          </w:rPr>
          <w:t>www.vansaircraft.com</w:t>
        </w:r>
      </w:hyperlink>
      <w:r>
        <w:t>)</w:t>
      </w:r>
    </w:p>
    <w:p w:rsidR="005A5083" w:rsidRPr="00DE7766" w:rsidRDefault="005A5083" w:rsidP="004A114B">
      <w:pPr>
        <w:pStyle w:val="ListParagraph"/>
        <w:numPr>
          <w:ilvl w:val="0"/>
          <w:numId w:val="10"/>
        </w:numPr>
      </w:pPr>
      <w:r>
        <w:t>In high school placed to 4</w:t>
      </w:r>
      <w:r w:rsidRPr="004A114B">
        <w:rPr>
          <w:vertAlign w:val="superscript"/>
        </w:rPr>
        <w:t>th</w:t>
      </w:r>
      <w:r>
        <w:t xml:space="preserve"> in state science fair (Mississippi) with NASA awards; field of rocketry.</w:t>
      </w:r>
    </w:p>
    <w:sectPr w:rsidR="005A5083" w:rsidRPr="00DE77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997"/>
    <w:multiLevelType w:val="hybridMultilevel"/>
    <w:tmpl w:val="DE7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D22586"/>
    <w:multiLevelType w:val="hybridMultilevel"/>
    <w:tmpl w:val="5686BB5C"/>
    <w:lvl w:ilvl="0" w:tplc="5C1ADEFE">
      <w:start w:val="1994"/>
      <w:numFmt w:val="bullet"/>
      <w:lvlText w:val="-"/>
      <w:lvlJc w:val="left"/>
      <w:pPr>
        <w:ind w:left="4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28B849F4"/>
    <w:multiLevelType w:val="hybridMultilevel"/>
    <w:tmpl w:val="A542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32B5DD0"/>
    <w:multiLevelType w:val="hybridMultilevel"/>
    <w:tmpl w:val="6EE8404C"/>
    <w:lvl w:ilvl="0" w:tplc="204EB2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7FC410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9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BC2B08"/>
    <w:rsid w:val="000022EB"/>
    <w:rsid w:val="00075E73"/>
    <w:rsid w:val="0010077D"/>
    <w:rsid w:val="002911C8"/>
    <w:rsid w:val="00301257"/>
    <w:rsid w:val="003605CE"/>
    <w:rsid w:val="00361AFB"/>
    <w:rsid w:val="00374E86"/>
    <w:rsid w:val="003F5303"/>
    <w:rsid w:val="004A114B"/>
    <w:rsid w:val="005A5083"/>
    <w:rsid w:val="005C5D33"/>
    <w:rsid w:val="006417D5"/>
    <w:rsid w:val="006962EF"/>
    <w:rsid w:val="006E2432"/>
    <w:rsid w:val="00742FB7"/>
    <w:rsid w:val="00790D50"/>
    <w:rsid w:val="007A2F12"/>
    <w:rsid w:val="008E18D5"/>
    <w:rsid w:val="0090731C"/>
    <w:rsid w:val="00907793"/>
    <w:rsid w:val="009548CA"/>
    <w:rsid w:val="00987217"/>
    <w:rsid w:val="00A07D6A"/>
    <w:rsid w:val="00A84E65"/>
    <w:rsid w:val="00AF1168"/>
    <w:rsid w:val="00B54803"/>
    <w:rsid w:val="00B932E1"/>
    <w:rsid w:val="00BC2B08"/>
    <w:rsid w:val="00C069B4"/>
    <w:rsid w:val="00C209B6"/>
    <w:rsid w:val="00C302EE"/>
    <w:rsid w:val="00CD22BE"/>
    <w:rsid w:val="00D449BA"/>
    <w:rsid w:val="00D4662D"/>
    <w:rsid w:val="00D720EA"/>
    <w:rsid w:val="00D97489"/>
    <w:rsid w:val="00DE7766"/>
    <w:rsid w:val="00E20CB3"/>
    <w:rsid w:val="00E33FCE"/>
    <w:rsid w:val="00E51CAC"/>
    <w:rsid w:val="00F5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766"/>
    <w:pPr>
      <w:spacing w:line="220" w:lineRule="exact"/>
    </w:pPr>
    <w:rPr>
      <w:rFonts w:ascii="Tahoma" w:hAnsi="Tahoma"/>
      <w:spacing w:val="10"/>
      <w:sz w:val="16"/>
      <w:szCs w:val="16"/>
      <w:lang w:eastAsia="en-US"/>
    </w:rPr>
  </w:style>
  <w:style w:type="paragraph" w:styleId="Heading1">
    <w:name w:val="heading 1"/>
    <w:basedOn w:val="Normal"/>
    <w:next w:val="Normal"/>
    <w:qFormat/>
    <w:rsid w:val="00DE7766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DE7766"/>
    <w:p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974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D4662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E7766"/>
    <w:rPr>
      <w:rFonts w:cs="Tahoma"/>
    </w:rPr>
  </w:style>
  <w:style w:type="paragraph" w:customStyle="1" w:styleId="E-mailaddress">
    <w:name w:val="E-mail address"/>
    <w:basedOn w:val="Normal"/>
    <w:rsid w:val="00DE7766"/>
    <w:pPr>
      <w:spacing w:after="200"/>
    </w:pPr>
  </w:style>
  <w:style w:type="character" w:styleId="Hyperlink">
    <w:name w:val="Hyperlink"/>
    <w:basedOn w:val="DefaultParagraphFont"/>
    <w:rsid w:val="005A5083"/>
    <w:rPr>
      <w:color w:val="0000FF" w:themeColor="hyperlink"/>
      <w:u w:val="single"/>
    </w:rPr>
  </w:style>
  <w:style w:type="paragraph" w:customStyle="1" w:styleId="Dates">
    <w:name w:val="Dates"/>
    <w:basedOn w:val="Normal"/>
    <w:rsid w:val="002911C8"/>
    <w:pPr>
      <w:spacing w:before="40"/>
      <w:jc w:val="right"/>
    </w:pPr>
  </w:style>
  <w:style w:type="paragraph" w:customStyle="1" w:styleId="Location">
    <w:name w:val="Location"/>
    <w:basedOn w:val="Normal"/>
    <w:link w:val="LocationChar"/>
    <w:rsid w:val="002911C8"/>
    <w:rPr>
      <w:i/>
    </w:rPr>
  </w:style>
  <w:style w:type="character" w:customStyle="1" w:styleId="LocationChar">
    <w:name w:val="Location Char"/>
    <w:basedOn w:val="DefaultParagraphFont"/>
    <w:link w:val="Location"/>
    <w:rsid w:val="00D97489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Text">
    <w:name w:val="Text"/>
    <w:basedOn w:val="Normal"/>
    <w:link w:val="TextCharChar"/>
    <w:rsid w:val="00D449BA"/>
    <w:pPr>
      <w:spacing w:before="40" w:after="240"/>
    </w:pPr>
  </w:style>
  <w:style w:type="character" w:customStyle="1" w:styleId="TextCharChar">
    <w:name w:val="Text Char Char"/>
    <w:basedOn w:val="DefaultParagraphFont"/>
    <w:link w:val="Text"/>
    <w:rsid w:val="00D449BA"/>
    <w:rPr>
      <w:rFonts w:ascii="Tahoma" w:hAnsi="Tahoma"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F510D1"/>
    <w:pPr>
      <w:numPr>
        <w:numId w:val="5"/>
      </w:numPr>
      <w:spacing w:before="40" w:after="80"/>
    </w:pPr>
  </w:style>
  <w:style w:type="paragraph" w:styleId="Title">
    <w:name w:val="Title"/>
    <w:basedOn w:val="Normal"/>
    <w:link w:val="TitleChar"/>
    <w:qFormat/>
    <w:rsid w:val="000022EB"/>
    <w:pPr>
      <w:spacing w:before="40"/>
    </w:pPr>
    <w:rPr>
      <w:b/>
    </w:rPr>
  </w:style>
  <w:style w:type="character" w:customStyle="1" w:styleId="TitleChar">
    <w:name w:val="Title Char"/>
    <w:basedOn w:val="DefaultParagraphFont"/>
    <w:link w:val="Title"/>
    <w:rsid w:val="000022EB"/>
    <w:rPr>
      <w:rFonts w:ascii="Tahoma" w:hAnsi="Tahoma"/>
      <w:b/>
      <w:spacing w:val="10"/>
      <w:sz w:val="16"/>
      <w:szCs w:val="16"/>
      <w:lang w:val="en-US" w:eastAsia="en-US" w:bidi="ar-SA"/>
    </w:rPr>
  </w:style>
  <w:style w:type="paragraph" w:customStyle="1" w:styleId="bulletedlistlastline">
    <w:name w:val="bulleted list last line"/>
    <w:basedOn w:val="bulletedlist"/>
    <w:rsid w:val="00D449BA"/>
    <w:pPr>
      <w:spacing w:after="240"/>
    </w:pPr>
    <w:rPr>
      <w:szCs w:val="20"/>
    </w:rPr>
  </w:style>
  <w:style w:type="paragraph" w:styleId="ListParagraph">
    <w:name w:val="List Paragraph"/>
    <w:basedOn w:val="Normal"/>
    <w:uiPriority w:val="34"/>
    <w:qFormat/>
    <w:rsid w:val="004A11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ansaircraf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aachapter856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%20Kelley\AppData\Roaming\Microsoft\Templates\Computer%20programm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780D6-77AC-4AB5-91F7-108FF89D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Computer programmer resume</Template>
  <TotalTime>88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Kelley</dc:creator>
  <cp:lastModifiedBy>Patrick Kelley</cp:lastModifiedBy>
  <cp:revision>2</cp:revision>
  <cp:lastPrinted>2004-03-09T22:36:00Z</cp:lastPrinted>
  <dcterms:created xsi:type="dcterms:W3CDTF">2011-01-19T21:05:00Z</dcterms:created>
  <dcterms:modified xsi:type="dcterms:W3CDTF">2011-01-19T22:41:00Z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TC063695171033</vt:lpwstr>
  </property>
</Properties>
</file>